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566F" w14:textId="77777777" w:rsidR="008D7975" w:rsidRDefault="008D7975" w:rsidP="008D7975">
      <w:pPr>
        <w:pStyle w:val="TOCPart"/>
      </w:pPr>
      <w:r>
        <w:fldChar w:fldCharType="begin"/>
      </w:r>
      <w:r>
        <w:instrText xml:space="preserve"> REF TOC_Part0 \h  </w:instrText>
      </w:r>
      <w:r>
        <w:fldChar w:fldCharType="separate"/>
      </w:r>
      <w:r w:rsidR="002E5E5E">
        <w:t>Part CXXVII.  Bulletin 122―Trade and Industrial Education Curricula</w:t>
      </w:r>
      <w:r>
        <w:fldChar w:fldCharType="end"/>
      </w:r>
    </w:p>
    <w:p w14:paraId="1F8FBD3D" w14:textId="0C7E1DC6" w:rsidR="00754E63" w:rsidRDefault="00754E63">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211057386" w:history="1">
        <w:r w:rsidRPr="0067636D">
          <w:rPr>
            <w:rStyle w:val="Hyperlink"/>
            <w:noProof/>
          </w:rPr>
          <w:t>Chapter 1.</w:t>
        </w:r>
        <w:r>
          <w:rPr>
            <w:noProof/>
          </w:rPr>
          <w:tab/>
        </w:r>
        <w:r w:rsidRPr="0067636D">
          <w:rPr>
            <w:rStyle w:val="Hyperlink"/>
            <w:noProof/>
          </w:rPr>
          <w:t>General Provisions</w:t>
        </w:r>
        <w:r>
          <w:rPr>
            <w:noProof/>
            <w:webHidden/>
          </w:rPr>
          <w:tab/>
        </w:r>
        <w:r>
          <w:rPr>
            <w:noProof/>
            <w:webHidden/>
          </w:rPr>
          <w:fldChar w:fldCharType="begin"/>
        </w:r>
        <w:r>
          <w:rPr>
            <w:noProof/>
            <w:webHidden/>
          </w:rPr>
          <w:instrText xml:space="preserve"> PAGEREF _Toc211057386 \h </w:instrText>
        </w:r>
        <w:r>
          <w:rPr>
            <w:noProof/>
          </w:rPr>
        </w:r>
        <w:r>
          <w:rPr>
            <w:noProof/>
            <w:webHidden/>
          </w:rPr>
          <w:fldChar w:fldCharType="separate"/>
        </w:r>
        <w:r w:rsidR="002F12E5">
          <w:rPr>
            <w:noProof/>
            <w:webHidden/>
          </w:rPr>
          <w:t>1</w:t>
        </w:r>
        <w:r>
          <w:rPr>
            <w:noProof/>
            <w:webHidden/>
          </w:rPr>
          <w:fldChar w:fldCharType="end"/>
        </w:r>
      </w:hyperlink>
    </w:p>
    <w:p w14:paraId="685B89A0" w14:textId="4EFD86FD" w:rsidR="00754E63" w:rsidRDefault="00754E63">
      <w:pPr>
        <w:pStyle w:val="TOC3"/>
        <w:tabs>
          <w:tab w:val="left" w:pos="1440"/>
          <w:tab w:val="right" w:leader="dot" w:pos="10502"/>
        </w:tabs>
        <w:rPr>
          <w:noProof/>
        </w:rPr>
      </w:pPr>
      <w:hyperlink w:anchor="_Toc211057387" w:history="1">
        <w:r w:rsidRPr="0067636D">
          <w:rPr>
            <w:rStyle w:val="Hyperlink"/>
            <w:noProof/>
          </w:rPr>
          <w:t>§101.</w:t>
        </w:r>
        <w:r>
          <w:rPr>
            <w:noProof/>
          </w:rPr>
          <w:tab/>
        </w:r>
        <w:r w:rsidRPr="0067636D">
          <w:rPr>
            <w:rStyle w:val="Hyperlink"/>
            <w:noProof/>
          </w:rPr>
          <w:t>Introduction</w:t>
        </w:r>
        <w:r>
          <w:rPr>
            <w:noProof/>
            <w:webHidden/>
          </w:rPr>
          <w:tab/>
        </w:r>
        <w:r>
          <w:rPr>
            <w:noProof/>
            <w:webHidden/>
          </w:rPr>
          <w:fldChar w:fldCharType="begin"/>
        </w:r>
        <w:r>
          <w:rPr>
            <w:noProof/>
            <w:webHidden/>
          </w:rPr>
          <w:instrText xml:space="preserve"> PAGEREF _Toc211057387 \h </w:instrText>
        </w:r>
        <w:r>
          <w:rPr>
            <w:noProof/>
          </w:rPr>
        </w:r>
        <w:r>
          <w:rPr>
            <w:noProof/>
            <w:webHidden/>
          </w:rPr>
          <w:fldChar w:fldCharType="separate"/>
        </w:r>
        <w:r w:rsidR="002F12E5">
          <w:rPr>
            <w:noProof/>
            <w:webHidden/>
          </w:rPr>
          <w:t>1</w:t>
        </w:r>
        <w:r>
          <w:rPr>
            <w:noProof/>
            <w:webHidden/>
          </w:rPr>
          <w:fldChar w:fldCharType="end"/>
        </w:r>
      </w:hyperlink>
    </w:p>
    <w:p w14:paraId="1ABBAF5F" w14:textId="33A200BB" w:rsidR="00754E63" w:rsidRDefault="00754E63">
      <w:pPr>
        <w:pStyle w:val="TOC2"/>
        <w:tabs>
          <w:tab w:val="left" w:pos="1680"/>
          <w:tab w:val="right" w:leader="dot" w:pos="10502"/>
        </w:tabs>
        <w:rPr>
          <w:noProof/>
        </w:rPr>
      </w:pPr>
      <w:hyperlink w:anchor="_Toc211057388" w:history="1">
        <w:r w:rsidRPr="0067636D">
          <w:rPr>
            <w:rStyle w:val="Hyperlink"/>
            <w:noProof/>
          </w:rPr>
          <w:t>Chapter 3.</w:t>
        </w:r>
        <w:r>
          <w:rPr>
            <w:noProof/>
          </w:rPr>
          <w:tab/>
        </w:r>
        <w:r w:rsidRPr="0067636D">
          <w:rPr>
            <w:rStyle w:val="Hyperlink"/>
            <w:noProof/>
          </w:rPr>
          <w:t>Carpentry Competencies/Objectives</w:t>
        </w:r>
        <w:r>
          <w:rPr>
            <w:noProof/>
            <w:webHidden/>
          </w:rPr>
          <w:tab/>
        </w:r>
        <w:r>
          <w:rPr>
            <w:noProof/>
            <w:webHidden/>
          </w:rPr>
          <w:fldChar w:fldCharType="begin"/>
        </w:r>
        <w:r>
          <w:rPr>
            <w:noProof/>
            <w:webHidden/>
          </w:rPr>
          <w:instrText xml:space="preserve"> PAGEREF _Toc211057388 \h </w:instrText>
        </w:r>
        <w:r>
          <w:rPr>
            <w:noProof/>
          </w:rPr>
        </w:r>
        <w:r>
          <w:rPr>
            <w:noProof/>
            <w:webHidden/>
          </w:rPr>
          <w:fldChar w:fldCharType="separate"/>
        </w:r>
        <w:r w:rsidR="002F12E5">
          <w:rPr>
            <w:noProof/>
            <w:webHidden/>
          </w:rPr>
          <w:t>1</w:t>
        </w:r>
        <w:r>
          <w:rPr>
            <w:noProof/>
            <w:webHidden/>
          </w:rPr>
          <w:fldChar w:fldCharType="end"/>
        </w:r>
      </w:hyperlink>
    </w:p>
    <w:p w14:paraId="2D4386BC" w14:textId="2A89AC0F" w:rsidR="00754E63" w:rsidRDefault="00754E63">
      <w:pPr>
        <w:pStyle w:val="TOC3"/>
        <w:tabs>
          <w:tab w:val="left" w:pos="1440"/>
          <w:tab w:val="right" w:leader="dot" w:pos="10502"/>
        </w:tabs>
        <w:rPr>
          <w:noProof/>
        </w:rPr>
      </w:pPr>
      <w:hyperlink w:anchor="_Toc211057389" w:history="1">
        <w:r w:rsidRPr="0067636D">
          <w:rPr>
            <w:rStyle w:val="Hyperlink"/>
            <w:noProof/>
          </w:rPr>
          <w:t>§301.</w:t>
        </w:r>
        <w:r>
          <w:rPr>
            <w:noProof/>
          </w:rPr>
          <w:tab/>
        </w:r>
        <w:r w:rsidRPr="0067636D">
          <w:rPr>
            <w:rStyle w:val="Hyperlink"/>
            <w:noProof/>
          </w:rPr>
          <w:t>Level One</w:t>
        </w:r>
        <w:r>
          <w:rPr>
            <w:noProof/>
            <w:webHidden/>
          </w:rPr>
          <w:tab/>
        </w:r>
        <w:r>
          <w:rPr>
            <w:noProof/>
            <w:webHidden/>
          </w:rPr>
          <w:fldChar w:fldCharType="begin"/>
        </w:r>
        <w:r>
          <w:rPr>
            <w:noProof/>
            <w:webHidden/>
          </w:rPr>
          <w:instrText xml:space="preserve"> PAGEREF _Toc211057389 \h </w:instrText>
        </w:r>
        <w:r>
          <w:rPr>
            <w:noProof/>
          </w:rPr>
        </w:r>
        <w:r>
          <w:rPr>
            <w:noProof/>
            <w:webHidden/>
          </w:rPr>
          <w:fldChar w:fldCharType="separate"/>
        </w:r>
        <w:r w:rsidR="002F12E5">
          <w:rPr>
            <w:noProof/>
            <w:webHidden/>
          </w:rPr>
          <w:t>1</w:t>
        </w:r>
        <w:r>
          <w:rPr>
            <w:noProof/>
            <w:webHidden/>
          </w:rPr>
          <w:fldChar w:fldCharType="end"/>
        </w:r>
      </w:hyperlink>
    </w:p>
    <w:p w14:paraId="1294AF1E" w14:textId="06170657" w:rsidR="00754E63" w:rsidRDefault="00754E63">
      <w:pPr>
        <w:pStyle w:val="TOC3"/>
        <w:tabs>
          <w:tab w:val="left" w:pos="1440"/>
          <w:tab w:val="right" w:leader="dot" w:pos="10502"/>
        </w:tabs>
        <w:rPr>
          <w:noProof/>
        </w:rPr>
      </w:pPr>
      <w:hyperlink w:anchor="_Toc211057390" w:history="1">
        <w:r w:rsidRPr="0067636D">
          <w:rPr>
            <w:rStyle w:val="Hyperlink"/>
            <w:noProof/>
          </w:rPr>
          <w:t>§303.</w:t>
        </w:r>
        <w:r>
          <w:rPr>
            <w:noProof/>
          </w:rPr>
          <w:tab/>
        </w:r>
        <w:r w:rsidRPr="0067636D">
          <w:rPr>
            <w:rStyle w:val="Hyperlink"/>
            <w:noProof/>
          </w:rPr>
          <w:t>Level Two</w:t>
        </w:r>
        <w:r>
          <w:rPr>
            <w:noProof/>
            <w:webHidden/>
          </w:rPr>
          <w:tab/>
        </w:r>
        <w:r>
          <w:rPr>
            <w:noProof/>
            <w:webHidden/>
          </w:rPr>
          <w:fldChar w:fldCharType="begin"/>
        </w:r>
        <w:r>
          <w:rPr>
            <w:noProof/>
            <w:webHidden/>
          </w:rPr>
          <w:instrText xml:space="preserve"> PAGEREF _Toc211057390 \h </w:instrText>
        </w:r>
        <w:r>
          <w:rPr>
            <w:noProof/>
          </w:rPr>
        </w:r>
        <w:r>
          <w:rPr>
            <w:noProof/>
            <w:webHidden/>
          </w:rPr>
          <w:fldChar w:fldCharType="separate"/>
        </w:r>
        <w:r w:rsidR="002F12E5">
          <w:rPr>
            <w:noProof/>
            <w:webHidden/>
          </w:rPr>
          <w:t>3</w:t>
        </w:r>
        <w:r>
          <w:rPr>
            <w:noProof/>
            <w:webHidden/>
          </w:rPr>
          <w:fldChar w:fldCharType="end"/>
        </w:r>
      </w:hyperlink>
    </w:p>
    <w:p w14:paraId="6D0EDD0D" w14:textId="09B6B6C0" w:rsidR="00754E63" w:rsidRDefault="00754E63">
      <w:pPr>
        <w:pStyle w:val="TOC3"/>
        <w:tabs>
          <w:tab w:val="left" w:pos="1440"/>
          <w:tab w:val="right" w:leader="dot" w:pos="10502"/>
        </w:tabs>
        <w:rPr>
          <w:noProof/>
        </w:rPr>
      </w:pPr>
      <w:hyperlink w:anchor="_Toc211057391" w:history="1">
        <w:r w:rsidRPr="0067636D">
          <w:rPr>
            <w:rStyle w:val="Hyperlink"/>
            <w:noProof/>
          </w:rPr>
          <w:t>§305.</w:t>
        </w:r>
        <w:r>
          <w:rPr>
            <w:noProof/>
          </w:rPr>
          <w:tab/>
        </w:r>
        <w:r w:rsidRPr="0067636D">
          <w:rPr>
            <w:rStyle w:val="Hyperlink"/>
            <w:noProof/>
          </w:rPr>
          <w:t>Level Three</w:t>
        </w:r>
        <w:r>
          <w:rPr>
            <w:noProof/>
            <w:webHidden/>
          </w:rPr>
          <w:tab/>
        </w:r>
        <w:r>
          <w:rPr>
            <w:noProof/>
            <w:webHidden/>
          </w:rPr>
          <w:fldChar w:fldCharType="begin"/>
        </w:r>
        <w:r>
          <w:rPr>
            <w:noProof/>
            <w:webHidden/>
          </w:rPr>
          <w:instrText xml:space="preserve"> PAGEREF _Toc211057391 \h </w:instrText>
        </w:r>
        <w:r>
          <w:rPr>
            <w:noProof/>
          </w:rPr>
        </w:r>
        <w:r>
          <w:rPr>
            <w:noProof/>
            <w:webHidden/>
          </w:rPr>
          <w:fldChar w:fldCharType="separate"/>
        </w:r>
        <w:r w:rsidR="002F12E5">
          <w:rPr>
            <w:noProof/>
            <w:webHidden/>
          </w:rPr>
          <w:t>5</w:t>
        </w:r>
        <w:r>
          <w:rPr>
            <w:noProof/>
            <w:webHidden/>
          </w:rPr>
          <w:fldChar w:fldCharType="end"/>
        </w:r>
      </w:hyperlink>
    </w:p>
    <w:p w14:paraId="6E431CAD" w14:textId="6EA7AC7C" w:rsidR="00754E63" w:rsidRDefault="00754E63">
      <w:pPr>
        <w:pStyle w:val="TOC3"/>
        <w:tabs>
          <w:tab w:val="left" w:pos="1440"/>
          <w:tab w:val="right" w:leader="dot" w:pos="10502"/>
        </w:tabs>
        <w:rPr>
          <w:noProof/>
        </w:rPr>
      </w:pPr>
      <w:hyperlink w:anchor="_Toc211057392" w:history="1">
        <w:r w:rsidRPr="0067636D">
          <w:rPr>
            <w:rStyle w:val="Hyperlink"/>
            <w:noProof/>
          </w:rPr>
          <w:t>§307.</w:t>
        </w:r>
        <w:r>
          <w:rPr>
            <w:noProof/>
          </w:rPr>
          <w:tab/>
        </w:r>
        <w:r w:rsidRPr="0067636D">
          <w:rPr>
            <w:rStyle w:val="Hyperlink"/>
            <w:noProof/>
          </w:rPr>
          <w:t>Level Four</w:t>
        </w:r>
        <w:r>
          <w:rPr>
            <w:noProof/>
            <w:webHidden/>
          </w:rPr>
          <w:tab/>
        </w:r>
        <w:r>
          <w:rPr>
            <w:noProof/>
            <w:webHidden/>
          </w:rPr>
          <w:fldChar w:fldCharType="begin"/>
        </w:r>
        <w:r>
          <w:rPr>
            <w:noProof/>
            <w:webHidden/>
          </w:rPr>
          <w:instrText xml:space="preserve"> PAGEREF _Toc211057392 \h </w:instrText>
        </w:r>
        <w:r>
          <w:rPr>
            <w:noProof/>
          </w:rPr>
        </w:r>
        <w:r>
          <w:rPr>
            <w:noProof/>
            <w:webHidden/>
          </w:rPr>
          <w:fldChar w:fldCharType="separate"/>
        </w:r>
        <w:r w:rsidR="002F12E5">
          <w:rPr>
            <w:noProof/>
            <w:webHidden/>
          </w:rPr>
          <w:t>7</w:t>
        </w:r>
        <w:r>
          <w:rPr>
            <w:noProof/>
            <w:webHidden/>
          </w:rPr>
          <w:fldChar w:fldCharType="end"/>
        </w:r>
      </w:hyperlink>
    </w:p>
    <w:p w14:paraId="1FB01ADA" w14:textId="20E8C8B2" w:rsidR="00754E63" w:rsidRDefault="00754E63">
      <w:pPr>
        <w:pStyle w:val="TOC3"/>
        <w:tabs>
          <w:tab w:val="left" w:pos="1440"/>
          <w:tab w:val="right" w:leader="dot" w:pos="10502"/>
        </w:tabs>
        <w:rPr>
          <w:noProof/>
        </w:rPr>
      </w:pPr>
      <w:hyperlink w:anchor="_Toc211057393" w:history="1">
        <w:r w:rsidRPr="0067636D">
          <w:rPr>
            <w:rStyle w:val="Hyperlink"/>
            <w:noProof/>
          </w:rPr>
          <w:t>§309.</w:t>
        </w:r>
        <w:r>
          <w:rPr>
            <w:noProof/>
          </w:rPr>
          <w:tab/>
        </w:r>
        <w:r w:rsidRPr="0067636D">
          <w:rPr>
            <w:rStyle w:val="Hyperlink"/>
            <w:noProof/>
          </w:rPr>
          <w:t>Level Five</w:t>
        </w:r>
        <w:r>
          <w:rPr>
            <w:noProof/>
            <w:webHidden/>
          </w:rPr>
          <w:tab/>
        </w:r>
        <w:r>
          <w:rPr>
            <w:noProof/>
            <w:webHidden/>
          </w:rPr>
          <w:fldChar w:fldCharType="begin"/>
        </w:r>
        <w:r>
          <w:rPr>
            <w:noProof/>
            <w:webHidden/>
          </w:rPr>
          <w:instrText xml:space="preserve"> PAGEREF _Toc211057393 \h </w:instrText>
        </w:r>
        <w:r>
          <w:rPr>
            <w:noProof/>
          </w:rPr>
        </w:r>
        <w:r>
          <w:rPr>
            <w:noProof/>
            <w:webHidden/>
          </w:rPr>
          <w:fldChar w:fldCharType="separate"/>
        </w:r>
        <w:r w:rsidR="002F12E5">
          <w:rPr>
            <w:noProof/>
            <w:webHidden/>
          </w:rPr>
          <w:t>9</w:t>
        </w:r>
        <w:r>
          <w:rPr>
            <w:noProof/>
            <w:webHidden/>
          </w:rPr>
          <w:fldChar w:fldCharType="end"/>
        </w:r>
      </w:hyperlink>
    </w:p>
    <w:p w14:paraId="4202D65E" w14:textId="3CA82C42" w:rsidR="00754E63" w:rsidRDefault="00754E63">
      <w:pPr>
        <w:pStyle w:val="TOC2"/>
        <w:tabs>
          <w:tab w:val="left" w:pos="1680"/>
          <w:tab w:val="right" w:leader="dot" w:pos="10502"/>
        </w:tabs>
        <w:rPr>
          <w:noProof/>
        </w:rPr>
      </w:pPr>
      <w:hyperlink w:anchor="_Toc211057394" w:history="1">
        <w:r w:rsidRPr="0067636D">
          <w:rPr>
            <w:rStyle w:val="Hyperlink"/>
            <w:noProof/>
          </w:rPr>
          <w:t>Chapter 5.</w:t>
        </w:r>
        <w:r>
          <w:rPr>
            <w:noProof/>
          </w:rPr>
          <w:tab/>
        </w:r>
        <w:r w:rsidRPr="0067636D">
          <w:rPr>
            <w:rStyle w:val="Hyperlink"/>
            <w:noProof/>
          </w:rPr>
          <w:t>Electrical Competencies/Objectives</w:t>
        </w:r>
        <w:r>
          <w:rPr>
            <w:noProof/>
            <w:webHidden/>
          </w:rPr>
          <w:tab/>
        </w:r>
        <w:r>
          <w:rPr>
            <w:noProof/>
            <w:webHidden/>
          </w:rPr>
          <w:fldChar w:fldCharType="begin"/>
        </w:r>
        <w:r>
          <w:rPr>
            <w:noProof/>
            <w:webHidden/>
          </w:rPr>
          <w:instrText xml:space="preserve"> PAGEREF _Toc211057394 \h </w:instrText>
        </w:r>
        <w:r>
          <w:rPr>
            <w:noProof/>
          </w:rPr>
        </w:r>
        <w:r>
          <w:rPr>
            <w:noProof/>
            <w:webHidden/>
          </w:rPr>
          <w:fldChar w:fldCharType="separate"/>
        </w:r>
        <w:r w:rsidR="002F12E5">
          <w:rPr>
            <w:noProof/>
            <w:webHidden/>
          </w:rPr>
          <w:t>9</w:t>
        </w:r>
        <w:r>
          <w:rPr>
            <w:noProof/>
            <w:webHidden/>
          </w:rPr>
          <w:fldChar w:fldCharType="end"/>
        </w:r>
      </w:hyperlink>
    </w:p>
    <w:p w14:paraId="01E69E55" w14:textId="6CDE514C" w:rsidR="00754E63" w:rsidRDefault="00754E63">
      <w:pPr>
        <w:pStyle w:val="TOC3"/>
        <w:tabs>
          <w:tab w:val="left" w:pos="1440"/>
          <w:tab w:val="right" w:leader="dot" w:pos="10502"/>
        </w:tabs>
        <w:rPr>
          <w:noProof/>
        </w:rPr>
      </w:pPr>
      <w:hyperlink w:anchor="_Toc211057395" w:history="1">
        <w:r w:rsidRPr="0067636D">
          <w:rPr>
            <w:rStyle w:val="Hyperlink"/>
            <w:noProof/>
          </w:rPr>
          <w:t>§501.</w:t>
        </w:r>
        <w:r>
          <w:rPr>
            <w:noProof/>
          </w:rPr>
          <w:tab/>
        </w:r>
        <w:r w:rsidRPr="0067636D">
          <w:rPr>
            <w:rStyle w:val="Hyperlink"/>
            <w:noProof/>
          </w:rPr>
          <w:t>Level One</w:t>
        </w:r>
        <w:r>
          <w:rPr>
            <w:noProof/>
            <w:webHidden/>
          </w:rPr>
          <w:tab/>
        </w:r>
        <w:r>
          <w:rPr>
            <w:noProof/>
            <w:webHidden/>
          </w:rPr>
          <w:fldChar w:fldCharType="begin"/>
        </w:r>
        <w:r>
          <w:rPr>
            <w:noProof/>
            <w:webHidden/>
          </w:rPr>
          <w:instrText xml:space="preserve"> PAGEREF _Toc211057395 \h </w:instrText>
        </w:r>
        <w:r>
          <w:rPr>
            <w:noProof/>
          </w:rPr>
        </w:r>
        <w:r>
          <w:rPr>
            <w:noProof/>
            <w:webHidden/>
          </w:rPr>
          <w:fldChar w:fldCharType="separate"/>
        </w:r>
        <w:r w:rsidR="002F12E5">
          <w:rPr>
            <w:noProof/>
            <w:webHidden/>
          </w:rPr>
          <w:t>9</w:t>
        </w:r>
        <w:r>
          <w:rPr>
            <w:noProof/>
            <w:webHidden/>
          </w:rPr>
          <w:fldChar w:fldCharType="end"/>
        </w:r>
      </w:hyperlink>
    </w:p>
    <w:p w14:paraId="0754CF9D" w14:textId="1A3D4E1B" w:rsidR="00754E63" w:rsidRDefault="00754E63">
      <w:pPr>
        <w:pStyle w:val="TOC3"/>
        <w:tabs>
          <w:tab w:val="left" w:pos="1440"/>
          <w:tab w:val="right" w:leader="dot" w:pos="10502"/>
        </w:tabs>
        <w:rPr>
          <w:noProof/>
        </w:rPr>
      </w:pPr>
      <w:hyperlink w:anchor="_Toc211057396" w:history="1">
        <w:r w:rsidRPr="0067636D">
          <w:rPr>
            <w:rStyle w:val="Hyperlink"/>
            <w:noProof/>
          </w:rPr>
          <w:t>§503.</w:t>
        </w:r>
        <w:r>
          <w:rPr>
            <w:noProof/>
          </w:rPr>
          <w:tab/>
        </w:r>
        <w:r w:rsidRPr="0067636D">
          <w:rPr>
            <w:rStyle w:val="Hyperlink"/>
            <w:noProof/>
          </w:rPr>
          <w:t>Level Two</w:t>
        </w:r>
        <w:r>
          <w:rPr>
            <w:noProof/>
            <w:webHidden/>
          </w:rPr>
          <w:tab/>
        </w:r>
        <w:r>
          <w:rPr>
            <w:noProof/>
            <w:webHidden/>
          </w:rPr>
          <w:fldChar w:fldCharType="begin"/>
        </w:r>
        <w:r>
          <w:rPr>
            <w:noProof/>
            <w:webHidden/>
          </w:rPr>
          <w:instrText xml:space="preserve"> PAGEREF _Toc211057396 \h </w:instrText>
        </w:r>
        <w:r>
          <w:rPr>
            <w:noProof/>
          </w:rPr>
        </w:r>
        <w:r>
          <w:rPr>
            <w:noProof/>
            <w:webHidden/>
          </w:rPr>
          <w:fldChar w:fldCharType="separate"/>
        </w:r>
        <w:r w:rsidR="002F12E5">
          <w:rPr>
            <w:noProof/>
            <w:webHidden/>
          </w:rPr>
          <w:t>11</w:t>
        </w:r>
        <w:r>
          <w:rPr>
            <w:noProof/>
            <w:webHidden/>
          </w:rPr>
          <w:fldChar w:fldCharType="end"/>
        </w:r>
      </w:hyperlink>
    </w:p>
    <w:p w14:paraId="5BAD7E5F" w14:textId="7E4A6024" w:rsidR="00754E63" w:rsidRDefault="00754E63">
      <w:pPr>
        <w:pStyle w:val="TOC3"/>
        <w:tabs>
          <w:tab w:val="left" w:pos="1440"/>
          <w:tab w:val="right" w:leader="dot" w:pos="10502"/>
        </w:tabs>
        <w:rPr>
          <w:noProof/>
        </w:rPr>
      </w:pPr>
      <w:hyperlink w:anchor="_Toc211057397" w:history="1">
        <w:r w:rsidRPr="0067636D">
          <w:rPr>
            <w:rStyle w:val="Hyperlink"/>
            <w:noProof/>
          </w:rPr>
          <w:t>§505.</w:t>
        </w:r>
        <w:r>
          <w:rPr>
            <w:noProof/>
          </w:rPr>
          <w:tab/>
        </w:r>
        <w:r w:rsidRPr="0067636D">
          <w:rPr>
            <w:rStyle w:val="Hyperlink"/>
            <w:noProof/>
          </w:rPr>
          <w:t>Level Three</w:t>
        </w:r>
        <w:r>
          <w:rPr>
            <w:noProof/>
            <w:webHidden/>
          </w:rPr>
          <w:tab/>
        </w:r>
        <w:r>
          <w:rPr>
            <w:noProof/>
            <w:webHidden/>
          </w:rPr>
          <w:fldChar w:fldCharType="begin"/>
        </w:r>
        <w:r>
          <w:rPr>
            <w:noProof/>
            <w:webHidden/>
          </w:rPr>
          <w:instrText xml:space="preserve"> PAGEREF _Toc211057397 \h </w:instrText>
        </w:r>
        <w:r>
          <w:rPr>
            <w:noProof/>
          </w:rPr>
        </w:r>
        <w:r>
          <w:rPr>
            <w:noProof/>
            <w:webHidden/>
          </w:rPr>
          <w:fldChar w:fldCharType="separate"/>
        </w:r>
        <w:r w:rsidR="002F12E5">
          <w:rPr>
            <w:noProof/>
            <w:webHidden/>
          </w:rPr>
          <w:t>15</w:t>
        </w:r>
        <w:r>
          <w:rPr>
            <w:noProof/>
            <w:webHidden/>
          </w:rPr>
          <w:fldChar w:fldCharType="end"/>
        </w:r>
      </w:hyperlink>
    </w:p>
    <w:p w14:paraId="29D5E629" w14:textId="5C5494F9" w:rsidR="00754E63" w:rsidRDefault="00754E63">
      <w:pPr>
        <w:pStyle w:val="TOC3"/>
        <w:tabs>
          <w:tab w:val="left" w:pos="1440"/>
          <w:tab w:val="right" w:leader="dot" w:pos="10502"/>
        </w:tabs>
        <w:rPr>
          <w:noProof/>
        </w:rPr>
      </w:pPr>
      <w:hyperlink w:anchor="_Toc211057398" w:history="1">
        <w:r w:rsidRPr="0067636D">
          <w:rPr>
            <w:rStyle w:val="Hyperlink"/>
            <w:noProof/>
          </w:rPr>
          <w:t>§507.</w:t>
        </w:r>
        <w:r>
          <w:rPr>
            <w:noProof/>
          </w:rPr>
          <w:tab/>
        </w:r>
        <w:r w:rsidRPr="0067636D">
          <w:rPr>
            <w:rStyle w:val="Hyperlink"/>
            <w:noProof/>
          </w:rPr>
          <w:t>Level Four</w:t>
        </w:r>
        <w:r>
          <w:rPr>
            <w:noProof/>
            <w:webHidden/>
          </w:rPr>
          <w:tab/>
        </w:r>
        <w:r>
          <w:rPr>
            <w:noProof/>
            <w:webHidden/>
          </w:rPr>
          <w:fldChar w:fldCharType="begin"/>
        </w:r>
        <w:r>
          <w:rPr>
            <w:noProof/>
            <w:webHidden/>
          </w:rPr>
          <w:instrText xml:space="preserve"> PAGEREF _Toc211057398 \h </w:instrText>
        </w:r>
        <w:r>
          <w:rPr>
            <w:noProof/>
          </w:rPr>
        </w:r>
        <w:r>
          <w:rPr>
            <w:noProof/>
            <w:webHidden/>
          </w:rPr>
          <w:fldChar w:fldCharType="separate"/>
        </w:r>
        <w:r w:rsidR="002F12E5">
          <w:rPr>
            <w:noProof/>
            <w:webHidden/>
          </w:rPr>
          <w:t>17</w:t>
        </w:r>
        <w:r>
          <w:rPr>
            <w:noProof/>
            <w:webHidden/>
          </w:rPr>
          <w:fldChar w:fldCharType="end"/>
        </w:r>
      </w:hyperlink>
    </w:p>
    <w:p w14:paraId="0DEB6D6B" w14:textId="4E92193B" w:rsidR="00754E63" w:rsidRDefault="00754E63">
      <w:pPr>
        <w:pStyle w:val="TOC2"/>
        <w:tabs>
          <w:tab w:val="left" w:pos="1680"/>
          <w:tab w:val="right" w:leader="dot" w:pos="10502"/>
        </w:tabs>
        <w:rPr>
          <w:noProof/>
        </w:rPr>
      </w:pPr>
      <w:hyperlink w:anchor="_Toc211057399" w:history="1">
        <w:r w:rsidRPr="0067636D">
          <w:rPr>
            <w:rStyle w:val="Hyperlink"/>
            <w:noProof/>
          </w:rPr>
          <w:t>Chapter 7.</w:t>
        </w:r>
        <w:r>
          <w:rPr>
            <w:noProof/>
          </w:rPr>
          <w:tab/>
        </w:r>
        <w:r w:rsidRPr="0067636D">
          <w:rPr>
            <w:rStyle w:val="Hyperlink"/>
            <w:noProof/>
          </w:rPr>
          <w:t>Heating, Ventilation and Air Conditioning Competencies/Objectives</w:t>
        </w:r>
        <w:r>
          <w:rPr>
            <w:noProof/>
            <w:webHidden/>
          </w:rPr>
          <w:tab/>
        </w:r>
        <w:r>
          <w:rPr>
            <w:noProof/>
            <w:webHidden/>
          </w:rPr>
          <w:fldChar w:fldCharType="begin"/>
        </w:r>
        <w:r>
          <w:rPr>
            <w:noProof/>
            <w:webHidden/>
          </w:rPr>
          <w:instrText xml:space="preserve"> PAGEREF _Toc211057399 \h </w:instrText>
        </w:r>
        <w:r>
          <w:rPr>
            <w:noProof/>
          </w:rPr>
        </w:r>
        <w:r>
          <w:rPr>
            <w:noProof/>
            <w:webHidden/>
          </w:rPr>
          <w:fldChar w:fldCharType="separate"/>
        </w:r>
        <w:r w:rsidR="002F12E5">
          <w:rPr>
            <w:noProof/>
            <w:webHidden/>
          </w:rPr>
          <w:t>19</w:t>
        </w:r>
        <w:r>
          <w:rPr>
            <w:noProof/>
            <w:webHidden/>
          </w:rPr>
          <w:fldChar w:fldCharType="end"/>
        </w:r>
      </w:hyperlink>
    </w:p>
    <w:p w14:paraId="1BD15008" w14:textId="60CD818E" w:rsidR="00754E63" w:rsidRDefault="00754E63">
      <w:pPr>
        <w:pStyle w:val="TOC3"/>
        <w:tabs>
          <w:tab w:val="left" w:pos="1440"/>
          <w:tab w:val="right" w:leader="dot" w:pos="10502"/>
        </w:tabs>
        <w:rPr>
          <w:noProof/>
        </w:rPr>
      </w:pPr>
      <w:hyperlink w:anchor="_Toc211057400" w:history="1">
        <w:r w:rsidRPr="0067636D">
          <w:rPr>
            <w:rStyle w:val="Hyperlink"/>
            <w:noProof/>
          </w:rPr>
          <w:t>§701.</w:t>
        </w:r>
        <w:r>
          <w:rPr>
            <w:noProof/>
          </w:rPr>
          <w:tab/>
        </w:r>
        <w:r w:rsidRPr="0067636D">
          <w:rPr>
            <w:rStyle w:val="Hyperlink"/>
            <w:noProof/>
          </w:rPr>
          <w:t>Level One</w:t>
        </w:r>
        <w:r>
          <w:rPr>
            <w:noProof/>
            <w:webHidden/>
          </w:rPr>
          <w:tab/>
        </w:r>
        <w:r>
          <w:rPr>
            <w:noProof/>
            <w:webHidden/>
          </w:rPr>
          <w:fldChar w:fldCharType="begin"/>
        </w:r>
        <w:r>
          <w:rPr>
            <w:noProof/>
            <w:webHidden/>
          </w:rPr>
          <w:instrText xml:space="preserve"> PAGEREF _Toc211057400 \h </w:instrText>
        </w:r>
        <w:r>
          <w:rPr>
            <w:noProof/>
          </w:rPr>
        </w:r>
        <w:r>
          <w:rPr>
            <w:noProof/>
            <w:webHidden/>
          </w:rPr>
          <w:fldChar w:fldCharType="separate"/>
        </w:r>
        <w:r w:rsidR="002F12E5">
          <w:rPr>
            <w:noProof/>
            <w:webHidden/>
          </w:rPr>
          <w:t>19</w:t>
        </w:r>
        <w:r>
          <w:rPr>
            <w:noProof/>
            <w:webHidden/>
          </w:rPr>
          <w:fldChar w:fldCharType="end"/>
        </w:r>
      </w:hyperlink>
    </w:p>
    <w:p w14:paraId="47F7F230" w14:textId="009E8629" w:rsidR="00754E63" w:rsidRDefault="00754E63">
      <w:pPr>
        <w:pStyle w:val="TOC3"/>
        <w:tabs>
          <w:tab w:val="left" w:pos="1440"/>
          <w:tab w:val="right" w:leader="dot" w:pos="10502"/>
        </w:tabs>
        <w:rPr>
          <w:noProof/>
        </w:rPr>
      </w:pPr>
      <w:hyperlink w:anchor="_Toc211057401" w:history="1">
        <w:r w:rsidRPr="0067636D">
          <w:rPr>
            <w:rStyle w:val="Hyperlink"/>
            <w:noProof/>
          </w:rPr>
          <w:t>§703.</w:t>
        </w:r>
        <w:r>
          <w:rPr>
            <w:noProof/>
          </w:rPr>
          <w:tab/>
        </w:r>
        <w:r w:rsidRPr="0067636D">
          <w:rPr>
            <w:rStyle w:val="Hyperlink"/>
            <w:noProof/>
          </w:rPr>
          <w:t>Level Two</w:t>
        </w:r>
        <w:r>
          <w:rPr>
            <w:noProof/>
            <w:webHidden/>
          </w:rPr>
          <w:tab/>
        </w:r>
        <w:r>
          <w:rPr>
            <w:noProof/>
            <w:webHidden/>
          </w:rPr>
          <w:fldChar w:fldCharType="begin"/>
        </w:r>
        <w:r>
          <w:rPr>
            <w:noProof/>
            <w:webHidden/>
          </w:rPr>
          <w:instrText xml:space="preserve"> PAGEREF _Toc211057401 \h </w:instrText>
        </w:r>
        <w:r>
          <w:rPr>
            <w:noProof/>
          </w:rPr>
        </w:r>
        <w:r>
          <w:rPr>
            <w:noProof/>
            <w:webHidden/>
          </w:rPr>
          <w:fldChar w:fldCharType="separate"/>
        </w:r>
        <w:r w:rsidR="002F12E5">
          <w:rPr>
            <w:noProof/>
            <w:webHidden/>
          </w:rPr>
          <w:t>20</w:t>
        </w:r>
        <w:r>
          <w:rPr>
            <w:noProof/>
            <w:webHidden/>
          </w:rPr>
          <w:fldChar w:fldCharType="end"/>
        </w:r>
      </w:hyperlink>
    </w:p>
    <w:p w14:paraId="0E12E685" w14:textId="3CDE96E2" w:rsidR="00754E63" w:rsidRDefault="00754E63">
      <w:pPr>
        <w:pStyle w:val="TOC3"/>
        <w:tabs>
          <w:tab w:val="left" w:pos="1440"/>
          <w:tab w:val="right" w:leader="dot" w:pos="10502"/>
        </w:tabs>
        <w:rPr>
          <w:noProof/>
        </w:rPr>
      </w:pPr>
      <w:hyperlink w:anchor="_Toc211057402" w:history="1">
        <w:r w:rsidRPr="0067636D">
          <w:rPr>
            <w:rStyle w:val="Hyperlink"/>
            <w:noProof/>
          </w:rPr>
          <w:t>§705.</w:t>
        </w:r>
        <w:r>
          <w:rPr>
            <w:noProof/>
          </w:rPr>
          <w:tab/>
        </w:r>
        <w:r w:rsidRPr="0067636D">
          <w:rPr>
            <w:rStyle w:val="Hyperlink"/>
            <w:noProof/>
          </w:rPr>
          <w:t>Level Three</w:t>
        </w:r>
        <w:r>
          <w:rPr>
            <w:noProof/>
            <w:webHidden/>
          </w:rPr>
          <w:tab/>
        </w:r>
        <w:r>
          <w:rPr>
            <w:noProof/>
            <w:webHidden/>
          </w:rPr>
          <w:fldChar w:fldCharType="begin"/>
        </w:r>
        <w:r>
          <w:rPr>
            <w:noProof/>
            <w:webHidden/>
          </w:rPr>
          <w:instrText xml:space="preserve"> PAGEREF _Toc211057402 \h </w:instrText>
        </w:r>
        <w:r>
          <w:rPr>
            <w:noProof/>
          </w:rPr>
        </w:r>
        <w:r>
          <w:rPr>
            <w:noProof/>
            <w:webHidden/>
          </w:rPr>
          <w:fldChar w:fldCharType="separate"/>
        </w:r>
        <w:r w:rsidR="002F12E5">
          <w:rPr>
            <w:noProof/>
            <w:webHidden/>
          </w:rPr>
          <w:t>23</w:t>
        </w:r>
        <w:r>
          <w:rPr>
            <w:noProof/>
            <w:webHidden/>
          </w:rPr>
          <w:fldChar w:fldCharType="end"/>
        </w:r>
      </w:hyperlink>
    </w:p>
    <w:p w14:paraId="06222FF2" w14:textId="7328B7FB" w:rsidR="00754E63" w:rsidRDefault="00754E63">
      <w:pPr>
        <w:pStyle w:val="TOC3"/>
        <w:tabs>
          <w:tab w:val="left" w:pos="1440"/>
          <w:tab w:val="right" w:leader="dot" w:pos="10502"/>
        </w:tabs>
        <w:rPr>
          <w:noProof/>
        </w:rPr>
      </w:pPr>
      <w:hyperlink w:anchor="_Toc211057403" w:history="1">
        <w:r w:rsidRPr="0067636D">
          <w:rPr>
            <w:rStyle w:val="Hyperlink"/>
            <w:noProof/>
          </w:rPr>
          <w:t>§707.</w:t>
        </w:r>
        <w:r>
          <w:rPr>
            <w:noProof/>
          </w:rPr>
          <w:tab/>
        </w:r>
        <w:r w:rsidRPr="0067636D">
          <w:rPr>
            <w:rStyle w:val="Hyperlink"/>
            <w:noProof/>
          </w:rPr>
          <w:t>Level Four</w:t>
        </w:r>
        <w:r>
          <w:rPr>
            <w:noProof/>
            <w:webHidden/>
          </w:rPr>
          <w:tab/>
        </w:r>
        <w:r>
          <w:rPr>
            <w:noProof/>
            <w:webHidden/>
          </w:rPr>
          <w:fldChar w:fldCharType="begin"/>
        </w:r>
        <w:r>
          <w:rPr>
            <w:noProof/>
            <w:webHidden/>
          </w:rPr>
          <w:instrText xml:space="preserve"> PAGEREF _Toc211057403 \h </w:instrText>
        </w:r>
        <w:r>
          <w:rPr>
            <w:noProof/>
          </w:rPr>
        </w:r>
        <w:r>
          <w:rPr>
            <w:noProof/>
            <w:webHidden/>
          </w:rPr>
          <w:fldChar w:fldCharType="separate"/>
        </w:r>
        <w:r w:rsidR="002F12E5">
          <w:rPr>
            <w:noProof/>
            <w:webHidden/>
          </w:rPr>
          <w:t>24</w:t>
        </w:r>
        <w:r>
          <w:rPr>
            <w:noProof/>
            <w:webHidden/>
          </w:rPr>
          <w:fldChar w:fldCharType="end"/>
        </w:r>
      </w:hyperlink>
    </w:p>
    <w:p w14:paraId="68961028" w14:textId="77777777" w:rsidR="00754E63" w:rsidRDefault="00754E63" w:rsidP="008D7975">
      <w:pPr>
        <w:pStyle w:val="TOCIndex"/>
      </w:pPr>
      <w:r>
        <w:fldChar w:fldCharType="end"/>
      </w:r>
    </w:p>
    <w:p w14:paraId="5FF6C60A" w14:textId="77777777" w:rsidR="00754E63" w:rsidRDefault="00754E63" w:rsidP="008D7975">
      <w:pPr>
        <w:pStyle w:val="TOCIndex"/>
      </w:pPr>
    </w:p>
    <w:p w14:paraId="191862F9" w14:textId="77777777" w:rsidR="008D7975" w:rsidRDefault="008D7975" w:rsidP="008D7975">
      <w:pPr>
        <w:pStyle w:val="TOCIndex"/>
      </w:pPr>
    </w:p>
    <w:p w14:paraId="5799AF2A" w14:textId="77777777" w:rsidR="00FB637B" w:rsidRDefault="00FB637B" w:rsidP="008D7975">
      <w:pPr>
        <w:pStyle w:val="TOCIndex"/>
        <w:sectPr w:rsidR="00FB637B">
          <w:headerReference w:type="even" r:id="rId7"/>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14:paraId="3DE1CDC0" w14:textId="77777777" w:rsidR="00FB637B" w:rsidRDefault="008D7975">
      <w:pPr>
        <w:pStyle w:val="Title1"/>
      </w:pPr>
      <w:bookmarkStart w:id="0" w:name="StartTitleHere"/>
      <w:bookmarkEnd w:id="0"/>
      <w:r>
        <w:lastRenderedPageBreak/>
        <w:t xml:space="preserve">Title </w:t>
      </w:r>
      <w:bookmarkStart w:id="1" w:name="TitleNumber"/>
      <w:r>
        <w:t>28</w:t>
      </w:r>
      <w:bookmarkEnd w:id="1"/>
    </w:p>
    <w:p w14:paraId="1A9F2362" w14:textId="77777777" w:rsidR="00FB637B" w:rsidRDefault="008D7975">
      <w:pPr>
        <w:pStyle w:val="Title2"/>
      </w:pPr>
      <w:bookmarkStart w:id="2" w:name="TitleName"/>
      <w:r>
        <w:t>EDUCATION</w:t>
      </w:r>
      <w:bookmarkEnd w:id="2"/>
    </w:p>
    <w:p w14:paraId="661D17E7" w14:textId="77777777" w:rsidR="00FB637B" w:rsidRDefault="008D7975">
      <w:pPr>
        <w:pStyle w:val="Part"/>
      </w:pPr>
      <w:bookmarkStart w:id="3" w:name="TOC_Part0"/>
      <w:r>
        <w:t>Part CXXVII.  Bulletin 122―Trade and Industrial Education Curricula</w:t>
      </w:r>
      <w:bookmarkEnd w:id="3"/>
    </w:p>
    <w:p w14:paraId="052AE6B1" w14:textId="77777777" w:rsidR="00FB637B" w:rsidRDefault="00FB637B">
      <w:pPr>
        <w:pStyle w:val="Part"/>
      </w:pPr>
    </w:p>
    <w:p w14:paraId="59E0CBBF" w14:textId="77777777" w:rsidR="00FB637B" w:rsidRDefault="00FB637B">
      <w:pPr>
        <w:pStyle w:val="Part"/>
        <w:sectPr w:rsidR="00FB637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14:paraId="1FF5481D" w14:textId="77777777" w:rsidR="008D7975" w:rsidRPr="00BD6754" w:rsidRDefault="008D7975" w:rsidP="008D7975">
      <w:pPr>
        <w:pStyle w:val="Chapter"/>
      </w:pPr>
      <w:bookmarkStart w:id="4" w:name="TOC_Chap2"/>
      <w:bookmarkStart w:id="5" w:name="_Toc211057386"/>
      <w:r w:rsidRPr="00BD6754">
        <w:t>Chapter 1.</w:t>
      </w:r>
      <w:bookmarkEnd w:id="4"/>
      <w:r w:rsidRPr="00BD6754">
        <w:tab/>
      </w:r>
      <w:bookmarkStart w:id="6" w:name="TOCT_Chap2"/>
      <w:r w:rsidRPr="00BD6754">
        <w:t>General Provisions</w:t>
      </w:r>
      <w:bookmarkEnd w:id="5"/>
      <w:bookmarkEnd w:id="6"/>
    </w:p>
    <w:p w14:paraId="1FDC3F54" w14:textId="77777777" w:rsidR="008D7975" w:rsidRPr="00BD6754" w:rsidRDefault="008D7975" w:rsidP="008D7975">
      <w:pPr>
        <w:pStyle w:val="Section"/>
      </w:pPr>
      <w:bookmarkStart w:id="7" w:name="_Toc211057387"/>
      <w:r w:rsidRPr="00BD6754">
        <w:t>§101.</w:t>
      </w:r>
      <w:r w:rsidRPr="00BD6754">
        <w:tab/>
        <w:t>Introduction</w:t>
      </w:r>
      <w:bookmarkEnd w:id="7"/>
      <w:r>
        <w:fldChar w:fldCharType="begin"/>
      </w:r>
      <w:r>
        <w:instrText xml:space="preserve"> XE "</w:instrText>
      </w:r>
      <w:r w:rsidRPr="00F764F4">
        <w:instrText>Introduction</w:instrText>
      </w:r>
      <w:r>
        <w:instrText xml:space="preserve">" </w:instrText>
      </w:r>
      <w:r>
        <w:fldChar w:fldCharType="end"/>
      </w:r>
    </w:p>
    <w:p w14:paraId="5F76353B" w14:textId="77777777" w:rsidR="008D7975" w:rsidRPr="00BD6754" w:rsidRDefault="008D7975" w:rsidP="008D7975">
      <w:pPr>
        <w:pStyle w:val="A"/>
      </w:pPr>
      <w:r w:rsidRPr="00BD6754">
        <w:t>A.</w:t>
      </w:r>
      <w:r w:rsidRPr="00BD6754">
        <w:tab/>
        <w:t xml:space="preserve">The </w:t>
      </w:r>
      <w:smartTag w:uri="urn:schemas-microsoft-com:office:smarttags" w:element="place">
        <w:smartTag w:uri="urn:schemas-microsoft-com:office:smarttags" w:element="PlaceName">
          <w:r w:rsidRPr="00BD6754">
            <w:t>National</w:t>
          </w:r>
        </w:smartTag>
        <w:r w:rsidRPr="00BD6754">
          <w:t xml:space="preserve"> </w:t>
        </w:r>
        <w:smartTag w:uri="urn:schemas-microsoft-com:office:smarttags" w:element="PlaceType">
          <w:r w:rsidRPr="00BD6754">
            <w:t>Center</w:t>
          </w:r>
        </w:smartTag>
      </w:smartTag>
      <w:r w:rsidRPr="00BD6754">
        <w:t xml:space="preserve"> for Construction Education and Research (NCCER) is a nonprofit </w:t>
      </w:r>
      <w:proofErr w:type="gramStart"/>
      <w:r w:rsidRPr="00BD6754">
        <w:t>501(c)</w:t>
      </w:r>
      <w:proofErr w:type="gramEnd"/>
      <w:r w:rsidRPr="00BD6754">
        <w:t>(3) foundation for education providing curricula to diversified craft-based businesses. These include industries tied to construction, pipeline, and maintenance. Various industries such as trade associations, construction, schools, contractors, and maintenance users, manufacturers, third-party training providers, and pipeline operators support the efforts of NCCER.</w:t>
      </w:r>
    </w:p>
    <w:p w14:paraId="54E50FB8" w14:textId="77777777" w:rsidR="008D7975" w:rsidRPr="00BD6754" w:rsidRDefault="008D7975" w:rsidP="008D7975">
      <w:pPr>
        <w:pStyle w:val="A"/>
      </w:pPr>
      <w:r w:rsidRPr="00BD6754">
        <w:t>B.</w:t>
      </w:r>
      <w:r w:rsidRPr="00BD6754">
        <w:tab/>
        <w:t xml:space="preserve">The NCCER has coordinated with industry to develop curricula that </w:t>
      </w:r>
      <w:proofErr w:type="gramStart"/>
      <w:r w:rsidRPr="00BD6754">
        <w:t>is</w:t>
      </w:r>
      <w:proofErr w:type="gramEnd"/>
      <w:r w:rsidRPr="00BD6754">
        <w:t xml:space="preserve"> respected and acknowledged nationwide. Their curricula are nationally standardized, portable, and competency based. The NCCER has earned the respect and acknowledgement of industry and is partnered with various industry sectors such as construction, pipeline and maintenance. A National Registry has been developed which lists all students who have been awarded industry-based certifications in </w:t>
      </w:r>
      <w:proofErr w:type="gramStart"/>
      <w:r w:rsidRPr="00BD6754">
        <w:t>a number of</w:t>
      </w:r>
      <w:proofErr w:type="gramEnd"/>
      <w:r w:rsidRPr="00BD6754">
        <w:t xml:space="preserve"> crafts which allows employers to draw from a workforce they know have been trained by using a </w:t>
      </w:r>
      <w:proofErr w:type="gramStart"/>
      <w:r w:rsidRPr="00BD6754">
        <w:t>n</w:t>
      </w:r>
      <w:r>
        <w:t>ationally consistent curricula</w:t>
      </w:r>
      <w:proofErr w:type="gramEnd"/>
      <w:r>
        <w:t>.</w:t>
      </w:r>
    </w:p>
    <w:p w14:paraId="7298E646" w14:textId="77777777" w:rsidR="008D7975" w:rsidRPr="00BD6754" w:rsidRDefault="008D7975" w:rsidP="008D7975">
      <w:pPr>
        <w:pStyle w:val="A"/>
      </w:pPr>
      <w:r w:rsidRPr="00BD6754">
        <w:t>C.</w:t>
      </w:r>
      <w:r w:rsidRPr="00BD6754">
        <w:tab/>
        <w:t>The Louisiana Department of Education (LDE) serves as the state sponsor for NCCER certification for both secondary and postsecondary students. Adoption of common curricula for craft-based courses by both the LDE and Louisiana Technical College (LTC) will facilitate articulation. Upon successful completion of NCCER training, students can earn industry-based certifications in heating, venting, air conditioning, and refrigeration (HVAC-R); carpentry; and electrical. Documentation of these certifications is maintained on the NCCER National Registry offering students a portable cre</w:t>
      </w:r>
      <w:r>
        <w:t>dential recognized by industry.</w:t>
      </w:r>
    </w:p>
    <w:p w14:paraId="6EC702DD" w14:textId="77777777" w:rsidR="008D7975" w:rsidRPr="00BD6754" w:rsidRDefault="008D7975" w:rsidP="008D7975">
      <w:pPr>
        <w:pStyle w:val="AuthorityNote"/>
      </w:pPr>
      <w:r w:rsidRPr="00BD6754">
        <w:t>AUTHORITY NOTE:</w:t>
      </w:r>
      <w:r w:rsidRPr="00BD6754">
        <w:tab/>
        <w:t>Promulgated in accordance with R.S. 17:6(A)(10).</w:t>
      </w:r>
    </w:p>
    <w:p w14:paraId="63C5C6CD" w14:textId="77777777" w:rsidR="008D7975" w:rsidRPr="00BD6754" w:rsidRDefault="008D7975" w:rsidP="008D7975">
      <w:pPr>
        <w:pStyle w:val="HistoricalNote"/>
      </w:pPr>
      <w:r w:rsidRPr="00BD6754">
        <w:t>HISTORICAL NOTE:</w:t>
      </w:r>
      <w:r w:rsidRPr="00BD6754">
        <w:tab/>
        <w:t>Promulgated by the Board of Elementary and Secondary Education, LR 32:</w:t>
      </w:r>
      <w:r>
        <w:t>1200 (July 2006).</w:t>
      </w:r>
    </w:p>
    <w:p w14:paraId="3568A3AE" w14:textId="77777777" w:rsidR="008D7975" w:rsidRPr="00BD6754" w:rsidRDefault="008D7975" w:rsidP="008D7975">
      <w:pPr>
        <w:pStyle w:val="Chapter"/>
      </w:pPr>
      <w:bookmarkStart w:id="8" w:name="TOC_Chap3"/>
      <w:bookmarkStart w:id="9" w:name="_Toc211057388"/>
      <w:r w:rsidRPr="00BD6754">
        <w:t>Chapter 3.</w:t>
      </w:r>
      <w:bookmarkEnd w:id="8"/>
      <w:r w:rsidRPr="00BD6754">
        <w:tab/>
      </w:r>
      <w:bookmarkStart w:id="10" w:name="TOCT_Chap3"/>
      <w:r w:rsidRPr="00BD6754">
        <w:t>Carpentry Competencies/Objectives</w:t>
      </w:r>
      <w:bookmarkEnd w:id="9"/>
      <w:bookmarkEnd w:id="10"/>
    </w:p>
    <w:p w14:paraId="0A5C11B2" w14:textId="77777777" w:rsidR="008D7975" w:rsidRPr="00BD6754" w:rsidRDefault="008D7975" w:rsidP="008D7975">
      <w:pPr>
        <w:pStyle w:val="Section"/>
      </w:pPr>
      <w:bookmarkStart w:id="11" w:name="_Toc211057389"/>
      <w:r w:rsidRPr="00BD6754">
        <w:t>§301.</w:t>
      </w:r>
      <w:r w:rsidRPr="00BD6754">
        <w:tab/>
        <w:t>Level One</w:t>
      </w:r>
      <w:bookmarkEnd w:id="11"/>
      <w:r>
        <w:fldChar w:fldCharType="begin"/>
      </w:r>
      <w:r>
        <w:instrText xml:space="preserve"> XE "</w:instrText>
      </w:r>
      <w:r w:rsidRPr="00E045CC">
        <w:instrText>Level One</w:instrText>
      </w:r>
      <w:r>
        <w:instrText xml:space="preserve">" </w:instrText>
      </w:r>
      <w:r>
        <w:fldChar w:fldCharType="end"/>
      </w:r>
    </w:p>
    <w:p w14:paraId="091F9815" w14:textId="77777777" w:rsidR="008D7975" w:rsidRPr="00BD6754" w:rsidRDefault="008D7975" w:rsidP="008D7975">
      <w:pPr>
        <w:pStyle w:val="A"/>
      </w:pPr>
      <w:r w:rsidRPr="00BD6754">
        <w:t>A.</w:t>
      </w:r>
      <w:r w:rsidRPr="00BD6754">
        <w:tab/>
        <w:t>Module 27101-01.</w:t>
      </w:r>
      <w:r>
        <w:t xml:space="preserve"> </w:t>
      </w:r>
      <w:r w:rsidRPr="00BD6754">
        <w:t>Orientation to The Trade</w:t>
      </w:r>
    </w:p>
    <w:p w14:paraId="1C1A1CDF" w14:textId="77777777" w:rsidR="008D7975" w:rsidRPr="00BD6754" w:rsidRDefault="008D7975" w:rsidP="008D7975">
      <w:pPr>
        <w:pStyle w:val="1"/>
      </w:pPr>
      <w:r w:rsidRPr="00BD6754">
        <w:t>1.</w:t>
      </w:r>
      <w:r w:rsidRPr="00BD6754">
        <w:tab/>
        <w:t xml:space="preserve">Describe the </w:t>
      </w:r>
      <w:r>
        <w:t>history of the carpentry trade.</w:t>
      </w:r>
    </w:p>
    <w:p w14:paraId="30D2562D" w14:textId="77777777" w:rsidR="008D7975" w:rsidRPr="00BD6754" w:rsidRDefault="008D7975" w:rsidP="008D7975">
      <w:pPr>
        <w:pStyle w:val="1"/>
      </w:pPr>
      <w:r w:rsidRPr="00BD6754">
        <w:t>2.</w:t>
      </w:r>
      <w:r w:rsidRPr="00BD6754">
        <w:tab/>
        <w:t>Identify the stages of progr</w:t>
      </w:r>
      <w:r>
        <w:t>ess within the carpentry trade.</w:t>
      </w:r>
    </w:p>
    <w:p w14:paraId="1040DAE9" w14:textId="77777777" w:rsidR="008D7975" w:rsidRPr="00BD6754" w:rsidRDefault="008D7975" w:rsidP="008D7975">
      <w:pPr>
        <w:pStyle w:val="1"/>
      </w:pPr>
      <w:r w:rsidRPr="00BD6754">
        <w:t>3.</w:t>
      </w:r>
      <w:r w:rsidRPr="00BD6754">
        <w:tab/>
        <w:t>Identify the responsibilities of a person workin</w:t>
      </w:r>
      <w:r>
        <w:t>g in the construction industry.</w:t>
      </w:r>
    </w:p>
    <w:p w14:paraId="231AD8F7" w14:textId="77777777" w:rsidR="008D7975" w:rsidRPr="00BD6754" w:rsidRDefault="008D7975" w:rsidP="008D7975">
      <w:pPr>
        <w:pStyle w:val="1"/>
      </w:pPr>
      <w:r w:rsidRPr="00BD6754">
        <w:t>4.</w:t>
      </w:r>
      <w:r w:rsidRPr="00BD6754">
        <w:tab/>
        <w:t>State the personal cha</w:t>
      </w:r>
      <w:r>
        <w:t>racteristics of a professional.</w:t>
      </w:r>
    </w:p>
    <w:p w14:paraId="580237AC" w14:textId="77777777" w:rsidR="008D7975" w:rsidRPr="00BD6754" w:rsidRDefault="008D7975" w:rsidP="008D7975">
      <w:pPr>
        <w:pStyle w:val="1"/>
      </w:pPr>
      <w:r w:rsidRPr="00BD6754">
        <w:t>5.</w:t>
      </w:r>
      <w:r w:rsidRPr="00BD6754">
        <w:tab/>
        <w:t>Explain the importance of safety in the construction</w:t>
      </w:r>
      <w:r>
        <w:t xml:space="preserve"> industry.</w:t>
      </w:r>
    </w:p>
    <w:p w14:paraId="681EA74F" w14:textId="77777777" w:rsidR="008D7975" w:rsidRPr="00BD6754" w:rsidRDefault="008D7975" w:rsidP="008D7975">
      <w:pPr>
        <w:pStyle w:val="A"/>
      </w:pPr>
      <w:r w:rsidRPr="00BD6754">
        <w:t>B.</w:t>
      </w:r>
      <w:r w:rsidRPr="00BD6754">
        <w:tab/>
        <w:t>Module 27102-01.</w:t>
      </w:r>
      <w:r>
        <w:t xml:space="preserve"> </w:t>
      </w:r>
      <w:smartTag w:uri="urn:schemas-microsoft-com:office:smarttags" w:element="place">
        <w:smartTag w:uri="urn:schemas-microsoft-com:office:smarttags" w:element="PlaceName">
          <w:r w:rsidRPr="00BD6754">
            <w:t>Wood</w:t>
          </w:r>
        </w:smartTag>
        <w:r w:rsidRPr="00BD6754">
          <w:t xml:space="preserve"> </w:t>
        </w:r>
        <w:smartTag w:uri="urn:schemas-microsoft-com:office:smarttags" w:element="PlaceType">
          <w:r w:rsidRPr="00BD6754">
            <w:t>Building</w:t>
          </w:r>
        </w:smartTag>
      </w:smartTag>
      <w:r w:rsidRPr="00BD6754">
        <w:t xml:space="preserve"> Mate</w:t>
      </w:r>
      <w:r>
        <w:t>rials, Fasteners, and Adhesives</w:t>
      </w:r>
    </w:p>
    <w:p w14:paraId="7B057C21" w14:textId="77777777" w:rsidR="008D7975" w:rsidRPr="00BD6754" w:rsidRDefault="008D7975" w:rsidP="008D7975">
      <w:pPr>
        <w:pStyle w:val="1"/>
      </w:pPr>
      <w:r w:rsidRPr="00BD6754">
        <w:t>1.</w:t>
      </w:r>
      <w:r w:rsidRPr="00BD6754">
        <w:tab/>
        <w:t>Explain the terms commonly used</w:t>
      </w:r>
      <w:r>
        <w:t xml:space="preserve"> in discussing wood and lumber.</w:t>
      </w:r>
    </w:p>
    <w:p w14:paraId="1C77F68D" w14:textId="77777777" w:rsidR="008D7975" w:rsidRPr="00BD6754" w:rsidRDefault="008D7975" w:rsidP="008D7975">
      <w:pPr>
        <w:pStyle w:val="1"/>
      </w:pPr>
      <w:r w:rsidRPr="00BD6754">
        <w:t>2.</w:t>
      </w:r>
      <w:r w:rsidRPr="00BD6754">
        <w:tab/>
        <w:t>State the uses of various ty</w:t>
      </w:r>
      <w:r>
        <w:t xml:space="preserve">pes of </w:t>
      </w:r>
      <w:proofErr w:type="gramStart"/>
      <w:r>
        <w:t>hardwoods</w:t>
      </w:r>
      <w:proofErr w:type="gramEnd"/>
      <w:r>
        <w:t xml:space="preserve"> and </w:t>
      </w:r>
      <w:proofErr w:type="gramStart"/>
      <w:r>
        <w:t>softwoods</w:t>
      </w:r>
      <w:proofErr w:type="gramEnd"/>
      <w:r>
        <w:t>.</w:t>
      </w:r>
    </w:p>
    <w:p w14:paraId="413A3CBD" w14:textId="77777777" w:rsidR="008D7975" w:rsidRPr="00BD6754" w:rsidRDefault="008D7975" w:rsidP="008D7975">
      <w:pPr>
        <w:pStyle w:val="1"/>
      </w:pPr>
      <w:r w:rsidRPr="00BD6754">
        <w:t>3.</w:t>
      </w:r>
      <w:r w:rsidRPr="00BD6754">
        <w:tab/>
        <w:t>Identify various types of imperfections</w:t>
      </w:r>
      <w:r>
        <w:t xml:space="preserve"> that are found in lumber.</w:t>
      </w:r>
    </w:p>
    <w:p w14:paraId="7238FD5E" w14:textId="77777777" w:rsidR="008D7975" w:rsidRPr="00BD6754" w:rsidRDefault="008D7975" w:rsidP="008D7975">
      <w:pPr>
        <w:pStyle w:val="1"/>
      </w:pPr>
      <w:r w:rsidRPr="00BD6754">
        <w:t>4</w:t>
      </w:r>
      <w:r>
        <w:t>.</w:t>
      </w:r>
      <w:r>
        <w:tab/>
        <w:t>Explain how lumber is graded.</w:t>
      </w:r>
    </w:p>
    <w:p w14:paraId="0F5CEFC5" w14:textId="77777777" w:rsidR="008D7975" w:rsidRPr="00BD6754" w:rsidRDefault="008D7975" w:rsidP="008D7975">
      <w:pPr>
        <w:pStyle w:val="1"/>
      </w:pPr>
      <w:r w:rsidRPr="00BD6754">
        <w:t>5.</w:t>
      </w:r>
      <w:r w:rsidRPr="00BD6754">
        <w:tab/>
        <w:t xml:space="preserve">Interpret grade </w:t>
      </w:r>
      <w:r>
        <w:t>markings on lumber and plywood.</w:t>
      </w:r>
    </w:p>
    <w:p w14:paraId="7B670C57" w14:textId="77777777" w:rsidR="008D7975" w:rsidRPr="00BD6754" w:rsidRDefault="008D7975" w:rsidP="008D7975">
      <w:pPr>
        <w:pStyle w:val="1"/>
      </w:pPr>
      <w:r w:rsidRPr="00BD6754">
        <w:t>6.</w:t>
      </w:r>
      <w:r w:rsidRPr="00BD6754">
        <w:tab/>
        <w:t xml:space="preserve">Explain how plywood is </w:t>
      </w:r>
      <w:r>
        <w:t>manufactured, graded, and used.</w:t>
      </w:r>
    </w:p>
    <w:p w14:paraId="3B515327" w14:textId="77777777" w:rsidR="008D7975" w:rsidRPr="00BD6754" w:rsidRDefault="008D7975" w:rsidP="008D7975">
      <w:pPr>
        <w:pStyle w:val="1"/>
      </w:pPr>
      <w:r w:rsidRPr="00BD6754">
        <w:t>7.</w:t>
      </w:r>
      <w:r w:rsidRPr="00BD6754">
        <w:tab/>
        <w:t xml:space="preserve">Identify various types of building </w:t>
      </w:r>
      <w:r>
        <w:t>boards and identify their uses.</w:t>
      </w:r>
    </w:p>
    <w:p w14:paraId="39EFC839" w14:textId="77777777" w:rsidR="008D7975" w:rsidRPr="00BD6754" w:rsidRDefault="008D7975" w:rsidP="008D7975">
      <w:pPr>
        <w:pStyle w:val="1"/>
      </w:pPr>
      <w:r w:rsidRPr="00BD6754">
        <w:t>8.</w:t>
      </w:r>
      <w:r w:rsidRPr="00BD6754">
        <w:tab/>
        <w:t xml:space="preserve">Identify the uses </w:t>
      </w:r>
      <w:proofErr w:type="gramStart"/>
      <w:r w:rsidRPr="00BD6754">
        <w:t>of and</w:t>
      </w:r>
      <w:proofErr w:type="gramEnd"/>
      <w:r w:rsidRPr="00BD6754">
        <w:t xml:space="preserve"> safety precautions associated with pressure-tre</w:t>
      </w:r>
      <w:r>
        <w:t>ated and fire-retardant lumber.</w:t>
      </w:r>
    </w:p>
    <w:p w14:paraId="3EE1105E" w14:textId="77777777" w:rsidR="008D7975" w:rsidRPr="00BD6754" w:rsidRDefault="008D7975" w:rsidP="008D7975">
      <w:pPr>
        <w:pStyle w:val="1"/>
      </w:pPr>
      <w:r w:rsidRPr="00BD6754">
        <w:t>9.</w:t>
      </w:r>
      <w:r w:rsidRPr="00BD6754">
        <w:tab/>
        <w:t>Describe the proper method of caring for lumber and wood buil</w:t>
      </w:r>
      <w:r>
        <w:t>ding materials at the job site.</w:t>
      </w:r>
    </w:p>
    <w:p w14:paraId="5B3DC1EF" w14:textId="77777777" w:rsidR="008D7975" w:rsidRPr="00BD6754" w:rsidRDefault="008D7975" w:rsidP="008D7975">
      <w:pPr>
        <w:pStyle w:val="1"/>
      </w:pPr>
      <w:r w:rsidRPr="00BD6754">
        <w:t>10.</w:t>
      </w:r>
      <w:r w:rsidRPr="00BD6754">
        <w:tab/>
        <w:t>State the uses of vari</w:t>
      </w:r>
      <w:r>
        <w:t>ous types of engineered lumber.</w:t>
      </w:r>
    </w:p>
    <w:p w14:paraId="6B45DB38" w14:textId="77777777" w:rsidR="008D7975" w:rsidRPr="00BD6754" w:rsidRDefault="008D7975" w:rsidP="008D7975">
      <w:pPr>
        <w:pStyle w:val="1"/>
      </w:pPr>
      <w:r w:rsidRPr="00BD6754">
        <w:t>11.</w:t>
      </w:r>
      <w:r w:rsidRPr="00BD6754">
        <w:tab/>
        <w:t>Calculate the quantities of lumber and wood products u</w:t>
      </w:r>
      <w:r>
        <w:t>sing industry-standard methods.</w:t>
      </w:r>
    </w:p>
    <w:p w14:paraId="71F7D4AC" w14:textId="77777777" w:rsidR="008D7975" w:rsidRPr="00BD6754" w:rsidRDefault="008D7975" w:rsidP="008D7975">
      <w:pPr>
        <w:pStyle w:val="1"/>
      </w:pPr>
      <w:r w:rsidRPr="00BD6754">
        <w:t>12.</w:t>
      </w:r>
      <w:r w:rsidRPr="00BD6754">
        <w:tab/>
        <w:t>List the basic nail a</w:t>
      </w:r>
      <w:r>
        <w:t>nd staple types and their uses.</w:t>
      </w:r>
    </w:p>
    <w:p w14:paraId="4BA6C8E3" w14:textId="77777777" w:rsidR="008D7975" w:rsidRPr="00BD6754" w:rsidRDefault="008D7975" w:rsidP="008D7975">
      <w:pPr>
        <w:pStyle w:val="1"/>
      </w:pPr>
      <w:r w:rsidRPr="00BD6754">
        <w:t>13.</w:t>
      </w:r>
      <w:r w:rsidRPr="00BD6754">
        <w:tab/>
        <w:t xml:space="preserve">List the basic </w:t>
      </w:r>
      <w:r>
        <w:t>types of screws and their uses.</w:t>
      </w:r>
    </w:p>
    <w:p w14:paraId="587596C9" w14:textId="77777777" w:rsidR="008D7975" w:rsidRPr="00BD6754" w:rsidRDefault="008D7975" w:rsidP="008D7975">
      <w:pPr>
        <w:pStyle w:val="1"/>
      </w:pPr>
      <w:r w:rsidRPr="00BD6754">
        <w:t>14.</w:t>
      </w:r>
      <w:r w:rsidRPr="00BD6754">
        <w:tab/>
        <w:t>Identify the different t</w:t>
      </w:r>
      <w:r>
        <w:t>ypes of anchors and their uses.</w:t>
      </w:r>
    </w:p>
    <w:p w14:paraId="3226938F" w14:textId="77777777" w:rsidR="008D7975" w:rsidRPr="00BD6754" w:rsidRDefault="008D7975" w:rsidP="008D7975">
      <w:pPr>
        <w:pStyle w:val="1"/>
      </w:pPr>
      <w:r w:rsidRPr="00BD6754">
        <w:t>15.</w:t>
      </w:r>
      <w:r w:rsidRPr="00BD6754">
        <w:tab/>
        <w:t>Describe the common types of adhesives used in constructi</w:t>
      </w:r>
      <w:r>
        <w:t>on work and explain their uses.</w:t>
      </w:r>
    </w:p>
    <w:p w14:paraId="0CF79611" w14:textId="77777777" w:rsidR="008D7975" w:rsidRPr="00BD6754" w:rsidRDefault="008D7975" w:rsidP="008D7975">
      <w:pPr>
        <w:pStyle w:val="A"/>
      </w:pPr>
      <w:r w:rsidRPr="00BD6754">
        <w:t>C.</w:t>
      </w:r>
      <w:r w:rsidRPr="00BD6754">
        <w:tab/>
        <w:t>Module 27103-01.</w:t>
      </w:r>
      <w:r>
        <w:t xml:space="preserve"> Hand and Power Tools</w:t>
      </w:r>
    </w:p>
    <w:p w14:paraId="1144B7BC" w14:textId="77777777" w:rsidR="008D7975" w:rsidRPr="00BD6754" w:rsidRDefault="008D7975" w:rsidP="008D7975">
      <w:pPr>
        <w:pStyle w:val="1"/>
      </w:pPr>
      <w:r w:rsidRPr="00BD6754">
        <w:t>1.</w:t>
      </w:r>
      <w:r w:rsidRPr="00BD6754">
        <w:tab/>
        <w:t>Identify the hand tools commonly used by carp</w:t>
      </w:r>
      <w:r>
        <w:t>enters and describe their uses.</w:t>
      </w:r>
    </w:p>
    <w:p w14:paraId="14496B8F" w14:textId="77777777" w:rsidR="008D7975" w:rsidRPr="00BD6754" w:rsidRDefault="008D7975" w:rsidP="008D7975">
      <w:pPr>
        <w:pStyle w:val="1"/>
      </w:pPr>
      <w:r w:rsidRPr="00BD6754">
        <w:t>2.</w:t>
      </w:r>
      <w:r w:rsidRPr="00BD6754">
        <w:tab/>
        <w:t>Use hand tools in</w:t>
      </w:r>
      <w:r>
        <w:t xml:space="preserve"> a safe and appropriate manner.</w:t>
      </w:r>
    </w:p>
    <w:p w14:paraId="5FB012A2" w14:textId="77777777" w:rsidR="008D7975" w:rsidRPr="00BD6754" w:rsidRDefault="008D7975" w:rsidP="008D7975">
      <w:pPr>
        <w:pStyle w:val="1"/>
      </w:pPr>
      <w:r w:rsidRPr="00BD6754">
        <w:t>3.</w:t>
      </w:r>
      <w:r w:rsidRPr="00BD6754">
        <w:tab/>
        <w:t>State the general safety rules for operating all p</w:t>
      </w:r>
      <w:r>
        <w:t>ower tools, regardless of type.</w:t>
      </w:r>
    </w:p>
    <w:p w14:paraId="00C7A7D9" w14:textId="77777777" w:rsidR="008D7975" w:rsidRPr="00BD6754" w:rsidRDefault="008D7975" w:rsidP="008D7975">
      <w:pPr>
        <w:pStyle w:val="1"/>
      </w:pPr>
      <w:r w:rsidRPr="00BD6754">
        <w:t>4.</w:t>
      </w:r>
      <w:r w:rsidRPr="00BD6754">
        <w:tab/>
        <w:t>State the general rules for properly maintaining all power tools, regardless of type.</w:t>
      </w:r>
    </w:p>
    <w:p w14:paraId="067EDEE4" w14:textId="77777777" w:rsidR="008D7975" w:rsidRPr="00BD6754" w:rsidRDefault="008D7975" w:rsidP="008D7975">
      <w:pPr>
        <w:pStyle w:val="1"/>
      </w:pPr>
      <w:r w:rsidRPr="00BD6754">
        <w:t>5.</w:t>
      </w:r>
      <w:r w:rsidRPr="00BD6754">
        <w:tab/>
        <w:t>Identify the portable power tools commonly used by carpenters and describe th</w:t>
      </w:r>
      <w:r>
        <w:t>eir uses.</w:t>
      </w:r>
    </w:p>
    <w:p w14:paraId="4C398701" w14:textId="77777777" w:rsidR="008D7975" w:rsidRPr="00BD6754" w:rsidRDefault="008D7975" w:rsidP="008D7975">
      <w:pPr>
        <w:pStyle w:val="1"/>
      </w:pPr>
      <w:r w:rsidRPr="00BD6754">
        <w:lastRenderedPageBreak/>
        <w:t>6.</w:t>
      </w:r>
      <w:r w:rsidRPr="00BD6754">
        <w:tab/>
        <w:t>Use portable power tools in</w:t>
      </w:r>
      <w:r>
        <w:t xml:space="preserve"> a safe and appropriate manner.</w:t>
      </w:r>
    </w:p>
    <w:p w14:paraId="55FCFCD9" w14:textId="77777777" w:rsidR="008D7975" w:rsidRPr="00BD6754" w:rsidRDefault="008D7975" w:rsidP="008D7975">
      <w:pPr>
        <w:pStyle w:val="1"/>
      </w:pPr>
      <w:r w:rsidRPr="00BD6754">
        <w:t>7.</w:t>
      </w:r>
      <w:r w:rsidRPr="00BD6754">
        <w:tab/>
        <w:t>Identify the stationary power tools commonly used by carp</w:t>
      </w:r>
      <w:r>
        <w:t>enters and describe their uses.</w:t>
      </w:r>
    </w:p>
    <w:p w14:paraId="657CF65C" w14:textId="77777777" w:rsidR="008D7975" w:rsidRPr="00BD6754" w:rsidRDefault="008D7975" w:rsidP="008D7975">
      <w:pPr>
        <w:pStyle w:val="1"/>
      </w:pPr>
      <w:r w:rsidRPr="00BD6754">
        <w:t>8.</w:t>
      </w:r>
      <w:r w:rsidRPr="00BD6754">
        <w:tab/>
        <w:t>Use stationary power tools in</w:t>
      </w:r>
      <w:r>
        <w:t xml:space="preserve"> a safe and appropriate manner.</w:t>
      </w:r>
    </w:p>
    <w:p w14:paraId="060405FC" w14:textId="77777777" w:rsidR="008D7975" w:rsidRPr="00BD6754" w:rsidRDefault="008D7975" w:rsidP="008D7975">
      <w:pPr>
        <w:pStyle w:val="A"/>
      </w:pPr>
      <w:r w:rsidRPr="00BD6754">
        <w:t>D.</w:t>
      </w:r>
      <w:r w:rsidRPr="00BD6754">
        <w:tab/>
        <w:t>Module 27104-01.</w:t>
      </w:r>
      <w:r>
        <w:t xml:space="preserve"> </w:t>
      </w:r>
      <w:r w:rsidRPr="00BD6754">
        <w:t>Floo</w:t>
      </w:r>
      <w:r>
        <w:t>r Systems</w:t>
      </w:r>
    </w:p>
    <w:p w14:paraId="636650DD" w14:textId="77777777" w:rsidR="008D7975" w:rsidRPr="00BD6754" w:rsidRDefault="008D7975" w:rsidP="008D7975">
      <w:pPr>
        <w:pStyle w:val="1"/>
      </w:pPr>
      <w:r w:rsidRPr="00BD6754">
        <w:t>1.</w:t>
      </w:r>
      <w:r w:rsidRPr="00BD6754">
        <w:tab/>
        <w:t>Identify the diff</w:t>
      </w:r>
      <w:r>
        <w:t>erent types of framing systems.</w:t>
      </w:r>
    </w:p>
    <w:p w14:paraId="67391097" w14:textId="77777777" w:rsidR="008D7975" w:rsidRPr="00BD6754" w:rsidRDefault="008D7975" w:rsidP="008D7975">
      <w:pPr>
        <w:pStyle w:val="1"/>
      </w:pPr>
      <w:r w:rsidRPr="00BD6754">
        <w:t>2.</w:t>
      </w:r>
      <w:r w:rsidRPr="00BD6754">
        <w:tab/>
        <w:t>Read and understand drawings and specifications to deter</w:t>
      </w:r>
      <w:r>
        <w:t>mine floor system requirements.</w:t>
      </w:r>
    </w:p>
    <w:p w14:paraId="133E56B0" w14:textId="77777777" w:rsidR="008D7975" w:rsidRPr="00BD6754" w:rsidRDefault="008D7975" w:rsidP="008D7975">
      <w:pPr>
        <w:pStyle w:val="1"/>
      </w:pPr>
      <w:r w:rsidRPr="00BD6754">
        <w:t>3.</w:t>
      </w:r>
      <w:r w:rsidRPr="00BD6754">
        <w:tab/>
        <w:t>Identify floor and si</w:t>
      </w:r>
      <w:r>
        <w:t>ll framing and support members.</w:t>
      </w:r>
    </w:p>
    <w:p w14:paraId="59904BA4" w14:textId="77777777" w:rsidR="008D7975" w:rsidRPr="00BD6754" w:rsidRDefault="008D7975" w:rsidP="008D7975">
      <w:pPr>
        <w:pStyle w:val="1"/>
      </w:pPr>
      <w:r w:rsidRPr="00BD6754">
        <w:t>4.</w:t>
      </w:r>
      <w:r w:rsidRPr="00BD6754">
        <w:tab/>
        <w:t>Name the methods used to fasten sills to</w:t>
      </w:r>
      <w:r>
        <w:t xml:space="preserve"> the foundation.</w:t>
      </w:r>
    </w:p>
    <w:p w14:paraId="0FB2CB24" w14:textId="77777777" w:rsidR="008D7975" w:rsidRPr="00BD6754" w:rsidRDefault="008D7975" w:rsidP="008D7975">
      <w:pPr>
        <w:pStyle w:val="1"/>
      </w:pPr>
      <w:r w:rsidRPr="00BD6754">
        <w:t>5.</w:t>
      </w:r>
      <w:r w:rsidRPr="00BD6754">
        <w:tab/>
        <w:t>Given specific floor load and span data, select the proper girder/beam size from a l</w:t>
      </w:r>
      <w:r>
        <w:t>ist of available girders/beams.</w:t>
      </w:r>
    </w:p>
    <w:p w14:paraId="5927E185" w14:textId="77777777" w:rsidR="008D7975" w:rsidRPr="00BD6754" w:rsidRDefault="008D7975" w:rsidP="008D7975">
      <w:pPr>
        <w:pStyle w:val="1"/>
      </w:pPr>
      <w:r w:rsidRPr="00BD6754">
        <w:t>6.</w:t>
      </w:r>
      <w:r w:rsidRPr="00BD6754">
        <w:tab/>
        <w:t>List and recognize d</w:t>
      </w:r>
      <w:r>
        <w:t>ifferent types of floor joists.</w:t>
      </w:r>
    </w:p>
    <w:p w14:paraId="6A03830E" w14:textId="77777777" w:rsidR="008D7975" w:rsidRPr="00BD6754" w:rsidRDefault="008D7975" w:rsidP="008D7975">
      <w:pPr>
        <w:pStyle w:val="1"/>
      </w:pPr>
      <w:r w:rsidRPr="00BD6754">
        <w:t>7.</w:t>
      </w:r>
      <w:r w:rsidRPr="00BD6754">
        <w:tab/>
        <w:t>Given specific floor load and span data, select the proper joist size f</w:t>
      </w:r>
      <w:r>
        <w:t>rom a list of available joists.</w:t>
      </w:r>
    </w:p>
    <w:p w14:paraId="23C7A4D4" w14:textId="77777777" w:rsidR="008D7975" w:rsidRPr="00BD6754" w:rsidRDefault="008D7975" w:rsidP="008D7975">
      <w:pPr>
        <w:pStyle w:val="1"/>
      </w:pPr>
      <w:r w:rsidRPr="00BD6754">
        <w:t>8.</w:t>
      </w:r>
      <w:r w:rsidRPr="00BD6754">
        <w:tab/>
        <w:t>List and recogni</w:t>
      </w:r>
      <w:r>
        <w:t>ze different types of bridging.</w:t>
      </w:r>
    </w:p>
    <w:p w14:paraId="3D0B0C58" w14:textId="77777777" w:rsidR="008D7975" w:rsidRPr="00BD6754" w:rsidRDefault="008D7975" w:rsidP="008D7975">
      <w:pPr>
        <w:pStyle w:val="1"/>
      </w:pPr>
      <w:r w:rsidRPr="00BD6754">
        <w:t>9.</w:t>
      </w:r>
      <w:r w:rsidRPr="00BD6754">
        <w:tab/>
        <w:t>List and recognize differe</w:t>
      </w:r>
      <w:r>
        <w:t>nt types of flooring materials.</w:t>
      </w:r>
    </w:p>
    <w:p w14:paraId="6BE54FB4" w14:textId="77777777" w:rsidR="008D7975" w:rsidRPr="00BD6754" w:rsidRDefault="008D7975" w:rsidP="008D7975">
      <w:pPr>
        <w:pStyle w:val="1"/>
      </w:pPr>
      <w:r w:rsidRPr="00BD6754">
        <w:t>10.</w:t>
      </w:r>
      <w:r w:rsidRPr="00BD6754">
        <w:tab/>
        <w:t>Explain the purposes o</w:t>
      </w:r>
      <w:r>
        <w:t>f subflooring and underlayment.</w:t>
      </w:r>
    </w:p>
    <w:p w14:paraId="572F8E05" w14:textId="77777777" w:rsidR="008D7975" w:rsidRPr="00BD6754" w:rsidRDefault="008D7975" w:rsidP="008D7975">
      <w:pPr>
        <w:pStyle w:val="1"/>
      </w:pPr>
      <w:r w:rsidRPr="00BD6754">
        <w:t>11.</w:t>
      </w:r>
      <w:r w:rsidRPr="00BD6754">
        <w:tab/>
        <w:t>Match selected fasteners used in floor framing to their correct uses.</w:t>
      </w:r>
    </w:p>
    <w:p w14:paraId="566849BB" w14:textId="77777777" w:rsidR="008D7975" w:rsidRPr="00BD6754" w:rsidRDefault="008D7975" w:rsidP="008D7975">
      <w:pPr>
        <w:pStyle w:val="1"/>
      </w:pPr>
      <w:r w:rsidRPr="00BD6754">
        <w:t>12.</w:t>
      </w:r>
      <w:r w:rsidRPr="00BD6754">
        <w:tab/>
        <w:t>Estimate the amount of material ne</w:t>
      </w:r>
      <w:r>
        <w:t>eded to frame a floor assembly.</w:t>
      </w:r>
    </w:p>
    <w:p w14:paraId="79E164B2" w14:textId="77777777" w:rsidR="008D7975" w:rsidRPr="00BD6754" w:rsidRDefault="008D7975" w:rsidP="008D7975">
      <w:pPr>
        <w:pStyle w:val="1"/>
      </w:pPr>
      <w:r>
        <w:t>13.</w:t>
      </w:r>
      <w:r>
        <w:tab/>
        <w:t>Demonstrate the ability to:</w:t>
      </w:r>
    </w:p>
    <w:p w14:paraId="56E0F1BB" w14:textId="77777777" w:rsidR="008D7975" w:rsidRPr="00BD6754" w:rsidRDefault="008D7975" w:rsidP="008D7975">
      <w:pPr>
        <w:pStyle w:val="a0"/>
      </w:pPr>
      <w:r w:rsidRPr="00BD6754">
        <w:t>a.</w:t>
      </w:r>
      <w:r w:rsidRPr="00BD6754">
        <w:tab/>
        <w:t xml:space="preserve">lay out and construct a floor </w:t>
      </w:r>
      <w:proofErr w:type="gramStart"/>
      <w:r w:rsidRPr="00BD6754">
        <w:t>assembly;</w:t>
      </w:r>
      <w:proofErr w:type="gramEnd"/>
    </w:p>
    <w:p w14:paraId="0EA67086" w14:textId="77777777" w:rsidR="008D7975" w:rsidRPr="00BD6754" w:rsidRDefault="008D7975" w:rsidP="008D7975">
      <w:pPr>
        <w:pStyle w:val="a0"/>
      </w:pPr>
      <w:r w:rsidRPr="00BD6754">
        <w:t>b.</w:t>
      </w:r>
      <w:r w:rsidRPr="00BD6754">
        <w:tab/>
      </w:r>
      <w:proofErr w:type="gramStart"/>
      <w:r w:rsidRPr="00BD6754">
        <w:t>install</w:t>
      </w:r>
      <w:proofErr w:type="gramEnd"/>
      <w:r w:rsidRPr="00BD6754">
        <w:t xml:space="preserve"> </w:t>
      </w:r>
      <w:proofErr w:type="gramStart"/>
      <w:r w:rsidRPr="00BD6754">
        <w:t>bridging;</w:t>
      </w:r>
      <w:proofErr w:type="gramEnd"/>
    </w:p>
    <w:p w14:paraId="22377323" w14:textId="77777777" w:rsidR="008D7975" w:rsidRPr="00BD6754" w:rsidRDefault="008D7975" w:rsidP="008D7975">
      <w:pPr>
        <w:pStyle w:val="a0"/>
      </w:pPr>
      <w:r w:rsidRPr="00BD6754">
        <w:t>c.</w:t>
      </w:r>
      <w:r w:rsidRPr="00BD6754">
        <w:tab/>
      </w:r>
      <w:proofErr w:type="gramStart"/>
      <w:r w:rsidRPr="00BD6754">
        <w:t>install</w:t>
      </w:r>
      <w:proofErr w:type="gramEnd"/>
      <w:r w:rsidRPr="00BD6754">
        <w:t xml:space="preserve"> joists for a cantilever </w:t>
      </w:r>
      <w:proofErr w:type="gramStart"/>
      <w:r w:rsidRPr="00BD6754">
        <w:t>floor;</w:t>
      </w:r>
      <w:proofErr w:type="gramEnd"/>
    </w:p>
    <w:p w14:paraId="4448D0DE" w14:textId="77777777" w:rsidR="008D7975" w:rsidRPr="00BD6754" w:rsidRDefault="008D7975" w:rsidP="008D7975">
      <w:pPr>
        <w:pStyle w:val="a0"/>
      </w:pPr>
      <w:r w:rsidRPr="00BD6754">
        <w:t>d.</w:t>
      </w:r>
      <w:r w:rsidRPr="00BD6754">
        <w:tab/>
      </w:r>
      <w:proofErr w:type="gramStart"/>
      <w:r w:rsidRPr="00BD6754">
        <w:t>install</w:t>
      </w:r>
      <w:proofErr w:type="gramEnd"/>
      <w:r w:rsidRPr="00BD6754">
        <w:t xml:space="preserve"> a subfloor using butt-joint plywood/OSB </w:t>
      </w:r>
      <w:proofErr w:type="gramStart"/>
      <w:r w:rsidRPr="00BD6754">
        <w:t>panels;</w:t>
      </w:r>
      <w:proofErr w:type="gramEnd"/>
    </w:p>
    <w:p w14:paraId="3881B59B" w14:textId="77777777" w:rsidR="008D7975" w:rsidRPr="00BD6754" w:rsidRDefault="008D7975" w:rsidP="008D7975">
      <w:pPr>
        <w:pStyle w:val="a0"/>
      </w:pPr>
      <w:r w:rsidRPr="00BD6754">
        <w:t>e.</w:t>
      </w:r>
      <w:r w:rsidRPr="00BD6754">
        <w:tab/>
      </w:r>
      <w:proofErr w:type="gramStart"/>
      <w:r w:rsidRPr="00BD6754">
        <w:t>install</w:t>
      </w:r>
      <w:proofErr w:type="gramEnd"/>
      <w:r w:rsidRPr="00BD6754">
        <w:t xml:space="preserve"> a single floor system using tongue-and-groove plywood/OSB panels.</w:t>
      </w:r>
    </w:p>
    <w:p w14:paraId="6320D6CB" w14:textId="77777777" w:rsidR="008D7975" w:rsidRPr="00BD6754" w:rsidRDefault="008D7975" w:rsidP="008D7975">
      <w:pPr>
        <w:pStyle w:val="A"/>
      </w:pPr>
      <w:r w:rsidRPr="00BD6754">
        <w:t>E.</w:t>
      </w:r>
      <w:r w:rsidRPr="00BD6754">
        <w:tab/>
        <w:t>Module 27105-01.</w:t>
      </w:r>
      <w:r>
        <w:t xml:space="preserve"> Wall and Ceiling Framing</w:t>
      </w:r>
    </w:p>
    <w:p w14:paraId="7DDD21A1" w14:textId="77777777" w:rsidR="008D7975" w:rsidRPr="00BD6754" w:rsidRDefault="008D7975" w:rsidP="008D7975">
      <w:pPr>
        <w:pStyle w:val="1"/>
      </w:pPr>
      <w:r w:rsidRPr="00BD6754">
        <w:t>1.</w:t>
      </w:r>
      <w:r w:rsidRPr="00BD6754">
        <w:tab/>
        <w:t>Identify the component</w:t>
      </w:r>
      <w:r>
        <w:t>s of a wall and ceiling layout.</w:t>
      </w:r>
    </w:p>
    <w:p w14:paraId="27600F4E" w14:textId="77777777" w:rsidR="008D7975" w:rsidRPr="00BD6754" w:rsidRDefault="008D7975" w:rsidP="008D7975">
      <w:pPr>
        <w:pStyle w:val="1"/>
      </w:pPr>
      <w:r w:rsidRPr="00BD6754">
        <w:t>2.</w:t>
      </w:r>
      <w:r w:rsidRPr="00BD6754">
        <w:tab/>
        <w:t>Describe the procedure for laying out a wood frame wall, including:</w:t>
      </w:r>
    </w:p>
    <w:p w14:paraId="2B37F9E1" w14:textId="77777777" w:rsidR="008D7975" w:rsidRPr="00BD6754" w:rsidRDefault="008D7975" w:rsidP="008D7975">
      <w:pPr>
        <w:pStyle w:val="a0"/>
      </w:pPr>
      <w:r w:rsidRPr="00BD6754">
        <w:t>a.</w:t>
      </w:r>
      <w:r w:rsidRPr="00BD6754">
        <w:tab/>
      </w:r>
      <w:proofErr w:type="gramStart"/>
      <w:r w:rsidRPr="00BD6754">
        <w:t>plates;</w:t>
      </w:r>
      <w:proofErr w:type="gramEnd"/>
    </w:p>
    <w:p w14:paraId="1D79FEB6" w14:textId="77777777" w:rsidR="008D7975" w:rsidRPr="00BD6754" w:rsidRDefault="008D7975" w:rsidP="008D7975">
      <w:pPr>
        <w:pStyle w:val="a0"/>
      </w:pPr>
      <w:r w:rsidRPr="00BD6754">
        <w:t>b.</w:t>
      </w:r>
      <w:r w:rsidRPr="00BD6754">
        <w:tab/>
        <w:t xml:space="preserve">corner </w:t>
      </w:r>
      <w:proofErr w:type="gramStart"/>
      <w:r w:rsidRPr="00BD6754">
        <w:t>posts;</w:t>
      </w:r>
      <w:proofErr w:type="gramEnd"/>
    </w:p>
    <w:p w14:paraId="6C2D5B04" w14:textId="77777777" w:rsidR="008D7975" w:rsidRPr="00BD6754" w:rsidRDefault="008D7975" w:rsidP="008D7975">
      <w:pPr>
        <w:pStyle w:val="a0"/>
      </w:pPr>
      <w:r w:rsidRPr="00BD6754">
        <w:t>c.</w:t>
      </w:r>
      <w:r w:rsidRPr="00BD6754">
        <w:tab/>
        <w:t xml:space="preserve">door and window </w:t>
      </w:r>
      <w:proofErr w:type="gramStart"/>
      <w:r w:rsidRPr="00BD6754">
        <w:t>openings;</w:t>
      </w:r>
      <w:proofErr w:type="gramEnd"/>
    </w:p>
    <w:p w14:paraId="23098C8F" w14:textId="77777777" w:rsidR="008D7975" w:rsidRPr="00BD6754" w:rsidRDefault="008D7975" w:rsidP="008D7975">
      <w:pPr>
        <w:pStyle w:val="a0"/>
      </w:pPr>
      <w:r w:rsidRPr="00BD6754">
        <w:t>d.</w:t>
      </w:r>
      <w:r w:rsidRPr="00BD6754">
        <w:tab/>
        <w:t xml:space="preserve">partition </w:t>
      </w:r>
      <w:proofErr w:type="gramStart"/>
      <w:r w:rsidRPr="00BD6754">
        <w:t>Ts;</w:t>
      </w:r>
      <w:proofErr w:type="gramEnd"/>
    </w:p>
    <w:p w14:paraId="40621733" w14:textId="77777777" w:rsidR="008D7975" w:rsidRPr="00BD6754" w:rsidRDefault="008D7975" w:rsidP="008D7975">
      <w:pPr>
        <w:pStyle w:val="a0"/>
      </w:pPr>
      <w:r w:rsidRPr="00BD6754">
        <w:t>e.</w:t>
      </w:r>
      <w:r w:rsidRPr="00BD6754">
        <w:tab/>
        <w:t>bracing; and</w:t>
      </w:r>
    </w:p>
    <w:p w14:paraId="0E20E3C9" w14:textId="77777777" w:rsidR="008D7975" w:rsidRPr="00BD6754" w:rsidRDefault="008D7975" w:rsidP="008D7975">
      <w:pPr>
        <w:pStyle w:val="a0"/>
      </w:pPr>
      <w:r w:rsidRPr="00BD6754">
        <w:t>f.</w:t>
      </w:r>
      <w:r w:rsidRPr="00BD6754">
        <w:tab/>
        <w:t>firestops.</w:t>
      </w:r>
    </w:p>
    <w:p w14:paraId="1ECF4AD9" w14:textId="77777777" w:rsidR="008D7975" w:rsidRPr="00BD6754" w:rsidRDefault="008D7975" w:rsidP="008D7975">
      <w:pPr>
        <w:pStyle w:val="1"/>
      </w:pPr>
      <w:r w:rsidRPr="00BD6754">
        <w:t>3.</w:t>
      </w:r>
      <w:r w:rsidRPr="00BD6754">
        <w:tab/>
        <w:t>Describe the correct procedure for assembling</w:t>
      </w:r>
      <w:r>
        <w:t xml:space="preserve"> and erecting an exterior wall.</w:t>
      </w:r>
    </w:p>
    <w:p w14:paraId="11771C7C" w14:textId="77777777" w:rsidR="008D7975" w:rsidRPr="00BD6754" w:rsidRDefault="008D7975" w:rsidP="008D7975">
      <w:pPr>
        <w:pStyle w:val="1"/>
      </w:pPr>
      <w:r w:rsidRPr="00BD6754">
        <w:t>4.</w:t>
      </w:r>
      <w:r w:rsidRPr="00BD6754">
        <w:tab/>
        <w:t>Describe the common materials and methods used for</w:t>
      </w:r>
      <w:r>
        <w:t xml:space="preserve"> installing sheathing on walls.</w:t>
      </w:r>
    </w:p>
    <w:p w14:paraId="218C769F" w14:textId="77777777" w:rsidR="008D7975" w:rsidRPr="00BD6754" w:rsidRDefault="008D7975" w:rsidP="008D7975">
      <w:pPr>
        <w:pStyle w:val="1"/>
      </w:pPr>
      <w:r w:rsidRPr="00BD6754">
        <w:t>5.</w:t>
      </w:r>
      <w:r w:rsidRPr="00BD6754">
        <w:tab/>
        <w:t>Lay out, assemble, erect, and brace exter</w:t>
      </w:r>
      <w:r>
        <w:t>ior walls for a frame building.</w:t>
      </w:r>
    </w:p>
    <w:p w14:paraId="24AF86BB" w14:textId="77777777" w:rsidR="008D7975" w:rsidRPr="00BD6754" w:rsidRDefault="008D7975" w:rsidP="008D7975">
      <w:pPr>
        <w:pStyle w:val="1"/>
      </w:pPr>
      <w:r w:rsidRPr="00BD6754">
        <w:t>6.</w:t>
      </w:r>
      <w:r w:rsidRPr="00BD6754">
        <w:tab/>
        <w:t>Describe wall framing technique</w:t>
      </w:r>
      <w:r>
        <w:t>s used in masonry construction.</w:t>
      </w:r>
    </w:p>
    <w:p w14:paraId="7CD08D05" w14:textId="77777777" w:rsidR="008D7975" w:rsidRPr="00BD6754" w:rsidRDefault="008D7975" w:rsidP="008D7975">
      <w:pPr>
        <w:pStyle w:val="1"/>
      </w:pPr>
      <w:r w:rsidRPr="00BD6754">
        <w:t>7.</w:t>
      </w:r>
      <w:r w:rsidRPr="00BD6754">
        <w:tab/>
        <w:t>Explain the use of metal studs in wall framing.</w:t>
      </w:r>
    </w:p>
    <w:p w14:paraId="67BEF7E5" w14:textId="77777777" w:rsidR="008D7975" w:rsidRPr="00BD6754" w:rsidRDefault="008D7975" w:rsidP="008D7975">
      <w:pPr>
        <w:pStyle w:val="1"/>
      </w:pPr>
      <w:r w:rsidRPr="00BD6754">
        <w:t>8.</w:t>
      </w:r>
      <w:r w:rsidRPr="00BD6754">
        <w:tab/>
        <w:t>Describe the correct proc</w:t>
      </w:r>
      <w:r>
        <w:t>edure for laying out a ceiling.</w:t>
      </w:r>
    </w:p>
    <w:p w14:paraId="2438E86E" w14:textId="77777777" w:rsidR="008D7975" w:rsidRPr="00BD6754" w:rsidRDefault="008D7975" w:rsidP="008D7975">
      <w:pPr>
        <w:pStyle w:val="1"/>
      </w:pPr>
      <w:r w:rsidRPr="00BD6754">
        <w:t>9.</w:t>
      </w:r>
      <w:r w:rsidRPr="00BD6754">
        <w:tab/>
        <w:t>Cut and install ceiling j</w:t>
      </w:r>
      <w:r>
        <w:t>oists on a wood frame building.</w:t>
      </w:r>
    </w:p>
    <w:p w14:paraId="36398E71" w14:textId="77777777" w:rsidR="008D7975" w:rsidRPr="00BD6754" w:rsidRDefault="008D7975" w:rsidP="008D7975">
      <w:pPr>
        <w:pStyle w:val="1"/>
      </w:pPr>
      <w:r w:rsidRPr="00BD6754">
        <w:t>10.</w:t>
      </w:r>
      <w:r w:rsidRPr="00BD6754">
        <w:tab/>
        <w:t>Estimate the materials required to frame walls and ceilings.</w:t>
      </w:r>
    </w:p>
    <w:p w14:paraId="591A4DA8" w14:textId="77777777" w:rsidR="008D7975" w:rsidRPr="00BD6754" w:rsidRDefault="008D7975" w:rsidP="008D7975">
      <w:pPr>
        <w:pStyle w:val="A"/>
      </w:pPr>
      <w:r w:rsidRPr="00BD6754">
        <w:t>F.</w:t>
      </w:r>
      <w:r w:rsidRPr="00BD6754">
        <w:tab/>
        <w:t>Module 27106-01.</w:t>
      </w:r>
      <w:r>
        <w:t xml:space="preserve"> Roof Framing</w:t>
      </w:r>
    </w:p>
    <w:p w14:paraId="6122003E" w14:textId="77777777" w:rsidR="008D7975" w:rsidRPr="00BD6754" w:rsidRDefault="008D7975" w:rsidP="008D7975">
      <w:pPr>
        <w:pStyle w:val="1"/>
      </w:pPr>
      <w:r w:rsidRPr="00BD6754">
        <w:t>1.</w:t>
      </w:r>
      <w:r w:rsidRPr="00BD6754">
        <w:tab/>
        <w:t>Understand the terms associate</w:t>
      </w:r>
      <w:r>
        <w:t>d with roof framing.</w:t>
      </w:r>
    </w:p>
    <w:p w14:paraId="70703F09" w14:textId="77777777" w:rsidR="008D7975" w:rsidRPr="00BD6754" w:rsidRDefault="008D7975" w:rsidP="008D7975">
      <w:pPr>
        <w:pStyle w:val="1"/>
      </w:pPr>
      <w:r w:rsidRPr="00BD6754">
        <w:t>2.</w:t>
      </w:r>
      <w:r w:rsidRPr="00BD6754">
        <w:tab/>
        <w:t>Identify the roof framing membe</w:t>
      </w:r>
      <w:r>
        <w:t>rs used in gable and hip roofs.</w:t>
      </w:r>
    </w:p>
    <w:p w14:paraId="1D2F276B" w14:textId="77777777" w:rsidR="008D7975" w:rsidRPr="00BD6754" w:rsidRDefault="008D7975" w:rsidP="008D7975">
      <w:pPr>
        <w:pStyle w:val="1"/>
      </w:pPr>
      <w:r w:rsidRPr="00BD6754">
        <w:t>3.</w:t>
      </w:r>
      <w:r w:rsidRPr="00BD6754">
        <w:tab/>
        <w:t>Identify the methods used to ca</w:t>
      </w:r>
      <w:r>
        <w:t xml:space="preserve">lculate the length of a </w:t>
      </w:r>
      <w:proofErr w:type="gramStart"/>
      <w:r>
        <w:t>rafter</w:t>
      </w:r>
      <w:proofErr w:type="gramEnd"/>
      <w:r>
        <w:t>.</w:t>
      </w:r>
    </w:p>
    <w:p w14:paraId="3508041F" w14:textId="77777777" w:rsidR="008D7975" w:rsidRPr="00BD6754" w:rsidRDefault="008D7975" w:rsidP="008D7975">
      <w:pPr>
        <w:pStyle w:val="1"/>
      </w:pPr>
      <w:r w:rsidRPr="00BD6754">
        <w:t>4.</w:t>
      </w:r>
      <w:r w:rsidRPr="00BD6754">
        <w:tab/>
        <w:t>Identify the various types of trusses used in roof framing.</w:t>
      </w:r>
    </w:p>
    <w:p w14:paraId="0F92E159" w14:textId="77777777" w:rsidR="008D7975" w:rsidRPr="00BD6754" w:rsidRDefault="008D7975" w:rsidP="008D7975">
      <w:pPr>
        <w:pStyle w:val="1"/>
      </w:pPr>
      <w:r w:rsidRPr="00BD6754">
        <w:t>5.</w:t>
      </w:r>
      <w:r w:rsidRPr="00BD6754">
        <w:tab/>
        <w:t>Use a rafter framing square, speed square, and c</w:t>
      </w:r>
      <w:r>
        <w:t>alculator in laying out a roof.</w:t>
      </w:r>
    </w:p>
    <w:p w14:paraId="10DBBCC5" w14:textId="77777777" w:rsidR="008D7975" w:rsidRPr="00BD6754" w:rsidRDefault="008D7975" w:rsidP="008D7975">
      <w:pPr>
        <w:pStyle w:val="1"/>
      </w:pPr>
      <w:r w:rsidRPr="00BD6754">
        <w:t>6.</w:t>
      </w:r>
      <w:r w:rsidRPr="00BD6754">
        <w:tab/>
        <w:t>Identify various types of sheat</w:t>
      </w:r>
      <w:r>
        <w:t>hing used in roof construction.</w:t>
      </w:r>
    </w:p>
    <w:p w14:paraId="58E59633" w14:textId="77777777" w:rsidR="008D7975" w:rsidRPr="00BD6754" w:rsidRDefault="008D7975" w:rsidP="008D7975">
      <w:pPr>
        <w:pStyle w:val="1"/>
      </w:pPr>
      <w:r w:rsidRPr="00BD6754">
        <w:t>7.</w:t>
      </w:r>
      <w:r w:rsidRPr="00BD6754">
        <w:tab/>
        <w:t>Frame a</w:t>
      </w:r>
      <w:r>
        <w:t xml:space="preserve"> gable roof with vent openings.</w:t>
      </w:r>
    </w:p>
    <w:p w14:paraId="7AC00B0D" w14:textId="77777777" w:rsidR="008D7975" w:rsidRPr="00BD6754" w:rsidRDefault="008D7975" w:rsidP="008D7975">
      <w:pPr>
        <w:pStyle w:val="1"/>
      </w:pPr>
      <w:r>
        <w:t>8.</w:t>
      </w:r>
      <w:r>
        <w:tab/>
        <w:t>Frame a roof opening.</w:t>
      </w:r>
    </w:p>
    <w:p w14:paraId="3474DA79" w14:textId="77777777" w:rsidR="008D7975" w:rsidRPr="00BD6754" w:rsidRDefault="008D7975" w:rsidP="008D7975">
      <w:pPr>
        <w:pStyle w:val="1"/>
      </w:pPr>
      <w:r w:rsidRPr="00BD6754">
        <w:t>9.</w:t>
      </w:r>
      <w:r w:rsidRPr="00BD6754">
        <w:tab/>
        <w:t xml:space="preserve">Construct a </w:t>
      </w:r>
      <w:proofErr w:type="gramStart"/>
      <w:r w:rsidRPr="00BD6754">
        <w:t>frame</w:t>
      </w:r>
      <w:proofErr w:type="gramEnd"/>
      <w:r w:rsidRPr="00BD6754">
        <w:t xml:space="preserve"> roof, including:</w:t>
      </w:r>
    </w:p>
    <w:p w14:paraId="01EE2B67" w14:textId="77777777" w:rsidR="008D7975" w:rsidRPr="00BD6754" w:rsidRDefault="008D7975" w:rsidP="008D7975">
      <w:pPr>
        <w:pStyle w:val="a0"/>
      </w:pPr>
      <w:r w:rsidRPr="00BD6754">
        <w:t>a.</w:t>
      </w:r>
      <w:r w:rsidRPr="00BD6754">
        <w:tab/>
      </w:r>
      <w:proofErr w:type="gramStart"/>
      <w:r w:rsidRPr="00BD6754">
        <w:t>hips;</w:t>
      </w:r>
      <w:proofErr w:type="gramEnd"/>
    </w:p>
    <w:p w14:paraId="2903C0EC" w14:textId="77777777" w:rsidR="008D7975" w:rsidRPr="00BD6754" w:rsidRDefault="008D7975" w:rsidP="008D7975">
      <w:pPr>
        <w:pStyle w:val="a0"/>
      </w:pPr>
      <w:r w:rsidRPr="00BD6754">
        <w:t>b.</w:t>
      </w:r>
      <w:r w:rsidRPr="00BD6754">
        <w:tab/>
      </w:r>
      <w:proofErr w:type="gramStart"/>
      <w:r w:rsidRPr="00BD6754">
        <w:t>valleys;</w:t>
      </w:r>
      <w:proofErr w:type="gramEnd"/>
    </w:p>
    <w:p w14:paraId="100CE18D" w14:textId="77777777" w:rsidR="008D7975" w:rsidRPr="00BD6754" w:rsidRDefault="008D7975" w:rsidP="008D7975">
      <w:pPr>
        <w:pStyle w:val="a0"/>
      </w:pPr>
      <w:r w:rsidRPr="00BD6754">
        <w:t>c.</w:t>
      </w:r>
      <w:r w:rsidRPr="00BD6754">
        <w:tab/>
      </w:r>
      <w:proofErr w:type="gramStart"/>
      <w:r w:rsidRPr="00BD6754">
        <w:t>commons;</w:t>
      </w:r>
      <w:proofErr w:type="gramEnd"/>
    </w:p>
    <w:p w14:paraId="59359119" w14:textId="77777777" w:rsidR="008D7975" w:rsidRPr="00BD6754" w:rsidRDefault="008D7975" w:rsidP="008D7975">
      <w:pPr>
        <w:pStyle w:val="a0"/>
      </w:pPr>
      <w:r w:rsidRPr="00BD6754">
        <w:t>d.</w:t>
      </w:r>
      <w:r w:rsidRPr="00BD6754">
        <w:tab/>
        <w:t>jack rafters; and</w:t>
      </w:r>
    </w:p>
    <w:p w14:paraId="770C52BB" w14:textId="77777777" w:rsidR="008D7975" w:rsidRPr="00BD6754" w:rsidRDefault="008D7975" w:rsidP="008D7975">
      <w:pPr>
        <w:pStyle w:val="a0"/>
      </w:pPr>
      <w:r>
        <w:t>e.</w:t>
      </w:r>
      <w:r>
        <w:tab/>
        <w:t>sheathing.</w:t>
      </w:r>
    </w:p>
    <w:p w14:paraId="2ECECA4B" w14:textId="77777777" w:rsidR="008D7975" w:rsidRPr="00BD6754" w:rsidRDefault="008D7975" w:rsidP="008D7975">
      <w:pPr>
        <w:pStyle w:val="1"/>
      </w:pPr>
      <w:r w:rsidRPr="00BD6754">
        <w:t>10.</w:t>
      </w:r>
      <w:r w:rsidRPr="00BD6754">
        <w:tab/>
        <w:t>Er</w:t>
      </w:r>
      <w:r>
        <w:t>ect a gable roof using trusses.</w:t>
      </w:r>
    </w:p>
    <w:p w14:paraId="4E336A8C" w14:textId="77777777" w:rsidR="008D7975" w:rsidRPr="00BD6754" w:rsidRDefault="008D7975" w:rsidP="008D7975">
      <w:pPr>
        <w:pStyle w:val="1"/>
      </w:pPr>
      <w:r w:rsidRPr="00BD6754">
        <w:t>11.</w:t>
      </w:r>
      <w:r w:rsidRPr="00BD6754">
        <w:tab/>
        <w:t>Estimate the materials used i</w:t>
      </w:r>
      <w:r>
        <w:t>n framing and sheathing a roof.</w:t>
      </w:r>
    </w:p>
    <w:p w14:paraId="258B6BC1" w14:textId="77777777" w:rsidR="008D7975" w:rsidRPr="00BD6754" w:rsidRDefault="008D7975" w:rsidP="008D7975">
      <w:pPr>
        <w:pStyle w:val="A"/>
      </w:pPr>
      <w:r>
        <w:t>G.</w:t>
      </w:r>
      <w:r>
        <w:tab/>
        <w:t>Module 27107-01</w:t>
      </w:r>
      <w:r>
        <w:rPr>
          <w:rFonts w:ascii="Arial" w:hAnsi="Arial" w:cs="Arial"/>
        </w:rPr>
        <w:t xml:space="preserve">. </w:t>
      </w:r>
      <w:r>
        <w:t>Windows and Exterior Doors</w:t>
      </w:r>
    </w:p>
    <w:p w14:paraId="70B19E5B" w14:textId="77777777" w:rsidR="008D7975" w:rsidRPr="00BD6754" w:rsidRDefault="008D7975" w:rsidP="008D7975">
      <w:pPr>
        <w:pStyle w:val="1"/>
      </w:pPr>
      <w:r w:rsidRPr="00BD6754">
        <w:t>1.</w:t>
      </w:r>
      <w:r w:rsidRPr="00BD6754">
        <w:tab/>
        <w:t>Identify various types of fixed,</w:t>
      </w:r>
      <w:r>
        <w:t xml:space="preserve"> sliding, and swinging windows.</w:t>
      </w:r>
    </w:p>
    <w:p w14:paraId="691501B1" w14:textId="77777777" w:rsidR="008D7975" w:rsidRPr="00BD6754" w:rsidRDefault="008D7975" w:rsidP="008D7975">
      <w:pPr>
        <w:pStyle w:val="1"/>
      </w:pPr>
      <w:r w:rsidRPr="00BD6754">
        <w:t>2.</w:t>
      </w:r>
      <w:r w:rsidRPr="00BD6754">
        <w:tab/>
        <w:t xml:space="preserve">Identify the </w:t>
      </w:r>
      <w:r>
        <w:t>parts of a window installation.</w:t>
      </w:r>
    </w:p>
    <w:p w14:paraId="65EECE39" w14:textId="77777777" w:rsidR="008D7975" w:rsidRPr="00BD6754" w:rsidRDefault="008D7975" w:rsidP="008D7975">
      <w:pPr>
        <w:pStyle w:val="1"/>
      </w:pPr>
      <w:r w:rsidRPr="00BD6754">
        <w:t>3.</w:t>
      </w:r>
      <w:r w:rsidRPr="00BD6754">
        <w:tab/>
        <w:t>State the requirements fo</w:t>
      </w:r>
      <w:r>
        <w:t xml:space="preserve">r </w:t>
      </w:r>
      <w:proofErr w:type="gramStart"/>
      <w:r>
        <w:t>a proper</w:t>
      </w:r>
      <w:proofErr w:type="gramEnd"/>
      <w:r>
        <w:t xml:space="preserve"> window installation.</w:t>
      </w:r>
    </w:p>
    <w:p w14:paraId="156A4244" w14:textId="77777777" w:rsidR="008D7975" w:rsidRPr="00BD6754" w:rsidRDefault="008D7975" w:rsidP="008D7975">
      <w:pPr>
        <w:pStyle w:val="1"/>
      </w:pPr>
      <w:r>
        <w:lastRenderedPageBreak/>
        <w:t>4.</w:t>
      </w:r>
      <w:r>
        <w:tab/>
        <w:t>Install a pre-hung window.</w:t>
      </w:r>
    </w:p>
    <w:p w14:paraId="287CF136" w14:textId="77777777" w:rsidR="008D7975" w:rsidRPr="00BD6754" w:rsidRDefault="008D7975" w:rsidP="008D7975">
      <w:pPr>
        <w:pStyle w:val="1"/>
      </w:pPr>
      <w:r w:rsidRPr="00BD6754">
        <w:t>5.</w:t>
      </w:r>
      <w:r w:rsidRPr="00BD6754">
        <w:tab/>
        <w:t>Identify the common types</w:t>
      </w:r>
      <w:r>
        <w:t xml:space="preserve"> of skylights and roof windows.</w:t>
      </w:r>
    </w:p>
    <w:p w14:paraId="5C3E7B88" w14:textId="77777777" w:rsidR="008D7975" w:rsidRPr="00BD6754" w:rsidRDefault="008D7975" w:rsidP="008D7975">
      <w:pPr>
        <w:pStyle w:val="1"/>
      </w:pPr>
      <w:r w:rsidRPr="00BD6754">
        <w:t>6.</w:t>
      </w:r>
      <w:r w:rsidRPr="00BD6754">
        <w:tab/>
        <w:t>Describe the procedure for properly installing a sk</w:t>
      </w:r>
      <w:r>
        <w:t>ylight.</w:t>
      </w:r>
    </w:p>
    <w:p w14:paraId="64160538" w14:textId="77777777" w:rsidR="008D7975" w:rsidRPr="00BD6754" w:rsidRDefault="008D7975" w:rsidP="008D7975">
      <w:pPr>
        <w:pStyle w:val="1"/>
      </w:pPr>
      <w:r w:rsidRPr="00BD6754">
        <w:t>7.</w:t>
      </w:r>
      <w:r w:rsidRPr="00BD6754">
        <w:tab/>
        <w:t>Identify the common types of exterior doors and ex</w:t>
      </w:r>
      <w:r>
        <w:t>plain how they are constructed.</w:t>
      </w:r>
    </w:p>
    <w:p w14:paraId="3BD31600" w14:textId="77777777" w:rsidR="008D7975" w:rsidRPr="00BD6754" w:rsidRDefault="008D7975" w:rsidP="008D7975">
      <w:pPr>
        <w:pStyle w:val="1"/>
      </w:pPr>
      <w:r w:rsidRPr="00BD6754">
        <w:t>8.</w:t>
      </w:r>
      <w:r w:rsidRPr="00BD6754">
        <w:tab/>
        <w:t>Identify th</w:t>
      </w:r>
      <w:r>
        <w:t xml:space="preserve">e parts of </w:t>
      </w:r>
      <w:proofErr w:type="gramStart"/>
      <w:r>
        <w:t>a door</w:t>
      </w:r>
      <w:proofErr w:type="gramEnd"/>
      <w:r>
        <w:t xml:space="preserve"> installation.</w:t>
      </w:r>
    </w:p>
    <w:p w14:paraId="2BFFE3FB" w14:textId="77777777" w:rsidR="008D7975" w:rsidRPr="00BD6754" w:rsidRDefault="008D7975" w:rsidP="008D7975">
      <w:pPr>
        <w:pStyle w:val="1"/>
      </w:pPr>
      <w:r w:rsidRPr="00BD6754">
        <w:t>9.</w:t>
      </w:r>
      <w:r w:rsidRPr="00BD6754">
        <w:tab/>
        <w:t>Identify the types of thres</w:t>
      </w:r>
      <w:r>
        <w:t>holds used with exterior doors.</w:t>
      </w:r>
    </w:p>
    <w:p w14:paraId="12D9CFD4" w14:textId="77777777" w:rsidR="008D7975" w:rsidRPr="00BD6754" w:rsidRDefault="008D7975" w:rsidP="008D7975">
      <w:pPr>
        <w:pStyle w:val="1"/>
      </w:pPr>
      <w:r w:rsidRPr="00BD6754">
        <w:t>10.</w:t>
      </w:r>
      <w:r w:rsidRPr="00BD6754">
        <w:tab/>
        <w:t>Install a</w:t>
      </w:r>
      <w:r>
        <w:t xml:space="preserve"> threshold on a concrete floor.</w:t>
      </w:r>
    </w:p>
    <w:p w14:paraId="4906C1F8" w14:textId="77777777" w:rsidR="008D7975" w:rsidRPr="00BD6754" w:rsidRDefault="008D7975" w:rsidP="008D7975">
      <w:pPr>
        <w:pStyle w:val="1"/>
      </w:pPr>
      <w:r w:rsidRPr="00BD6754">
        <w:t>11</w:t>
      </w:r>
      <w:r>
        <w:t>.</w:t>
      </w:r>
      <w:r w:rsidRPr="00BD6754">
        <w:tab/>
        <w:t>Install a pre-hung exteri</w:t>
      </w:r>
      <w:r>
        <w:t>or door with weather-stripping.</w:t>
      </w:r>
    </w:p>
    <w:p w14:paraId="234C2BA6" w14:textId="77777777" w:rsidR="008D7975" w:rsidRPr="00BD6754" w:rsidRDefault="008D7975" w:rsidP="008D7975">
      <w:pPr>
        <w:pStyle w:val="1"/>
      </w:pPr>
      <w:r w:rsidRPr="00BD6754">
        <w:t>12.</w:t>
      </w:r>
      <w:r w:rsidRPr="00BD6754">
        <w:tab/>
        <w:t xml:space="preserve">Identify the various types of locksets used on exterior doors and </w:t>
      </w:r>
      <w:r>
        <w:t>explain how they are installed.</w:t>
      </w:r>
    </w:p>
    <w:p w14:paraId="3C335001" w14:textId="77777777" w:rsidR="008D7975" w:rsidRPr="00BD6754" w:rsidRDefault="008D7975" w:rsidP="008D7975">
      <w:pPr>
        <w:pStyle w:val="1"/>
      </w:pPr>
      <w:r w:rsidRPr="00BD6754">
        <w:t>13.</w:t>
      </w:r>
      <w:r w:rsidRPr="00BD6754">
        <w:tab/>
        <w:t>Explain the correct installation proc</w:t>
      </w:r>
      <w:r>
        <w:t>edure for a rollup garage door.</w:t>
      </w:r>
    </w:p>
    <w:p w14:paraId="179101E5" w14:textId="77777777" w:rsidR="008D7975" w:rsidRPr="00BD6754" w:rsidRDefault="008D7975" w:rsidP="008D7975">
      <w:pPr>
        <w:pStyle w:val="1"/>
      </w:pPr>
      <w:r w:rsidRPr="00BD6754">
        <w:t>14.</w:t>
      </w:r>
      <w:r w:rsidRPr="00BD6754">
        <w:tab/>
        <w:t>Install a lockset.</w:t>
      </w:r>
    </w:p>
    <w:p w14:paraId="31026544" w14:textId="77777777" w:rsidR="008D7975" w:rsidRPr="00BD6754" w:rsidRDefault="008D7975" w:rsidP="008D7975">
      <w:pPr>
        <w:pStyle w:val="AuthorityNote"/>
      </w:pPr>
      <w:r w:rsidRPr="00BD6754">
        <w:t>AUTHORITY NOTE:</w:t>
      </w:r>
      <w:r w:rsidRPr="00BD6754">
        <w:tab/>
        <w:t>Promulgated in accordance with R.S. 17:6(A)(10).</w:t>
      </w:r>
    </w:p>
    <w:p w14:paraId="43F3A896" w14:textId="77777777" w:rsidR="008D7975" w:rsidRPr="00BD6754" w:rsidRDefault="008D7975" w:rsidP="008D7975">
      <w:pPr>
        <w:pStyle w:val="HistoricalNote"/>
      </w:pPr>
      <w:r w:rsidRPr="00BD6754">
        <w:t>HISTORICAL NOTE:</w:t>
      </w:r>
      <w:r w:rsidRPr="00BD6754">
        <w:tab/>
        <w:t>Promulgated by the Board of Elementary and Secondary Education, LR 32:</w:t>
      </w:r>
      <w:r>
        <w:t>1200 (July 2006).</w:t>
      </w:r>
    </w:p>
    <w:p w14:paraId="759755E2" w14:textId="77777777" w:rsidR="008D7975" w:rsidRPr="00BD6754" w:rsidRDefault="008D7975" w:rsidP="008D7975">
      <w:pPr>
        <w:pStyle w:val="Section"/>
      </w:pPr>
      <w:bookmarkStart w:id="12" w:name="_Toc211057390"/>
      <w:r w:rsidRPr="00BD6754">
        <w:t>§303.</w:t>
      </w:r>
      <w:r w:rsidRPr="00BD6754">
        <w:tab/>
        <w:t>Level Two</w:t>
      </w:r>
      <w:bookmarkEnd w:id="12"/>
      <w:r>
        <w:fldChar w:fldCharType="begin"/>
      </w:r>
      <w:r>
        <w:instrText xml:space="preserve"> XE "</w:instrText>
      </w:r>
      <w:r w:rsidRPr="0058668C">
        <w:instrText>Level Two</w:instrText>
      </w:r>
      <w:r>
        <w:instrText xml:space="preserve">" </w:instrText>
      </w:r>
      <w:r>
        <w:fldChar w:fldCharType="end"/>
      </w:r>
    </w:p>
    <w:p w14:paraId="49C6C5AC" w14:textId="77777777" w:rsidR="008D7975" w:rsidRPr="00BD6754" w:rsidRDefault="008D7975" w:rsidP="008D7975">
      <w:pPr>
        <w:pStyle w:val="A"/>
      </w:pPr>
      <w:r w:rsidRPr="00BD6754">
        <w:t>A.</w:t>
      </w:r>
      <w:r w:rsidRPr="00BD6754">
        <w:tab/>
        <w:t>Module 27201-01.</w:t>
      </w:r>
      <w:r>
        <w:t xml:space="preserve"> Reading Plans and Elevations</w:t>
      </w:r>
    </w:p>
    <w:p w14:paraId="699A3A03" w14:textId="77777777" w:rsidR="008D7975" w:rsidRPr="00BD6754" w:rsidRDefault="008D7975" w:rsidP="008D7975">
      <w:pPr>
        <w:pStyle w:val="1"/>
      </w:pPr>
      <w:r w:rsidRPr="00BD6754">
        <w:t>1.</w:t>
      </w:r>
      <w:r w:rsidRPr="00BD6754">
        <w:tab/>
        <w:t xml:space="preserve">Describe the types of drawings usually included in a set of plans and list the </w:t>
      </w:r>
      <w:r>
        <w:t>information found on each type.</w:t>
      </w:r>
    </w:p>
    <w:p w14:paraId="5CB07FD2" w14:textId="77777777" w:rsidR="008D7975" w:rsidRPr="00BD6754" w:rsidRDefault="008D7975" w:rsidP="008D7975">
      <w:pPr>
        <w:pStyle w:val="1"/>
      </w:pPr>
      <w:r w:rsidRPr="00BD6754">
        <w:t>2.</w:t>
      </w:r>
      <w:r w:rsidRPr="00BD6754">
        <w:tab/>
        <w:t>Identify the different types of lines</w:t>
      </w:r>
      <w:r>
        <w:t xml:space="preserve"> used on construction drawings.</w:t>
      </w:r>
    </w:p>
    <w:p w14:paraId="7A24895B" w14:textId="77777777" w:rsidR="008D7975" w:rsidRPr="00BD6754" w:rsidRDefault="008D7975" w:rsidP="008D7975">
      <w:pPr>
        <w:pStyle w:val="1"/>
      </w:pPr>
      <w:r w:rsidRPr="00BD6754">
        <w:t>3.</w:t>
      </w:r>
      <w:r w:rsidRPr="00BD6754">
        <w:tab/>
        <w:t>Identify selected architectural symbols commonly used t</w:t>
      </w:r>
      <w:r>
        <w:t>o represent materials on plans.</w:t>
      </w:r>
    </w:p>
    <w:p w14:paraId="66B661BD" w14:textId="77777777" w:rsidR="008D7975" w:rsidRPr="00BD6754" w:rsidRDefault="008D7975" w:rsidP="008D7975">
      <w:pPr>
        <w:pStyle w:val="1"/>
      </w:pPr>
      <w:r w:rsidRPr="00BD6754">
        <w:t>4.</w:t>
      </w:r>
      <w:r w:rsidRPr="00BD6754">
        <w:tab/>
        <w:t xml:space="preserve">Identify selected electrical, mechanical, and plumbing </w:t>
      </w:r>
      <w:r>
        <w:t>symbols commonly used on plans.</w:t>
      </w:r>
    </w:p>
    <w:p w14:paraId="7DD08F42" w14:textId="77777777" w:rsidR="008D7975" w:rsidRPr="00BD6754" w:rsidRDefault="008D7975" w:rsidP="008D7975">
      <w:pPr>
        <w:pStyle w:val="1"/>
      </w:pPr>
      <w:r w:rsidRPr="00BD6754">
        <w:t>5.</w:t>
      </w:r>
      <w:r w:rsidRPr="00BD6754">
        <w:tab/>
        <w:t>Identify selected abbrev</w:t>
      </w:r>
      <w:r>
        <w:t>iations commonly used on plans.</w:t>
      </w:r>
    </w:p>
    <w:p w14:paraId="4514E3FE" w14:textId="77777777" w:rsidR="008D7975" w:rsidRPr="00BD6754" w:rsidRDefault="008D7975" w:rsidP="008D7975">
      <w:pPr>
        <w:pStyle w:val="1"/>
      </w:pPr>
      <w:r w:rsidRPr="00BD6754">
        <w:t>6.</w:t>
      </w:r>
      <w:r w:rsidRPr="00BD6754">
        <w:tab/>
        <w:t xml:space="preserve">Read and interpret plans, elevations, schedules, sections, and details contained </w:t>
      </w:r>
      <w:r>
        <w:t>in basic construction drawings.</w:t>
      </w:r>
    </w:p>
    <w:p w14:paraId="4D7B5B6B" w14:textId="77777777" w:rsidR="008D7975" w:rsidRPr="00BD6754" w:rsidRDefault="008D7975" w:rsidP="008D7975">
      <w:pPr>
        <w:pStyle w:val="1"/>
      </w:pPr>
      <w:r w:rsidRPr="00BD6754">
        <w:t>7.</w:t>
      </w:r>
      <w:r w:rsidRPr="00BD6754">
        <w:tab/>
        <w:t>State the pur</w:t>
      </w:r>
      <w:r>
        <w:t>pose of written specifications.</w:t>
      </w:r>
    </w:p>
    <w:p w14:paraId="106EF10A" w14:textId="77777777" w:rsidR="008D7975" w:rsidRPr="00BD6754" w:rsidRDefault="008D7975" w:rsidP="008D7975">
      <w:pPr>
        <w:pStyle w:val="1"/>
      </w:pPr>
      <w:r w:rsidRPr="00BD6754">
        <w:t>8.</w:t>
      </w:r>
      <w:r w:rsidRPr="00BD6754">
        <w:tab/>
        <w:t>Identify and describ</w:t>
      </w:r>
      <w:r>
        <w:t>e the parts of a specification.</w:t>
      </w:r>
    </w:p>
    <w:p w14:paraId="0B21C5F5" w14:textId="77777777" w:rsidR="008D7975" w:rsidRPr="00BD6754" w:rsidRDefault="008D7975" w:rsidP="008D7975">
      <w:pPr>
        <w:pStyle w:val="1"/>
      </w:pPr>
      <w:r w:rsidRPr="00BD6754">
        <w:t>9.</w:t>
      </w:r>
      <w:r w:rsidRPr="00BD6754">
        <w:tab/>
        <w:t xml:space="preserve">Demonstrate or describe how to perform a </w:t>
      </w:r>
      <w:r>
        <w:t>quantity takeoff for materials.</w:t>
      </w:r>
    </w:p>
    <w:p w14:paraId="29B3F9C2" w14:textId="77777777" w:rsidR="008D7975" w:rsidRPr="00BD6754" w:rsidRDefault="008D7975" w:rsidP="008D7975">
      <w:pPr>
        <w:pStyle w:val="A"/>
      </w:pPr>
      <w:r w:rsidRPr="00BD6754">
        <w:t>B.</w:t>
      </w:r>
      <w:r w:rsidRPr="00BD6754">
        <w:tab/>
        <w:t>Module 27202-01.</w:t>
      </w:r>
      <w:r>
        <w:t xml:space="preserve"> </w:t>
      </w:r>
      <w:r w:rsidRPr="00BD6754">
        <w:t>Site Layout One: Di</w:t>
      </w:r>
      <w:r>
        <w:t>stance Measurement and Leveling</w:t>
      </w:r>
    </w:p>
    <w:p w14:paraId="78815254" w14:textId="77777777" w:rsidR="008D7975" w:rsidRPr="00BD6754" w:rsidRDefault="008D7975" w:rsidP="008D7975">
      <w:pPr>
        <w:pStyle w:val="1"/>
      </w:pPr>
      <w:r w:rsidRPr="00BD6754">
        <w:t>1.</w:t>
      </w:r>
      <w:r w:rsidRPr="00BD6754">
        <w:tab/>
        <w:t>Describe the major responsibilities of the car</w:t>
      </w:r>
      <w:r>
        <w:t>penter relative to site layout.</w:t>
      </w:r>
    </w:p>
    <w:p w14:paraId="14404BF7" w14:textId="77777777" w:rsidR="008D7975" w:rsidRPr="00BD6754" w:rsidRDefault="008D7975" w:rsidP="008D7975">
      <w:pPr>
        <w:pStyle w:val="1"/>
      </w:pPr>
      <w:r w:rsidRPr="00BD6754">
        <w:t>2.</w:t>
      </w:r>
      <w:r w:rsidRPr="00BD6754">
        <w:tab/>
        <w:t>Convert measurements stated in feet and inches to equivalent measurements stated i</w:t>
      </w:r>
      <w:r>
        <w:t>n decimal feet, and vice versa.</w:t>
      </w:r>
    </w:p>
    <w:p w14:paraId="01AF087E" w14:textId="77777777" w:rsidR="008D7975" w:rsidRPr="00BD6754" w:rsidRDefault="008D7975" w:rsidP="008D7975">
      <w:pPr>
        <w:pStyle w:val="1"/>
      </w:pPr>
      <w:r w:rsidRPr="00BD6754">
        <w:t>3.</w:t>
      </w:r>
      <w:r w:rsidRPr="00BD6754">
        <w:tab/>
        <w:t>Use and properly maintain tools and equipment associate</w:t>
      </w:r>
      <w:r>
        <w:t>d with taping.</w:t>
      </w:r>
    </w:p>
    <w:p w14:paraId="32E5815F" w14:textId="77777777" w:rsidR="008D7975" w:rsidRPr="00BD6754" w:rsidRDefault="008D7975" w:rsidP="008D7975">
      <w:pPr>
        <w:pStyle w:val="1"/>
      </w:pPr>
      <w:r w:rsidRPr="00BD6754">
        <w:t>4.</w:t>
      </w:r>
      <w:r w:rsidRPr="00BD6754">
        <w:tab/>
        <w:t>Use taping and/or chaining equipment and procedures to make distance measurements</w:t>
      </w:r>
      <w:r>
        <w:t xml:space="preserve"> and perform site layout tasks.</w:t>
      </w:r>
    </w:p>
    <w:p w14:paraId="29A0EAD0" w14:textId="77777777" w:rsidR="008D7975" w:rsidRPr="00BD6754" w:rsidRDefault="008D7975" w:rsidP="008D7975">
      <w:pPr>
        <w:pStyle w:val="1"/>
      </w:pPr>
      <w:r w:rsidRPr="00BD6754">
        <w:t>5.</w:t>
      </w:r>
      <w:r w:rsidRPr="00BD6754">
        <w:tab/>
        <w:t>Determine a</w:t>
      </w:r>
      <w:r>
        <w:t>pproximate distances by pacing.</w:t>
      </w:r>
    </w:p>
    <w:p w14:paraId="1D5CFB1E" w14:textId="77777777" w:rsidR="008D7975" w:rsidRPr="00BD6754" w:rsidRDefault="008D7975" w:rsidP="008D7975">
      <w:pPr>
        <w:pStyle w:val="1"/>
      </w:pPr>
      <w:r w:rsidRPr="00BD6754">
        <w:t>6.</w:t>
      </w:r>
      <w:r w:rsidRPr="00BD6754">
        <w:tab/>
        <w:t>Recognize, use, and properly care for tools and equipment associated with</w:t>
      </w:r>
      <w:r>
        <w:t xml:space="preserve"> differential leveling.</w:t>
      </w:r>
    </w:p>
    <w:p w14:paraId="131A614D" w14:textId="77777777" w:rsidR="008D7975" w:rsidRPr="00BD6754" w:rsidRDefault="008D7975" w:rsidP="008D7975">
      <w:pPr>
        <w:pStyle w:val="1"/>
      </w:pPr>
      <w:r w:rsidRPr="00BD6754">
        <w:t>7.</w:t>
      </w:r>
      <w:r w:rsidRPr="00BD6754">
        <w:tab/>
        <w:t>Use a builder</w:t>
      </w:r>
      <w:r>
        <w:t>'</w:t>
      </w:r>
      <w:r w:rsidRPr="00BD6754">
        <w:t>s level or transit and differential leveling procedures to determin</w:t>
      </w:r>
      <w:r>
        <w:t>e site and building elevations.</w:t>
      </w:r>
    </w:p>
    <w:p w14:paraId="761391AC" w14:textId="77777777" w:rsidR="008D7975" w:rsidRPr="00BD6754" w:rsidRDefault="008D7975" w:rsidP="008D7975">
      <w:pPr>
        <w:pStyle w:val="1"/>
      </w:pPr>
      <w:r w:rsidRPr="00BD6754">
        <w:t>8.</w:t>
      </w:r>
      <w:r w:rsidRPr="00BD6754">
        <w:tab/>
        <w:t xml:space="preserve">Record site layout data and information in field </w:t>
      </w:r>
      <w:r>
        <w:t xml:space="preserve">notes using </w:t>
      </w:r>
      <w:proofErr w:type="gramStart"/>
      <w:r>
        <w:t>accepted</w:t>
      </w:r>
      <w:proofErr w:type="gramEnd"/>
      <w:r>
        <w:t xml:space="preserve"> practices.</w:t>
      </w:r>
    </w:p>
    <w:p w14:paraId="67C8775B" w14:textId="77777777" w:rsidR="008D7975" w:rsidRPr="00BD6754" w:rsidRDefault="008D7975" w:rsidP="008D7975">
      <w:pPr>
        <w:pStyle w:val="1"/>
      </w:pPr>
      <w:r w:rsidRPr="00BD6754">
        <w:t>9.</w:t>
      </w:r>
      <w:r w:rsidRPr="00BD6754">
        <w:tab/>
        <w:t>Check and/or establish 90°</w:t>
      </w:r>
      <w:r>
        <w:t xml:space="preserve"> angles using the 3/4/5 rule.</w:t>
      </w:r>
    </w:p>
    <w:p w14:paraId="1097D247" w14:textId="77777777" w:rsidR="008D7975" w:rsidRPr="00BD6754" w:rsidRDefault="008D7975" w:rsidP="008D7975">
      <w:pPr>
        <w:pStyle w:val="A"/>
      </w:pPr>
      <w:r w:rsidRPr="00BD6754">
        <w:t>C.</w:t>
      </w:r>
      <w:r w:rsidRPr="00BD6754">
        <w:tab/>
        <w:t>Module 27203-01.</w:t>
      </w:r>
      <w:r>
        <w:t xml:space="preserve"> </w:t>
      </w:r>
      <w:r w:rsidRPr="00BD6754">
        <w:t>Introduction to Con</w:t>
      </w:r>
      <w:r>
        <w:t>crete and Reinforcing Materials</w:t>
      </w:r>
    </w:p>
    <w:p w14:paraId="2B6A96B5" w14:textId="77777777" w:rsidR="008D7975" w:rsidRPr="00BD6754" w:rsidRDefault="008D7975" w:rsidP="008D7975">
      <w:pPr>
        <w:pStyle w:val="1"/>
      </w:pPr>
      <w:r w:rsidRPr="00BD6754">
        <w:t>1.</w:t>
      </w:r>
      <w:r w:rsidRPr="00BD6754">
        <w:tab/>
        <w:t xml:space="preserve">Identify various types of </w:t>
      </w:r>
      <w:r>
        <w:t>cement and describe their uses.</w:t>
      </w:r>
    </w:p>
    <w:p w14:paraId="332457F9" w14:textId="77777777" w:rsidR="008D7975" w:rsidRPr="00BD6754" w:rsidRDefault="008D7975" w:rsidP="008D7975">
      <w:pPr>
        <w:pStyle w:val="1"/>
      </w:pPr>
      <w:r w:rsidRPr="00BD6754">
        <w:t>2.</w:t>
      </w:r>
      <w:r w:rsidRPr="00BD6754">
        <w:tab/>
        <w:t>Identify types an</w:t>
      </w:r>
      <w:r>
        <w:t>d sizes of concrete aggregates.</w:t>
      </w:r>
    </w:p>
    <w:p w14:paraId="144FCA78" w14:textId="77777777" w:rsidR="008D7975" w:rsidRPr="00BD6754" w:rsidRDefault="008D7975" w:rsidP="008D7975">
      <w:pPr>
        <w:pStyle w:val="1"/>
      </w:pPr>
      <w:r w:rsidRPr="00BD6754">
        <w:t>3.</w:t>
      </w:r>
      <w:r w:rsidRPr="00BD6754">
        <w:tab/>
        <w:t>Identify types of concrete admixtur</w:t>
      </w:r>
      <w:r>
        <w:t>es and describe their uses.</w:t>
      </w:r>
    </w:p>
    <w:p w14:paraId="54171D5B" w14:textId="77777777" w:rsidR="008D7975" w:rsidRPr="00BD6754" w:rsidRDefault="008D7975" w:rsidP="008D7975">
      <w:pPr>
        <w:pStyle w:val="1"/>
      </w:pPr>
      <w:r w:rsidRPr="00BD6754">
        <w:t>4.</w:t>
      </w:r>
      <w:r w:rsidRPr="00BD6754">
        <w:tab/>
        <w:t>Identify special types of co</w:t>
      </w:r>
      <w:r>
        <w:t>ncrete and describe their uses.</w:t>
      </w:r>
    </w:p>
    <w:p w14:paraId="15CE1C01" w14:textId="77777777" w:rsidR="008D7975" w:rsidRPr="00BD6754" w:rsidRDefault="008D7975" w:rsidP="008D7975">
      <w:pPr>
        <w:pStyle w:val="1"/>
      </w:pPr>
      <w:r w:rsidRPr="00BD6754">
        <w:t>5.</w:t>
      </w:r>
      <w:r w:rsidRPr="00BD6754">
        <w:tab/>
        <w:t>Identify concret</w:t>
      </w:r>
      <w:r>
        <w:t>e curing methods and materials.</w:t>
      </w:r>
    </w:p>
    <w:p w14:paraId="1F151414" w14:textId="77777777" w:rsidR="008D7975" w:rsidRPr="00BD6754" w:rsidRDefault="008D7975" w:rsidP="008D7975">
      <w:pPr>
        <w:pStyle w:val="1"/>
      </w:pPr>
      <w:r w:rsidRPr="00BD6754">
        <w:t>6.</w:t>
      </w:r>
      <w:r w:rsidRPr="00BD6754">
        <w:tab/>
        <w:t>Ide</w:t>
      </w:r>
      <w:r>
        <w:t>ntify concrete testing methods.</w:t>
      </w:r>
    </w:p>
    <w:p w14:paraId="06B00236" w14:textId="77777777" w:rsidR="008D7975" w:rsidRPr="00BD6754" w:rsidRDefault="008D7975" w:rsidP="008D7975">
      <w:pPr>
        <w:pStyle w:val="1"/>
      </w:pPr>
      <w:r w:rsidRPr="00BD6754">
        <w:t>7.</w:t>
      </w:r>
      <w:r w:rsidRPr="00BD6754">
        <w:tab/>
        <w:t>Demonstrate sampling methods us</w:t>
      </w:r>
      <w:r>
        <w:t>ed for the testing of concrete.</w:t>
      </w:r>
    </w:p>
    <w:p w14:paraId="295174E9" w14:textId="77777777" w:rsidR="008D7975" w:rsidRPr="00BD6754" w:rsidRDefault="008D7975" w:rsidP="008D7975">
      <w:pPr>
        <w:pStyle w:val="1"/>
      </w:pPr>
      <w:r w:rsidRPr="00BD6754">
        <w:t>8.</w:t>
      </w:r>
      <w:r w:rsidRPr="00BD6754">
        <w:tab/>
        <w:t>Per</w:t>
      </w:r>
      <w:r>
        <w:t>form slump testing of concrete.</w:t>
      </w:r>
    </w:p>
    <w:p w14:paraId="34FED753" w14:textId="77777777" w:rsidR="008D7975" w:rsidRPr="00BD6754" w:rsidRDefault="008D7975" w:rsidP="008D7975">
      <w:pPr>
        <w:pStyle w:val="1"/>
      </w:pPr>
      <w:r w:rsidRPr="00BD6754">
        <w:t>9.</w:t>
      </w:r>
      <w:r w:rsidRPr="00BD6754">
        <w:tab/>
        <w:t>Perform casting of specimens fo</w:t>
      </w:r>
      <w:r>
        <w:t>r strength testing of concrete.</w:t>
      </w:r>
    </w:p>
    <w:p w14:paraId="2F976C56" w14:textId="77777777" w:rsidR="008D7975" w:rsidRPr="00BD6754" w:rsidRDefault="008D7975" w:rsidP="008D7975">
      <w:pPr>
        <w:pStyle w:val="1"/>
      </w:pPr>
      <w:r w:rsidRPr="00BD6754">
        <w:t>10.</w:t>
      </w:r>
      <w:r w:rsidRPr="00BD6754">
        <w:tab/>
        <w:t xml:space="preserve">Perform volume estimates for </w:t>
      </w:r>
      <w:r>
        <w:t>concrete quantity requirements.</w:t>
      </w:r>
    </w:p>
    <w:p w14:paraId="5F23E945" w14:textId="77777777" w:rsidR="008D7975" w:rsidRPr="00BD6754" w:rsidRDefault="008D7975" w:rsidP="008D7975">
      <w:pPr>
        <w:pStyle w:val="1"/>
      </w:pPr>
      <w:r w:rsidRPr="00BD6754">
        <w:t>11.</w:t>
      </w:r>
      <w:r w:rsidRPr="00BD6754">
        <w:tab/>
        <w:t>Identify types of concrete reinforcemen</w:t>
      </w:r>
      <w:r>
        <w:t>t bars and describe their uses.</w:t>
      </w:r>
    </w:p>
    <w:p w14:paraId="7FB8E796" w14:textId="77777777" w:rsidR="008D7975" w:rsidRPr="00BD6754" w:rsidRDefault="008D7975" w:rsidP="008D7975">
      <w:pPr>
        <w:pStyle w:val="1"/>
      </w:pPr>
      <w:r w:rsidRPr="00BD6754">
        <w:t>12.</w:t>
      </w:r>
      <w:r w:rsidRPr="00BD6754">
        <w:tab/>
        <w:t>Identify types of reinforcement bar supports and describe their uses.</w:t>
      </w:r>
    </w:p>
    <w:p w14:paraId="7399586E" w14:textId="77777777" w:rsidR="008D7975" w:rsidRPr="00BD6754" w:rsidRDefault="008D7975" w:rsidP="008D7975">
      <w:pPr>
        <w:pStyle w:val="1"/>
      </w:pPr>
      <w:r w:rsidRPr="00BD6754">
        <w:t>13.</w:t>
      </w:r>
      <w:r w:rsidRPr="00BD6754">
        <w:tab/>
        <w:t>Identify types of welded-wire fabric (WWF) reinforcement ma</w:t>
      </w:r>
      <w:r>
        <w:t>terial and describe their uses.</w:t>
      </w:r>
    </w:p>
    <w:p w14:paraId="5CE26660" w14:textId="77777777" w:rsidR="008D7975" w:rsidRPr="00BD6754" w:rsidRDefault="008D7975" w:rsidP="008D7975">
      <w:pPr>
        <w:pStyle w:val="A"/>
      </w:pPr>
      <w:r w:rsidRPr="00BD6754">
        <w:t>D.</w:t>
      </w:r>
      <w:r w:rsidRPr="00BD6754">
        <w:tab/>
        <w:t>Module 27204-01.</w:t>
      </w:r>
      <w:r>
        <w:t xml:space="preserve"> Foundations and Flatwork</w:t>
      </w:r>
    </w:p>
    <w:p w14:paraId="747E58CC" w14:textId="77777777" w:rsidR="008D7975" w:rsidRPr="00BD6754" w:rsidRDefault="008D7975" w:rsidP="008D7975">
      <w:pPr>
        <w:pStyle w:val="1"/>
      </w:pPr>
      <w:r w:rsidRPr="00BD6754">
        <w:t>1.</w:t>
      </w:r>
      <w:r w:rsidRPr="00BD6754">
        <w:tab/>
        <w:t>Identify variou</w:t>
      </w:r>
      <w:r>
        <w:t>s kinds of footings, including:</w:t>
      </w:r>
    </w:p>
    <w:p w14:paraId="2E2187D7" w14:textId="77777777" w:rsidR="008D7975" w:rsidRPr="00BD6754" w:rsidRDefault="008D7975" w:rsidP="008D7975">
      <w:pPr>
        <w:pStyle w:val="a0"/>
      </w:pPr>
      <w:r w:rsidRPr="00BD6754">
        <w:t>a.</w:t>
      </w:r>
      <w:r w:rsidRPr="00BD6754">
        <w:tab/>
        <w:t xml:space="preserve">continuous or </w:t>
      </w:r>
      <w:proofErr w:type="gramStart"/>
      <w:r w:rsidRPr="00BD6754">
        <w:t>spread;</w:t>
      </w:r>
      <w:proofErr w:type="gramEnd"/>
    </w:p>
    <w:p w14:paraId="57651527" w14:textId="77777777" w:rsidR="008D7975" w:rsidRPr="00BD6754" w:rsidRDefault="008D7975" w:rsidP="008D7975">
      <w:pPr>
        <w:pStyle w:val="a0"/>
      </w:pPr>
      <w:r w:rsidRPr="00BD6754">
        <w:t>b.</w:t>
      </w:r>
      <w:r w:rsidRPr="00BD6754">
        <w:tab/>
      </w:r>
      <w:proofErr w:type="gramStart"/>
      <w:r w:rsidRPr="00BD6754">
        <w:t>stepped;</w:t>
      </w:r>
      <w:proofErr w:type="gramEnd"/>
    </w:p>
    <w:p w14:paraId="5BE94F09" w14:textId="77777777" w:rsidR="008D7975" w:rsidRPr="00BD6754" w:rsidRDefault="008D7975" w:rsidP="008D7975">
      <w:pPr>
        <w:pStyle w:val="a0"/>
      </w:pPr>
      <w:r w:rsidRPr="00BD6754">
        <w:t>c.</w:t>
      </w:r>
      <w:r w:rsidRPr="00BD6754">
        <w:tab/>
      </w:r>
      <w:proofErr w:type="gramStart"/>
      <w:r w:rsidRPr="00BD6754">
        <w:t>pier;</w:t>
      </w:r>
      <w:proofErr w:type="gramEnd"/>
    </w:p>
    <w:p w14:paraId="2089EC41" w14:textId="77777777" w:rsidR="008D7975" w:rsidRPr="00BD6754" w:rsidRDefault="008D7975" w:rsidP="008D7975">
      <w:pPr>
        <w:pStyle w:val="a0"/>
      </w:pPr>
      <w:r w:rsidRPr="00BD6754">
        <w:t>d.</w:t>
      </w:r>
      <w:r w:rsidRPr="00BD6754">
        <w:tab/>
        <w:t>grade beam.</w:t>
      </w:r>
    </w:p>
    <w:p w14:paraId="6639473D" w14:textId="77777777" w:rsidR="008D7975" w:rsidRPr="00BD6754" w:rsidRDefault="008D7975" w:rsidP="008D7975">
      <w:pPr>
        <w:pStyle w:val="1"/>
      </w:pPr>
      <w:r w:rsidRPr="00BD6754">
        <w:t>2.</w:t>
      </w:r>
      <w:r w:rsidRPr="00BD6754">
        <w:tab/>
        <w:t>Identify the parts of footing f</w:t>
      </w:r>
      <w:r>
        <w:t>orms and explain their purpose.</w:t>
      </w:r>
    </w:p>
    <w:p w14:paraId="3E6ECFE5" w14:textId="77777777" w:rsidR="008D7975" w:rsidRPr="00BD6754" w:rsidRDefault="008D7975" w:rsidP="008D7975">
      <w:pPr>
        <w:pStyle w:val="1"/>
      </w:pPr>
      <w:r w:rsidRPr="00BD6754">
        <w:lastRenderedPageBreak/>
        <w:t>3.</w:t>
      </w:r>
      <w:r w:rsidRPr="00BD6754">
        <w:tab/>
        <w:t>Identify the parts of pier forms and explain their purpose.</w:t>
      </w:r>
    </w:p>
    <w:p w14:paraId="3C2A4AC6" w14:textId="77777777" w:rsidR="008D7975" w:rsidRPr="00BD6754" w:rsidRDefault="008D7975" w:rsidP="008D7975">
      <w:pPr>
        <w:pStyle w:val="1"/>
      </w:pPr>
      <w:r w:rsidRPr="00BD6754">
        <w:t>4.</w:t>
      </w:r>
      <w:r w:rsidRPr="00BD6754">
        <w:tab/>
        <w:t>Demonstrate the ability to lay out and construct selected foot</w:t>
      </w:r>
      <w:r>
        <w:t>ing forms, including:</w:t>
      </w:r>
    </w:p>
    <w:p w14:paraId="3D836BD1" w14:textId="77777777" w:rsidR="008D7975" w:rsidRPr="00BD6754" w:rsidRDefault="008D7975" w:rsidP="008D7975">
      <w:pPr>
        <w:pStyle w:val="a0"/>
      </w:pPr>
      <w:r w:rsidRPr="00BD6754">
        <w:t>a.</w:t>
      </w:r>
      <w:r w:rsidRPr="00BD6754">
        <w:tab/>
        <w:t xml:space="preserve">continuous </w:t>
      </w:r>
      <w:proofErr w:type="gramStart"/>
      <w:r w:rsidRPr="00BD6754">
        <w:t>footing;</w:t>
      </w:r>
      <w:proofErr w:type="gramEnd"/>
    </w:p>
    <w:p w14:paraId="75CBFB40" w14:textId="77777777" w:rsidR="008D7975" w:rsidRPr="00BD6754" w:rsidRDefault="008D7975" w:rsidP="008D7975">
      <w:pPr>
        <w:pStyle w:val="a0"/>
      </w:pPr>
      <w:r w:rsidRPr="00BD6754">
        <w:t>b.</w:t>
      </w:r>
      <w:r w:rsidRPr="00BD6754">
        <w:tab/>
        <w:t xml:space="preserve">pier </w:t>
      </w:r>
      <w:proofErr w:type="gramStart"/>
      <w:r w:rsidRPr="00BD6754">
        <w:t>footing;</w:t>
      </w:r>
      <w:proofErr w:type="gramEnd"/>
    </w:p>
    <w:p w14:paraId="2D72CDA6" w14:textId="77777777" w:rsidR="008D7975" w:rsidRPr="00BD6754" w:rsidRDefault="008D7975" w:rsidP="008D7975">
      <w:pPr>
        <w:pStyle w:val="a0"/>
      </w:pPr>
      <w:r w:rsidRPr="00BD6754">
        <w:t>c.</w:t>
      </w:r>
      <w:r w:rsidRPr="00BD6754">
        <w:tab/>
        <w:t xml:space="preserve">pile </w:t>
      </w:r>
      <w:proofErr w:type="gramStart"/>
      <w:r w:rsidRPr="00BD6754">
        <w:t>cap;</w:t>
      </w:r>
      <w:proofErr w:type="gramEnd"/>
    </w:p>
    <w:p w14:paraId="28481579" w14:textId="77777777" w:rsidR="008D7975" w:rsidRPr="00BD6754" w:rsidRDefault="008D7975" w:rsidP="008D7975">
      <w:pPr>
        <w:pStyle w:val="a0"/>
      </w:pPr>
      <w:r w:rsidRPr="00BD6754">
        <w:t>d.</w:t>
      </w:r>
      <w:r w:rsidRPr="00BD6754">
        <w:tab/>
        <w:t>grade beam.</w:t>
      </w:r>
    </w:p>
    <w:p w14:paraId="706C9753" w14:textId="77777777" w:rsidR="008D7975" w:rsidRPr="00BD6754" w:rsidRDefault="008D7975" w:rsidP="008D7975">
      <w:pPr>
        <w:pStyle w:val="1"/>
      </w:pPr>
      <w:r w:rsidRPr="00BD6754">
        <w:t>5.</w:t>
      </w:r>
      <w:r w:rsidRPr="00BD6754">
        <w:tab/>
        <w:t>Strip a pier footing form and prepare it fo</w:t>
      </w:r>
      <w:r>
        <w:t>r erection at another location.</w:t>
      </w:r>
    </w:p>
    <w:p w14:paraId="10F6393A" w14:textId="77777777" w:rsidR="008D7975" w:rsidRPr="00BD6754" w:rsidRDefault="008D7975" w:rsidP="008D7975">
      <w:pPr>
        <w:pStyle w:val="1"/>
      </w:pPr>
      <w:r w:rsidRPr="00BD6754">
        <w:t>6.</w:t>
      </w:r>
      <w:r w:rsidRPr="00BD6754">
        <w:tab/>
        <w:t>Identify types of concrete structures that require the construction of edge forms:</w:t>
      </w:r>
    </w:p>
    <w:p w14:paraId="50FE131A" w14:textId="77777777" w:rsidR="008D7975" w:rsidRPr="00BD6754" w:rsidRDefault="008D7975" w:rsidP="008D7975">
      <w:pPr>
        <w:pStyle w:val="a0"/>
      </w:pPr>
      <w:r w:rsidRPr="00BD6754">
        <w:t>a.</w:t>
      </w:r>
      <w:r w:rsidRPr="00BD6754">
        <w:tab/>
        <w:t xml:space="preserve">slabs with or without a </w:t>
      </w:r>
      <w:proofErr w:type="gramStart"/>
      <w:r w:rsidRPr="00BD6754">
        <w:t>foundation;</w:t>
      </w:r>
      <w:proofErr w:type="gramEnd"/>
    </w:p>
    <w:p w14:paraId="3E2FACA7" w14:textId="77777777" w:rsidR="008D7975" w:rsidRPr="00BD6754" w:rsidRDefault="008D7975" w:rsidP="008D7975">
      <w:pPr>
        <w:pStyle w:val="a0"/>
      </w:pPr>
      <w:r>
        <w:t>b.</w:t>
      </w:r>
      <w:r>
        <w:tab/>
        <w:t xml:space="preserve">parking </w:t>
      </w:r>
      <w:proofErr w:type="gramStart"/>
      <w:r>
        <w:t>lots;</w:t>
      </w:r>
      <w:proofErr w:type="gramEnd"/>
    </w:p>
    <w:p w14:paraId="45FF6533" w14:textId="77777777" w:rsidR="008D7975" w:rsidRPr="00BD6754" w:rsidRDefault="008D7975" w:rsidP="008D7975">
      <w:pPr>
        <w:pStyle w:val="a0"/>
      </w:pPr>
      <w:r w:rsidRPr="00BD6754">
        <w:t>c.</w:t>
      </w:r>
      <w:r w:rsidRPr="00BD6754">
        <w:tab/>
        <w:t xml:space="preserve">driveways and </w:t>
      </w:r>
      <w:proofErr w:type="gramStart"/>
      <w:r w:rsidRPr="00BD6754">
        <w:t>streets;</w:t>
      </w:r>
      <w:proofErr w:type="gramEnd"/>
    </w:p>
    <w:p w14:paraId="71DA29E5" w14:textId="77777777" w:rsidR="008D7975" w:rsidRPr="00BD6754" w:rsidRDefault="008D7975" w:rsidP="008D7975">
      <w:pPr>
        <w:pStyle w:val="a0"/>
      </w:pPr>
      <w:r w:rsidRPr="00BD6754">
        <w:t>d.</w:t>
      </w:r>
      <w:r w:rsidRPr="00BD6754">
        <w:tab/>
      </w:r>
      <w:proofErr w:type="gramStart"/>
      <w:r w:rsidRPr="00BD6754">
        <w:t>sidewalks;</w:t>
      </w:r>
      <w:proofErr w:type="gramEnd"/>
    </w:p>
    <w:p w14:paraId="59862443" w14:textId="77777777" w:rsidR="008D7975" w:rsidRPr="00BD6754" w:rsidRDefault="008D7975" w:rsidP="008D7975">
      <w:pPr>
        <w:pStyle w:val="a0"/>
      </w:pPr>
      <w:r w:rsidRPr="00BD6754">
        <w:t>e.</w:t>
      </w:r>
      <w:r w:rsidRPr="00BD6754">
        <w:tab/>
        <w:t>approaches.</w:t>
      </w:r>
    </w:p>
    <w:p w14:paraId="0A29F1BD" w14:textId="77777777" w:rsidR="008D7975" w:rsidRPr="00BD6754" w:rsidRDefault="008D7975" w:rsidP="008D7975">
      <w:pPr>
        <w:pStyle w:val="1"/>
      </w:pPr>
      <w:r w:rsidRPr="00BD6754">
        <w:t>7.</w:t>
      </w:r>
      <w:r w:rsidRPr="00BD6754">
        <w:tab/>
        <w:t>Identify the parts of edge forms and explain their purpose.</w:t>
      </w:r>
    </w:p>
    <w:p w14:paraId="062B9982" w14:textId="77777777" w:rsidR="008D7975" w:rsidRPr="00BD6754" w:rsidRDefault="008D7975" w:rsidP="008D7975">
      <w:pPr>
        <w:pStyle w:val="1"/>
      </w:pPr>
      <w:r w:rsidRPr="00BD6754">
        <w:t>8.</w:t>
      </w:r>
      <w:r w:rsidRPr="00BD6754">
        <w:tab/>
        <w:t>Demonstrate the ability to construct and disassemble edge for</w:t>
      </w:r>
      <w:r>
        <w:t>ms for:</w:t>
      </w:r>
    </w:p>
    <w:p w14:paraId="51ACCC65" w14:textId="77777777" w:rsidR="008D7975" w:rsidRPr="00BD6754" w:rsidRDefault="008D7975" w:rsidP="008D7975">
      <w:pPr>
        <w:pStyle w:val="a0"/>
      </w:pPr>
      <w:r w:rsidRPr="00BD6754">
        <w:t>a.</w:t>
      </w:r>
      <w:r w:rsidRPr="00BD6754">
        <w:tab/>
        <w:t xml:space="preserve">a slab-on-grade with an existing </w:t>
      </w:r>
      <w:proofErr w:type="gramStart"/>
      <w:r w:rsidRPr="00BD6754">
        <w:t>foundation;</w:t>
      </w:r>
      <w:proofErr w:type="gramEnd"/>
    </w:p>
    <w:p w14:paraId="6D2A130F" w14:textId="77777777" w:rsidR="008D7975" w:rsidRPr="00BD6754" w:rsidRDefault="008D7975" w:rsidP="008D7975">
      <w:pPr>
        <w:pStyle w:val="a0"/>
      </w:pPr>
      <w:r w:rsidRPr="00BD6754">
        <w:t>b.</w:t>
      </w:r>
      <w:r w:rsidRPr="00BD6754">
        <w:tab/>
        <w:t>a slab-on-grade with an integral foundation.</w:t>
      </w:r>
    </w:p>
    <w:p w14:paraId="022A1486" w14:textId="77777777" w:rsidR="008D7975" w:rsidRPr="00BD6754" w:rsidRDefault="008D7975" w:rsidP="008D7975">
      <w:pPr>
        <w:pStyle w:val="1"/>
      </w:pPr>
      <w:r w:rsidRPr="00BD6754">
        <w:t>9.</w:t>
      </w:r>
      <w:r w:rsidRPr="00BD6754">
        <w:tab/>
        <w:t xml:space="preserve">Explain the purpose of a screed and identify </w:t>
      </w:r>
      <w:r>
        <w:t>the different types of screeds.</w:t>
      </w:r>
    </w:p>
    <w:p w14:paraId="236205B7" w14:textId="77777777" w:rsidR="008D7975" w:rsidRPr="00BD6754" w:rsidRDefault="008D7975" w:rsidP="008D7975">
      <w:pPr>
        <w:pStyle w:val="1"/>
      </w:pPr>
      <w:r w:rsidRPr="00BD6754">
        <w:t>10.</w:t>
      </w:r>
      <w:r w:rsidRPr="00BD6754">
        <w:tab/>
        <w:t>Demonstrate the a</w:t>
      </w:r>
      <w:r>
        <w:t>bility to set screeds on grade.</w:t>
      </w:r>
    </w:p>
    <w:p w14:paraId="0281F755" w14:textId="77777777" w:rsidR="008D7975" w:rsidRPr="00BD6754" w:rsidRDefault="008D7975" w:rsidP="008D7975">
      <w:pPr>
        <w:pStyle w:val="A"/>
      </w:pPr>
      <w:r w:rsidRPr="00BD6754">
        <w:t>E.</w:t>
      </w:r>
      <w:r w:rsidRPr="00BD6754">
        <w:tab/>
        <w:t>Module 27205-01.</w:t>
      </w:r>
      <w:r>
        <w:t xml:space="preserve"> </w:t>
      </w:r>
      <w:r w:rsidRPr="00BD6754">
        <w:t>Concrete For</w:t>
      </w:r>
      <w:r>
        <w:t>ms</w:t>
      </w:r>
    </w:p>
    <w:p w14:paraId="4EFA24AF" w14:textId="77777777" w:rsidR="008D7975" w:rsidRPr="00BD6754" w:rsidRDefault="008D7975" w:rsidP="008D7975">
      <w:pPr>
        <w:pStyle w:val="1"/>
      </w:pPr>
      <w:r w:rsidRPr="00BD6754">
        <w:t>1.</w:t>
      </w:r>
      <w:r w:rsidRPr="00BD6754">
        <w:tab/>
        <w:t>Identify the v</w:t>
      </w:r>
      <w:r>
        <w:t>arious types of concrete forms.</w:t>
      </w:r>
    </w:p>
    <w:p w14:paraId="6D5E3F3E" w14:textId="77777777" w:rsidR="008D7975" w:rsidRPr="00BD6754" w:rsidRDefault="008D7975" w:rsidP="008D7975">
      <w:pPr>
        <w:pStyle w:val="1"/>
      </w:pPr>
      <w:r w:rsidRPr="00BD6754">
        <w:t>2.</w:t>
      </w:r>
      <w:r w:rsidRPr="00BD6754">
        <w:tab/>
        <w:t>Identify the c</w:t>
      </w:r>
      <w:r>
        <w:t>omponents of each type of form.</w:t>
      </w:r>
    </w:p>
    <w:p w14:paraId="53AD0D0E" w14:textId="77777777" w:rsidR="008D7975" w:rsidRPr="00BD6754" w:rsidRDefault="008D7975" w:rsidP="008D7975">
      <w:pPr>
        <w:pStyle w:val="1"/>
      </w:pPr>
      <w:r w:rsidRPr="00BD6754">
        <w:t>3.</w:t>
      </w:r>
      <w:r w:rsidRPr="00BD6754">
        <w:tab/>
        <w:t>Explain the safety procedures associ</w:t>
      </w:r>
      <w:r>
        <w:t>ated with using concrete forms.</w:t>
      </w:r>
    </w:p>
    <w:p w14:paraId="30DAC2B4" w14:textId="77777777" w:rsidR="008D7975" w:rsidRPr="00BD6754" w:rsidRDefault="008D7975" w:rsidP="008D7975">
      <w:pPr>
        <w:pStyle w:val="1"/>
      </w:pPr>
      <w:r w:rsidRPr="00BD6754">
        <w:t>4.</w:t>
      </w:r>
      <w:r w:rsidRPr="00BD6754">
        <w:tab/>
        <w:t>Erect, plumb, and brace sele</w:t>
      </w:r>
      <w:r>
        <w:t>cted concrete forms, including:</w:t>
      </w:r>
    </w:p>
    <w:p w14:paraId="536C4D74" w14:textId="77777777" w:rsidR="008D7975" w:rsidRPr="00BD6754" w:rsidRDefault="008D7975" w:rsidP="008D7975">
      <w:pPr>
        <w:pStyle w:val="a0"/>
      </w:pPr>
      <w:r w:rsidRPr="00BD6754">
        <w:t>a.</w:t>
      </w:r>
      <w:r w:rsidRPr="00BD6754">
        <w:tab/>
        <w:t xml:space="preserve">basic wall </w:t>
      </w:r>
      <w:proofErr w:type="gramStart"/>
      <w:r w:rsidRPr="00BD6754">
        <w:t>form;</w:t>
      </w:r>
      <w:proofErr w:type="gramEnd"/>
    </w:p>
    <w:p w14:paraId="7CE441B7" w14:textId="77777777" w:rsidR="008D7975" w:rsidRPr="00BD6754" w:rsidRDefault="008D7975" w:rsidP="008D7975">
      <w:pPr>
        <w:pStyle w:val="a0"/>
      </w:pPr>
      <w:r w:rsidRPr="00BD6754">
        <w:t>b.</w:t>
      </w:r>
      <w:r w:rsidRPr="00BD6754">
        <w:tab/>
        <w:t xml:space="preserve">ganged wall </w:t>
      </w:r>
      <w:proofErr w:type="gramStart"/>
      <w:r w:rsidRPr="00BD6754">
        <w:t>form;</w:t>
      </w:r>
      <w:proofErr w:type="gramEnd"/>
    </w:p>
    <w:p w14:paraId="5BB9FCDE" w14:textId="77777777" w:rsidR="008D7975" w:rsidRPr="00BD6754" w:rsidRDefault="008D7975" w:rsidP="008D7975">
      <w:pPr>
        <w:pStyle w:val="a0"/>
      </w:pPr>
      <w:r w:rsidRPr="00BD6754">
        <w:t>c.</w:t>
      </w:r>
      <w:r w:rsidRPr="00BD6754">
        <w:tab/>
        <w:t xml:space="preserve">radius wall </w:t>
      </w:r>
      <w:proofErr w:type="gramStart"/>
      <w:r w:rsidRPr="00BD6754">
        <w:t>form;</w:t>
      </w:r>
      <w:proofErr w:type="gramEnd"/>
    </w:p>
    <w:p w14:paraId="0926C65D" w14:textId="77777777" w:rsidR="008D7975" w:rsidRPr="00BD6754" w:rsidRDefault="008D7975" w:rsidP="008D7975">
      <w:pPr>
        <w:pStyle w:val="a0"/>
      </w:pPr>
      <w:r w:rsidRPr="00BD6754">
        <w:t>d.</w:t>
      </w:r>
      <w:r w:rsidRPr="00BD6754">
        <w:tab/>
        <w:t xml:space="preserve">column </w:t>
      </w:r>
      <w:proofErr w:type="gramStart"/>
      <w:r w:rsidRPr="00BD6754">
        <w:t>form;</w:t>
      </w:r>
      <w:proofErr w:type="gramEnd"/>
    </w:p>
    <w:p w14:paraId="2F949EF9" w14:textId="77777777" w:rsidR="008D7975" w:rsidRPr="00BD6754" w:rsidRDefault="008D7975" w:rsidP="008D7975">
      <w:pPr>
        <w:pStyle w:val="a0"/>
      </w:pPr>
      <w:r w:rsidRPr="00BD6754">
        <w:t>e.</w:t>
      </w:r>
      <w:r w:rsidRPr="00BD6754">
        <w:tab/>
        <w:t xml:space="preserve">beam form and </w:t>
      </w:r>
      <w:proofErr w:type="gramStart"/>
      <w:r w:rsidRPr="00BD6754">
        <w:t>shoring;</w:t>
      </w:r>
      <w:proofErr w:type="gramEnd"/>
    </w:p>
    <w:p w14:paraId="73A39158" w14:textId="77777777" w:rsidR="008D7975" w:rsidRPr="00BD6754" w:rsidRDefault="008D7975" w:rsidP="008D7975">
      <w:pPr>
        <w:pStyle w:val="a0"/>
      </w:pPr>
      <w:r w:rsidRPr="00BD6754">
        <w:t>f.</w:t>
      </w:r>
      <w:r w:rsidRPr="00BD6754">
        <w:tab/>
        <w:t>stair form.</w:t>
      </w:r>
    </w:p>
    <w:p w14:paraId="650BC378" w14:textId="77777777" w:rsidR="008D7975" w:rsidRPr="00BD6754" w:rsidRDefault="008D7975" w:rsidP="008D7975">
      <w:pPr>
        <w:pStyle w:val="A"/>
      </w:pPr>
      <w:r w:rsidRPr="00BD6754">
        <w:t>F.</w:t>
      </w:r>
      <w:r w:rsidRPr="00BD6754">
        <w:tab/>
        <w:t>Module 27206-01.</w:t>
      </w:r>
      <w:r>
        <w:t xml:space="preserve"> Reinforcing Concrete</w:t>
      </w:r>
    </w:p>
    <w:p w14:paraId="0F56BF05" w14:textId="77777777" w:rsidR="008D7975" w:rsidRPr="00BD6754" w:rsidRDefault="008D7975" w:rsidP="008D7975">
      <w:pPr>
        <w:pStyle w:val="1"/>
      </w:pPr>
      <w:r w:rsidRPr="00BD6754">
        <w:t>1.</w:t>
      </w:r>
      <w:r w:rsidRPr="00BD6754">
        <w:tab/>
        <w:t>Describe the applications of reinforcing bars, the uses of reinforced structural concrete, and the basic processes involv</w:t>
      </w:r>
      <w:r>
        <w:t>ed in placing reinforcing bars.</w:t>
      </w:r>
    </w:p>
    <w:p w14:paraId="0DEACFED" w14:textId="77777777" w:rsidR="008D7975" w:rsidRPr="00BD6754" w:rsidRDefault="008D7975" w:rsidP="008D7975">
      <w:pPr>
        <w:pStyle w:val="1"/>
      </w:pPr>
      <w:r w:rsidRPr="00BD6754">
        <w:t>2.</w:t>
      </w:r>
      <w:r w:rsidRPr="00BD6754">
        <w:tab/>
        <w:t>Recognize and identify the bar bends standardized by the Ame</w:t>
      </w:r>
      <w:r>
        <w:t>rican Concrete Institute (ACI).</w:t>
      </w:r>
    </w:p>
    <w:p w14:paraId="043777EA" w14:textId="77777777" w:rsidR="008D7975" w:rsidRPr="00BD6754" w:rsidRDefault="008D7975" w:rsidP="008D7975">
      <w:pPr>
        <w:pStyle w:val="1"/>
      </w:pPr>
      <w:r w:rsidRPr="00BD6754">
        <w:t>3.</w:t>
      </w:r>
      <w:r w:rsidRPr="00BD6754">
        <w:tab/>
        <w:t>Read and interpret bar lists and describe the i</w:t>
      </w:r>
      <w:r>
        <w:t xml:space="preserve">nformation found on </w:t>
      </w:r>
      <w:proofErr w:type="gramStart"/>
      <w:r>
        <w:t>a bar</w:t>
      </w:r>
      <w:proofErr w:type="gramEnd"/>
      <w:r>
        <w:t xml:space="preserve"> list.</w:t>
      </w:r>
    </w:p>
    <w:p w14:paraId="5F00040D" w14:textId="77777777" w:rsidR="008D7975" w:rsidRPr="00BD6754" w:rsidRDefault="008D7975" w:rsidP="008D7975">
      <w:pPr>
        <w:pStyle w:val="1"/>
      </w:pPr>
      <w:r w:rsidRPr="00BD6754">
        <w:t>4.</w:t>
      </w:r>
      <w:r w:rsidRPr="00BD6754">
        <w:tab/>
        <w:t xml:space="preserve">List the types of ties used </w:t>
      </w:r>
      <w:r>
        <w:t>in securing reinforcing bars.</w:t>
      </w:r>
    </w:p>
    <w:p w14:paraId="1EA861D5" w14:textId="77777777" w:rsidR="008D7975" w:rsidRPr="00BD6754" w:rsidRDefault="008D7975" w:rsidP="008D7975">
      <w:pPr>
        <w:pStyle w:val="1"/>
      </w:pPr>
      <w:r w:rsidRPr="00BD6754">
        <w:t>5.</w:t>
      </w:r>
      <w:r w:rsidRPr="00BD6754">
        <w:tab/>
        <w:t>State the tolerances allowed in the f</w:t>
      </w:r>
      <w:r>
        <w:t>abrication of reinforcing bars.</w:t>
      </w:r>
    </w:p>
    <w:p w14:paraId="3CBDEC90" w14:textId="77777777" w:rsidR="008D7975" w:rsidRPr="00BD6754" w:rsidRDefault="008D7975" w:rsidP="008D7975">
      <w:pPr>
        <w:pStyle w:val="1"/>
      </w:pPr>
      <w:r w:rsidRPr="00BD6754">
        <w:t>6.</w:t>
      </w:r>
      <w:r w:rsidRPr="00BD6754">
        <w:tab/>
        <w:t>Demonstrate the proper use of c</w:t>
      </w:r>
      <w:r>
        <w:t>ommon ties for reinforcing bars.</w:t>
      </w:r>
    </w:p>
    <w:p w14:paraId="5D293564" w14:textId="77777777" w:rsidR="008D7975" w:rsidRPr="00BD6754" w:rsidRDefault="008D7975" w:rsidP="008D7975">
      <w:pPr>
        <w:pStyle w:val="1"/>
      </w:pPr>
      <w:r w:rsidRPr="00BD6754">
        <w:t>7.</w:t>
      </w:r>
      <w:r w:rsidRPr="00BD6754">
        <w:tab/>
        <w:t>Describe methods by which reinforcing bars ma</w:t>
      </w:r>
      <w:r>
        <w:t>y be cut and bent in the field.</w:t>
      </w:r>
    </w:p>
    <w:p w14:paraId="10F21872" w14:textId="77777777" w:rsidR="008D7975" w:rsidRPr="00BD6754" w:rsidRDefault="008D7975" w:rsidP="008D7975">
      <w:pPr>
        <w:pStyle w:val="1"/>
      </w:pPr>
      <w:r w:rsidRPr="00BD6754">
        <w:t>8.</w:t>
      </w:r>
      <w:r w:rsidRPr="00BD6754">
        <w:tab/>
        <w:t>Use the tools and equipment needed f</w:t>
      </w:r>
      <w:r>
        <w:t>or installing reinforcing bars.</w:t>
      </w:r>
    </w:p>
    <w:p w14:paraId="32A07C18" w14:textId="77777777" w:rsidR="008D7975" w:rsidRPr="00BD6754" w:rsidRDefault="008D7975" w:rsidP="008D7975">
      <w:pPr>
        <w:pStyle w:val="1"/>
      </w:pPr>
      <w:r w:rsidRPr="00BD6754">
        <w:t>9.</w:t>
      </w:r>
      <w:r w:rsidRPr="00BD6754">
        <w:tab/>
        <w:t>Demonstrate the ability to safely use selected tools and equipment to cut, bend, and</w:t>
      </w:r>
      <w:r>
        <w:t xml:space="preserve"> install reinforcing materials.</w:t>
      </w:r>
    </w:p>
    <w:p w14:paraId="51C584C7" w14:textId="77777777" w:rsidR="008D7975" w:rsidRPr="00BD6754" w:rsidRDefault="008D7975" w:rsidP="008D7975">
      <w:pPr>
        <w:pStyle w:val="1"/>
      </w:pPr>
      <w:r w:rsidRPr="00BD6754">
        <w:t>10.</w:t>
      </w:r>
      <w:r w:rsidRPr="00BD6754">
        <w:tab/>
        <w:t xml:space="preserve">Explain the necessity of concrete </w:t>
      </w:r>
      <w:proofErr w:type="gramStart"/>
      <w:r w:rsidRPr="00BD6754">
        <w:t>cover</w:t>
      </w:r>
      <w:proofErr w:type="gramEnd"/>
      <w:r w:rsidRPr="00BD6754">
        <w:t xml:space="preserve"> </w:t>
      </w:r>
      <w:proofErr w:type="gramStart"/>
      <w:r w:rsidRPr="00BD6754">
        <w:t>in placing</w:t>
      </w:r>
      <w:proofErr w:type="gramEnd"/>
      <w:r w:rsidRPr="00BD6754">
        <w:t xml:space="preserve"> reinforcing </w:t>
      </w:r>
      <w:r>
        <w:t>bars.</w:t>
      </w:r>
    </w:p>
    <w:p w14:paraId="21839AE4" w14:textId="77777777" w:rsidR="008D7975" w:rsidRPr="00BD6754" w:rsidRDefault="008D7975" w:rsidP="008D7975">
      <w:pPr>
        <w:pStyle w:val="1"/>
      </w:pPr>
      <w:r w:rsidRPr="00BD6754">
        <w:t>11.</w:t>
      </w:r>
      <w:r w:rsidRPr="00BD6754">
        <w:tab/>
        <w:t>Explain and demonstrate how to place bars in walls, columns, bea</w:t>
      </w:r>
      <w:r>
        <w:t>ms, girders, joists, and slabs.</w:t>
      </w:r>
    </w:p>
    <w:p w14:paraId="50D9D313" w14:textId="77777777" w:rsidR="008D7975" w:rsidRPr="00BD6754" w:rsidRDefault="008D7975" w:rsidP="008D7975">
      <w:pPr>
        <w:pStyle w:val="1"/>
      </w:pPr>
      <w:r w:rsidRPr="00BD6754">
        <w:t>12.</w:t>
      </w:r>
      <w:r w:rsidRPr="00BD6754">
        <w:tab/>
        <w:t>Iden</w:t>
      </w:r>
      <w:r>
        <w:t>tify lapped and welded splices.</w:t>
      </w:r>
    </w:p>
    <w:p w14:paraId="4F836D39" w14:textId="77777777" w:rsidR="008D7975" w:rsidRPr="00BD6754" w:rsidRDefault="008D7975" w:rsidP="008D7975">
      <w:pPr>
        <w:pStyle w:val="A"/>
      </w:pPr>
      <w:r w:rsidRPr="00BD6754">
        <w:t>G.</w:t>
      </w:r>
      <w:r w:rsidRPr="00BD6754">
        <w:tab/>
        <w:t>Module 27207-01.</w:t>
      </w:r>
      <w:r>
        <w:t xml:space="preserve"> Handling and Placing Concrete</w:t>
      </w:r>
    </w:p>
    <w:p w14:paraId="0001FE13" w14:textId="77777777" w:rsidR="008D7975" w:rsidRPr="00BD6754" w:rsidRDefault="008D7975" w:rsidP="008D7975">
      <w:pPr>
        <w:pStyle w:val="1"/>
      </w:pPr>
      <w:r w:rsidRPr="00BD6754">
        <w:t>1.</w:t>
      </w:r>
      <w:r w:rsidRPr="00BD6754">
        <w:tab/>
        <w:t xml:space="preserve">Identify and state the purpose of different types of </w:t>
      </w:r>
      <w:r>
        <w:t>concrete joints.</w:t>
      </w:r>
    </w:p>
    <w:p w14:paraId="677CD4A0" w14:textId="77777777" w:rsidR="008D7975" w:rsidRPr="00BD6754" w:rsidRDefault="008D7975" w:rsidP="008D7975">
      <w:pPr>
        <w:pStyle w:val="1"/>
      </w:pPr>
      <w:r w:rsidRPr="00BD6754">
        <w:t>2.</w:t>
      </w:r>
      <w:r w:rsidRPr="00BD6754">
        <w:tab/>
        <w:t>Recognize the various equipment used t</w:t>
      </w:r>
      <w:r>
        <w:t>o transport and place concrete.</w:t>
      </w:r>
    </w:p>
    <w:p w14:paraId="3AF5E108" w14:textId="77777777" w:rsidR="008D7975" w:rsidRPr="00BD6754" w:rsidRDefault="008D7975" w:rsidP="008D7975">
      <w:pPr>
        <w:pStyle w:val="1"/>
      </w:pPr>
      <w:r w:rsidRPr="00BD6754">
        <w:t>3.</w:t>
      </w:r>
      <w:r w:rsidRPr="00BD6754">
        <w:tab/>
        <w:t>Describe the factors that contribute to the</w:t>
      </w:r>
      <w:r>
        <w:t xml:space="preserve"> quality of concrete placement.</w:t>
      </w:r>
    </w:p>
    <w:p w14:paraId="05C6CE9F" w14:textId="77777777" w:rsidR="008D7975" w:rsidRPr="00BD6754" w:rsidRDefault="008D7975" w:rsidP="008D7975">
      <w:pPr>
        <w:pStyle w:val="1"/>
      </w:pPr>
      <w:r w:rsidRPr="00BD6754">
        <w:t>4.</w:t>
      </w:r>
      <w:r w:rsidRPr="00BD6754">
        <w:tab/>
        <w:t>Demonstrate and/or describe the correct methods for placing and consolidating conc</w:t>
      </w:r>
      <w:r>
        <w:t>rete into forms.</w:t>
      </w:r>
    </w:p>
    <w:p w14:paraId="36F14DA7" w14:textId="77777777" w:rsidR="008D7975" w:rsidRPr="00BD6754" w:rsidRDefault="008D7975" w:rsidP="008D7975">
      <w:pPr>
        <w:pStyle w:val="1"/>
      </w:pPr>
      <w:r w:rsidRPr="00BD6754">
        <w:t>5.</w:t>
      </w:r>
      <w:r w:rsidRPr="00BD6754">
        <w:tab/>
        <w:t>Demonstrate and/or describe how to use a screed to strike off and level concrete</w:t>
      </w:r>
      <w:r>
        <w:t xml:space="preserve"> to the proper grade in a form.</w:t>
      </w:r>
    </w:p>
    <w:p w14:paraId="623CD9BB" w14:textId="77777777" w:rsidR="008D7975" w:rsidRPr="00BD6754" w:rsidRDefault="008D7975" w:rsidP="008D7975">
      <w:pPr>
        <w:pStyle w:val="1"/>
      </w:pPr>
      <w:r w:rsidRPr="00BD6754">
        <w:t>6.</w:t>
      </w:r>
      <w:r w:rsidRPr="00BD6754">
        <w:tab/>
        <w:t xml:space="preserve">Demonstrate and/or describe how to use a </w:t>
      </w:r>
      <w:proofErr w:type="spellStart"/>
      <w:r w:rsidRPr="00BD6754">
        <w:t>bullfloat</w:t>
      </w:r>
      <w:proofErr w:type="spellEnd"/>
      <w:r w:rsidRPr="00BD6754">
        <w:t xml:space="preserve"> and/or </w:t>
      </w:r>
      <w:proofErr w:type="spellStart"/>
      <w:r w:rsidRPr="00BD6754">
        <w:t>darb</w:t>
      </w:r>
      <w:r>
        <w:t>y</w:t>
      </w:r>
      <w:proofErr w:type="spellEnd"/>
      <w:r>
        <w:t xml:space="preserve"> to level and smooth concrete.</w:t>
      </w:r>
    </w:p>
    <w:p w14:paraId="5379C182" w14:textId="77777777" w:rsidR="008D7975" w:rsidRPr="00BD6754" w:rsidRDefault="008D7975" w:rsidP="008D7975">
      <w:pPr>
        <w:pStyle w:val="1"/>
      </w:pPr>
      <w:r w:rsidRPr="00BD6754">
        <w:t>7.</w:t>
      </w:r>
      <w:r w:rsidRPr="00BD6754">
        <w:tab/>
        <w:t>Determine when conditions permit the concret</w:t>
      </w:r>
      <w:r>
        <w:t>e finishing operation to start.</w:t>
      </w:r>
    </w:p>
    <w:p w14:paraId="01018B9F" w14:textId="77777777" w:rsidR="008D7975" w:rsidRPr="00BD6754" w:rsidRDefault="008D7975" w:rsidP="008D7975">
      <w:pPr>
        <w:pStyle w:val="1"/>
      </w:pPr>
      <w:r w:rsidRPr="00BD6754">
        <w:t>8.</w:t>
      </w:r>
      <w:r w:rsidRPr="00BD6754">
        <w:tab/>
        <w:t>Demonstrate and/or describe how to use a h</w:t>
      </w:r>
      <w:r>
        <w:t>and float and finishing trowel.</w:t>
      </w:r>
    </w:p>
    <w:p w14:paraId="3355FBC0" w14:textId="77777777" w:rsidR="008D7975" w:rsidRPr="00BD6754" w:rsidRDefault="008D7975" w:rsidP="008D7975">
      <w:pPr>
        <w:pStyle w:val="1"/>
      </w:pPr>
      <w:r w:rsidRPr="00BD6754">
        <w:t>9.</w:t>
      </w:r>
      <w:r w:rsidRPr="00BD6754">
        <w:tab/>
        <w:t>Demonstrate and/o</w:t>
      </w:r>
      <w:r>
        <w:t>r describe how to use an edger.</w:t>
      </w:r>
    </w:p>
    <w:p w14:paraId="04A7B5F1" w14:textId="77777777" w:rsidR="008D7975" w:rsidRPr="00BD6754" w:rsidRDefault="008D7975" w:rsidP="008D7975">
      <w:pPr>
        <w:pStyle w:val="1"/>
      </w:pPr>
      <w:r w:rsidRPr="00BD6754">
        <w:t>10.</w:t>
      </w:r>
      <w:r w:rsidRPr="00BD6754">
        <w:tab/>
        <w:t>Demonstrate and/or describe how to use a jointer.</w:t>
      </w:r>
    </w:p>
    <w:p w14:paraId="30FB9E94" w14:textId="77777777" w:rsidR="008D7975" w:rsidRPr="00BD6754" w:rsidRDefault="008D7975" w:rsidP="008D7975">
      <w:pPr>
        <w:pStyle w:val="1"/>
      </w:pPr>
      <w:r w:rsidRPr="00BD6754">
        <w:t>11.</w:t>
      </w:r>
      <w:r w:rsidRPr="00BD6754">
        <w:tab/>
        <w:t>Name the factors that affect the curing of concrete and describe the methods</w:t>
      </w:r>
      <w:r>
        <w:t xml:space="preserve"> used to achieve proper curing.</w:t>
      </w:r>
    </w:p>
    <w:p w14:paraId="3FFF628E" w14:textId="77777777" w:rsidR="008D7975" w:rsidRDefault="008D7975" w:rsidP="008D7975">
      <w:pPr>
        <w:pStyle w:val="1"/>
      </w:pPr>
      <w:r w:rsidRPr="00BD6754">
        <w:t>12.</w:t>
      </w:r>
      <w:r w:rsidRPr="00BD6754">
        <w:tab/>
        <w:t>Properly care for and safely use hand and power tools use</w:t>
      </w:r>
      <w:r>
        <w:t>d when working with concrete.</w:t>
      </w:r>
    </w:p>
    <w:p w14:paraId="4374A80E" w14:textId="77777777" w:rsidR="008D7975" w:rsidRPr="00BD6754" w:rsidRDefault="008D7975" w:rsidP="008D7975">
      <w:pPr>
        <w:pStyle w:val="A"/>
      </w:pPr>
      <w:r w:rsidRPr="00BD6754">
        <w:t>H.</w:t>
      </w:r>
      <w:r w:rsidRPr="00BD6754">
        <w:tab/>
        <w:t>Module 27208-01.</w:t>
      </w:r>
      <w:r>
        <w:t xml:space="preserve"> Manufactured Forms</w:t>
      </w:r>
    </w:p>
    <w:p w14:paraId="6D6007BC" w14:textId="77777777" w:rsidR="008D7975" w:rsidRPr="00BD6754" w:rsidRDefault="008D7975" w:rsidP="008D7975">
      <w:pPr>
        <w:pStyle w:val="1"/>
      </w:pPr>
      <w:r w:rsidRPr="00BD6754">
        <w:t>1.</w:t>
      </w:r>
      <w:r w:rsidRPr="00BD6754">
        <w:tab/>
        <w:t>Recognize various types</w:t>
      </w:r>
      <w:r>
        <w:t xml:space="preserve"> of manufactured forms.</w:t>
      </w:r>
    </w:p>
    <w:p w14:paraId="1815B1A8" w14:textId="77777777" w:rsidR="008D7975" w:rsidRPr="00BD6754" w:rsidRDefault="008D7975" w:rsidP="008D7975">
      <w:pPr>
        <w:pStyle w:val="1"/>
      </w:pPr>
      <w:r w:rsidRPr="00BD6754">
        <w:lastRenderedPageBreak/>
        <w:t>2.</w:t>
      </w:r>
      <w:r w:rsidRPr="00BD6754">
        <w:tab/>
        <w:t>Identify the components of man</w:t>
      </w:r>
      <w:r>
        <w:t>ufactured wall-forming systems.</w:t>
      </w:r>
    </w:p>
    <w:p w14:paraId="134D4556" w14:textId="77777777" w:rsidR="008D7975" w:rsidRPr="00BD6754" w:rsidRDefault="008D7975" w:rsidP="008D7975">
      <w:pPr>
        <w:pStyle w:val="1"/>
      </w:pPr>
      <w:r w:rsidRPr="00BD6754">
        <w:t>3.</w:t>
      </w:r>
      <w:r w:rsidRPr="00BD6754">
        <w:tab/>
        <w:t xml:space="preserve">State the differences in construction and use </w:t>
      </w:r>
      <w:r>
        <w:t>among different types of forms.</w:t>
      </w:r>
    </w:p>
    <w:p w14:paraId="1669BCC7" w14:textId="77777777" w:rsidR="008D7975" w:rsidRPr="00BD6754" w:rsidRDefault="008D7975" w:rsidP="008D7975">
      <w:pPr>
        <w:pStyle w:val="1"/>
      </w:pPr>
      <w:r w:rsidRPr="00BD6754">
        <w:t>4.</w:t>
      </w:r>
      <w:r w:rsidRPr="00BD6754">
        <w:tab/>
        <w:t>Describe how</w:t>
      </w:r>
      <w:r>
        <w:t xml:space="preserve"> a flying form system is moved.</w:t>
      </w:r>
    </w:p>
    <w:p w14:paraId="717BCB2C" w14:textId="77777777" w:rsidR="008D7975" w:rsidRPr="00BD6754" w:rsidRDefault="008D7975" w:rsidP="008D7975">
      <w:pPr>
        <w:pStyle w:val="1"/>
      </w:pPr>
      <w:r w:rsidRPr="00BD6754">
        <w:t>5.</w:t>
      </w:r>
      <w:r w:rsidRPr="00BD6754">
        <w:tab/>
        <w:t>Erect, plumb, and brace a manufa</w:t>
      </w:r>
      <w:r>
        <w:t>ctured wall form.</w:t>
      </w:r>
    </w:p>
    <w:p w14:paraId="352E4F9F" w14:textId="77777777" w:rsidR="008D7975" w:rsidRPr="00BD6754" w:rsidRDefault="008D7975" w:rsidP="008D7975">
      <w:pPr>
        <w:pStyle w:val="1"/>
      </w:pPr>
      <w:r w:rsidRPr="00BD6754">
        <w:t>6.</w:t>
      </w:r>
      <w:r w:rsidRPr="00BD6754">
        <w:tab/>
        <w:t>Use a manufactured hardware system to erect</w:t>
      </w:r>
      <w:r>
        <w:t xml:space="preserve"> forms of lumber and sheathing.</w:t>
      </w:r>
    </w:p>
    <w:p w14:paraId="4CB14B52" w14:textId="77777777" w:rsidR="008D7975" w:rsidRPr="00BD6754" w:rsidRDefault="008D7975" w:rsidP="008D7975">
      <w:pPr>
        <w:pStyle w:val="1"/>
      </w:pPr>
      <w:r w:rsidRPr="00BD6754">
        <w:t>7.</w:t>
      </w:r>
      <w:r w:rsidRPr="00BD6754">
        <w:tab/>
        <w:t>Erect, plumb, and br</w:t>
      </w:r>
      <w:r>
        <w:t>ace a manufactured column form.</w:t>
      </w:r>
    </w:p>
    <w:p w14:paraId="48A36A58" w14:textId="77777777" w:rsidR="008D7975" w:rsidRPr="00BD6754" w:rsidRDefault="008D7975" w:rsidP="008D7975">
      <w:pPr>
        <w:pStyle w:val="AuthorityNote"/>
      </w:pPr>
      <w:r w:rsidRPr="00BD6754">
        <w:t>AUTHORITY NOTE:</w:t>
      </w:r>
      <w:r w:rsidRPr="00BD6754">
        <w:tab/>
        <w:t>Promulgated in accordance with R.S. 17:6(A)(10).</w:t>
      </w:r>
    </w:p>
    <w:p w14:paraId="40339ED7" w14:textId="77777777" w:rsidR="008D7975" w:rsidRPr="00BD6754" w:rsidRDefault="008D7975" w:rsidP="008D7975">
      <w:pPr>
        <w:pStyle w:val="HistoricalNote"/>
      </w:pPr>
      <w:r w:rsidRPr="00BD6754">
        <w:t>HISTORICAL NOTE:</w:t>
      </w:r>
      <w:r w:rsidRPr="00BD6754">
        <w:tab/>
        <w:t>Promulgated by the Board of Elementary and Secondary Education, LR 32:</w:t>
      </w:r>
      <w:r>
        <w:t>1201 (July 2006).</w:t>
      </w:r>
    </w:p>
    <w:p w14:paraId="17617506" w14:textId="77777777" w:rsidR="008D7975" w:rsidRPr="00BD6754" w:rsidRDefault="008D7975" w:rsidP="008D7975">
      <w:pPr>
        <w:pStyle w:val="Section"/>
      </w:pPr>
      <w:bookmarkStart w:id="13" w:name="_Toc211057391"/>
      <w:r w:rsidRPr="00BD6754">
        <w:t>§305.</w:t>
      </w:r>
      <w:r w:rsidRPr="00BD6754">
        <w:tab/>
        <w:t>Level Three</w:t>
      </w:r>
      <w:bookmarkEnd w:id="13"/>
      <w:r>
        <w:fldChar w:fldCharType="begin"/>
      </w:r>
      <w:r>
        <w:instrText xml:space="preserve"> XE "</w:instrText>
      </w:r>
      <w:r w:rsidRPr="00AB06A9">
        <w:instrText>Level Three</w:instrText>
      </w:r>
      <w:r>
        <w:instrText xml:space="preserve">" </w:instrText>
      </w:r>
      <w:r>
        <w:fldChar w:fldCharType="end"/>
      </w:r>
    </w:p>
    <w:p w14:paraId="10D335A2" w14:textId="77777777" w:rsidR="008D7975" w:rsidRPr="00BD6754" w:rsidRDefault="008D7975" w:rsidP="008D7975">
      <w:pPr>
        <w:pStyle w:val="A"/>
      </w:pPr>
      <w:r w:rsidRPr="00BD6754">
        <w:t>A.</w:t>
      </w:r>
      <w:r w:rsidRPr="00BD6754">
        <w:tab/>
        <w:t>Module 27301-02.</w:t>
      </w:r>
      <w:r>
        <w:t xml:space="preserve"> Exterior Finishing</w:t>
      </w:r>
    </w:p>
    <w:p w14:paraId="11BD4226" w14:textId="77777777" w:rsidR="008D7975" w:rsidRPr="00BD6754" w:rsidRDefault="008D7975" w:rsidP="008D7975">
      <w:pPr>
        <w:pStyle w:val="1"/>
      </w:pPr>
      <w:r w:rsidRPr="00BD6754">
        <w:t>1.</w:t>
      </w:r>
      <w:r w:rsidRPr="00BD6754">
        <w:tab/>
        <w:t>Describe the purpose o</w:t>
      </w:r>
      <w:r>
        <w:t>f wall insulation and flashing.</w:t>
      </w:r>
    </w:p>
    <w:p w14:paraId="249F6B6C" w14:textId="77777777" w:rsidR="008D7975" w:rsidRPr="00BD6754" w:rsidRDefault="008D7975" w:rsidP="008D7975">
      <w:pPr>
        <w:pStyle w:val="1"/>
      </w:pPr>
      <w:r w:rsidRPr="00BD6754">
        <w:t>2.</w:t>
      </w:r>
      <w:r w:rsidRPr="00BD6754">
        <w:tab/>
        <w:t>Identify the type</w:t>
      </w:r>
      <w:r>
        <w:t>s and parts of common cornices.</w:t>
      </w:r>
    </w:p>
    <w:p w14:paraId="12E8C9E1" w14:textId="77777777" w:rsidR="008D7975" w:rsidRPr="00BD6754" w:rsidRDefault="008D7975" w:rsidP="008D7975">
      <w:pPr>
        <w:pStyle w:val="1"/>
      </w:pPr>
      <w:r w:rsidRPr="00BD6754">
        <w:t>3.</w:t>
      </w:r>
      <w:r w:rsidRPr="00BD6754">
        <w:tab/>
        <w:t>Demonstrate the installation of s</w:t>
      </w:r>
      <w:r>
        <w:t>elected common cornices.</w:t>
      </w:r>
    </w:p>
    <w:p w14:paraId="079586B2" w14:textId="77777777" w:rsidR="008D7975" w:rsidRPr="00BD6754" w:rsidRDefault="008D7975" w:rsidP="008D7975">
      <w:pPr>
        <w:pStyle w:val="1"/>
      </w:pPr>
      <w:r w:rsidRPr="00BD6754">
        <w:t>4.</w:t>
      </w:r>
      <w:r w:rsidRPr="00BD6754">
        <w:tab/>
        <w:t>Demonstrate lap and panel siding estimating methods.</w:t>
      </w:r>
    </w:p>
    <w:p w14:paraId="0E5D18DC" w14:textId="77777777" w:rsidR="008D7975" w:rsidRPr="00BD6754" w:rsidRDefault="008D7975" w:rsidP="008D7975">
      <w:pPr>
        <w:pStyle w:val="1"/>
      </w:pPr>
      <w:r w:rsidRPr="00BD6754">
        <w:t>5.</w:t>
      </w:r>
      <w:r w:rsidRPr="00BD6754">
        <w:tab/>
        <w:t>Describe the types and applications of common wood siding:</w:t>
      </w:r>
    </w:p>
    <w:p w14:paraId="248F5A42" w14:textId="77777777" w:rsidR="008D7975" w:rsidRPr="00BD6754" w:rsidRDefault="008D7975" w:rsidP="008D7975">
      <w:pPr>
        <w:pStyle w:val="a0"/>
      </w:pPr>
      <w:r w:rsidRPr="00BD6754">
        <w:t>a.</w:t>
      </w:r>
      <w:r w:rsidRPr="00BD6754">
        <w:tab/>
      </w:r>
      <w:proofErr w:type="gramStart"/>
      <w:r w:rsidRPr="00BD6754">
        <w:t>beveled;</w:t>
      </w:r>
      <w:proofErr w:type="gramEnd"/>
    </w:p>
    <w:p w14:paraId="2A866182" w14:textId="77777777" w:rsidR="008D7975" w:rsidRPr="00BD6754" w:rsidRDefault="008D7975" w:rsidP="008D7975">
      <w:pPr>
        <w:pStyle w:val="a0"/>
      </w:pPr>
      <w:r w:rsidRPr="00BD6754">
        <w:t>b.</w:t>
      </w:r>
      <w:r w:rsidRPr="00BD6754">
        <w:tab/>
        <w:t>tongue-and-</w:t>
      </w:r>
      <w:proofErr w:type="gramStart"/>
      <w:r w:rsidRPr="00BD6754">
        <w:t>groove;</w:t>
      </w:r>
      <w:proofErr w:type="gramEnd"/>
    </w:p>
    <w:p w14:paraId="00576F4E" w14:textId="77777777" w:rsidR="008D7975" w:rsidRPr="00BD6754" w:rsidRDefault="008D7975" w:rsidP="008D7975">
      <w:pPr>
        <w:pStyle w:val="a0"/>
      </w:pPr>
      <w:r w:rsidRPr="00BD6754">
        <w:t>c.</w:t>
      </w:r>
      <w:r w:rsidRPr="00BD6754">
        <w:tab/>
      </w:r>
      <w:proofErr w:type="gramStart"/>
      <w:r w:rsidRPr="00BD6754">
        <w:t>shiplap;</w:t>
      </w:r>
      <w:proofErr w:type="gramEnd"/>
    </w:p>
    <w:p w14:paraId="3555A3DB" w14:textId="77777777" w:rsidR="008D7975" w:rsidRPr="00BD6754" w:rsidRDefault="008D7975" w:rsidP="008D7975">
      <w:pPr>
        <w:pStyle w:val="a0"/>
      </w:pPr>
      <w:r>
        <w:t>d.</w:t>
      </w:r>
      <w:r>
        <w:tab/>
        <w:t>board-and-</w:t>
      </w:r>
      <w:proofErr w:type="gramStart"/>
      <w:r>
        <w:t>batten;</w:t>
      </w:r>
      <w:proofErr w:type="gramEnd"/>
    </w:p>
    <w:p w14:paraId="317BDBF5" w14:textId="77777777" w:rsidR="008D7975" w:rsidRPr="00BD6754" w:rsidRDefault="008D7975" w:rsidP="008D7975">
      <w:pPr>
        <w:pStyle w:val="a0"/>
      </w:pPr>
      <w:r>
        <w:t>e.</w:t>
      </w:r>
      <w:r>
        <w:tab/>
      </w:r>
      <w:proofErr w:type="gramStart"/>
      <w:r>
        <w:t>shake</w:t>
      </w:r>
      <w:proofErr w:type="gramEnd"/>
      <w:r>
        <w:t xml:space="preserve"> or </w:t>
      </w:r>
      <w:proofErr w:type="gramStart"/>
      <w:r>
        <w:t>shingle;</w:t>
      </w:r>
      <w:proofErr w:type="gramEnd"/>
    </w:p>
    <w:p w14:paraId="77B20E3B" w14:textId="77777777" w:rsidR="008D7975" w:rsidRPr="00BD6754" w:rsidRDefault="008D7975" w:rsidP="008D7975">
      <w:pPr>
        <w:pStyle w:val="a0"/>
      </w:pPr>
      <w:r w:rsidRPr="00BD6754">
        <w:t>f.</w:t>
      </w:r>
      <w:r w:rsidRPr="00BD6754">
        <w:tab/>
      </w:r>
      <w:proofErr w:type="gramStart"/>
      <w:r w:rsidRPr="00BD6754">
        <w:t>plywood;</w:t>
      </w:r>
      <w:proofErr w:type="gramEnd"/>
    </w:p>
    <w:p w14:paraId="04D8F189" w14:textId="77777777" w:rsidR="008D7975" w:rsidRPr="00BD6754" w:rsidRDefault="008D7975" w:rsidP="008D7975">
      <w:pPr>
        <w:pStyle w:val="a0"/>
      </w:pPr>
      <w:r w:rsidRPr="00BD6754">
        <w:t>g.</w:t>
      </w:r>
      <w:r w:rsidRPr="00BD6754">
        <w:tab/>
        <w:t>hardboard and particleboard.</w:t>
      </w:r>
    </w:p>
    <w:p w14:paraId="11B6D13D" w14:textId="77777777" w:rsidR="008D7975" w:rsidRPr="00BD6754" w:rsidRDefault="008D7975" w:rsidP="008D7975">
      <w:pPr>
        <w:pStyle w:val="1"/>
      </w:pPr>
      <w:r w:rsidRPr="00BD6754">
        <w:t>6.</w:t>
      </w:r>
      <w:r w:rsidRPr="00BD6754">
        <w:tab/>
        <w:t>Install</w:t>
      </w:r>
      <w:r>
        <w:t xml:space="preserve"> selected types of wood siding.</w:t>
      </w:r>
    </w:p>
    <w:p w14:paraId="2D85DB0A" w14:textId="77777777" w:rsidR="008D7975" w:rsidRPr="00BD6754" w:rsidRDefault="008D7975" w:rsidP="008D7975">
      <w:pPr>
        <w:pStyle w:val="1"/>
      </w:pPr>
      <w:r w:rsidRPr="00BD6754">
        <w:t>7.</w:t>
      </w:r>
      <w:r w:rsidRPr="00BD6754">
        <w:tab/>
        <w:t>Describe fi</w:t>
      </w:r>
      <w:r>
        <w:t>ber-cement siding and its uses.</w:t>
      </w:r>
    </w:p>
    <w:p w14:paraId="0330EC39" w14:textId="77777777" w:rsidR="008D7975" w:rsidRPr="00BD6754" w:rsidRDefault="008D7975" w:rsidP="008D7975">
      <w:pPr>
        <w:pStyle w:val="1"/>
      </w:pPr>
      <w:r w:rsidRPr="00BD6754">
        <w:t>8.</w:t>
      </w:r>
      <w:r w:rsidRPr="00BD6754">
        <w:tab/>
        <w:t>Demonstrate the installation of fiber-</w:t>
      </w:r>
      <w:r>
        <w:t>cement siding.</w:t>
      </w:r>
    </w:p>
    <w:p w14:paraId="06E2F52B" w14:textId="77777777" w:rsidR="008D7975" w:rsidRPr="00BD6754" w:rsidRDefault="008D7975" w:rsidP="008D7975">
      <w:pPr>
        <w:pStyle w:val="1"/>
      </w:pPr>
      <w:r w:rsidRPr="00BD6754">
        <w:t>9.</w:t>
      </w:r>
      <w:r w:rsidRPr="00BD6754">
        <w:tab/>
        <w:t>Describe the types and st</w:t>
      </w:r>
      <w:r>
        <w:t>yles of vinyl and metal siding.</w:t>
      </w:r>
    </w:p>
    <w:p w14:paraId="4BE4176A" w14:textId="77777777" w:rsidR="008D7975" w:rsidRPr="00BD6754" w:rsidRDefault="008D7975" w:rsidP="008D7975">
      <w:pPr>
        <w:pStyle w:val="1"/>
      </w:pPr>
      <w:r w:rsidRPr="00BD6754">
        <w:t>10.</w:t>
      </w:r>
      <w:r w:rsidRPr="00BD6754">
        <w:tab/>
        <w:t xml:space="preserve">Install selected </w:t>
      </w:r>
      <w:r>
        <w:t>types of vinyl or metal siding.</w:t>
      </w:r>
    </w:p>
    <w:p w14:paraId="08630F19" w14:textId="77777777" w:rsidR="008D7975" w:rsidRPr="00BD6754" w:rsidRDefault="008D7975" w:rsidP="008D7975">
      <w:pPr>
        <w:pStyle w:val="1"/>
      </w:pPr>
      <w:r w:rsidRPr="00BD6754">
        <w:t>11.</w:t>
      </w:r>
      <w:r w:rsidRPr="00BD6754">
        <w:tab/>
        <w:t>Describe the types and applications of stuc</w:t>
      </w:r>
      <w:r>
        <w:t>co and masonry veneer finishes.</w:t>
      </w:r>
    </w:p>
    <w:p w14:paraId="5B46F537" w14:textId="77777777" w:rsidR="008D7975" w:rsidRPr="00BD6754" w:rsidRDefault="008D7975" w:rsidP="008D7975">
      <w:pPr>
        <w:pStyle w:val="1"/>
      </w:pPr>
      <w:r w:rsidRPr="00BD6754">
        <w:t>12.</w:t>
      </w:r>
      <w:r w:rsidRPr="00BD6754">
        <w:tab/>
        <w:t>Describe the types and applications of sp</w:t>
      </w:r>
      <w:r>
        <w:t>ecial exterior finish systems.</w:t>
      </w:r>
    </w:p>
    <w:p w14:paraId="4C3A3597" w14:textId="77777777" w:rsidR="008D7975" w:rsidRPr="00BD6754" w:rsidRDefault="008D7975" w:rsidP="008D7975">
      <w:pPr>
        <w:pStyle w:val="1"/>
      </w:pPr>
      <w:r w:rsidRPr="00BD6754">
        <w:t>13.</w:t>
      </w:r>
      <w:r w:rsidRPr="00BD6754">
        <w:tab/>
        <w:t>Describe the types and styles of gutters and do</w:t>
      </w:r>
      <w:r>
        <w:t>wnspouts and their accessories.</w:t>
      </w:r>
    </w:p>
    <w:p w14:paraId="7026D04C" w14:textId="77777777" w:rsidR="008D7975" w:rsidRPr="00BD6754" w:rsidRDefault="008D7975" w:rsidP="008D7975">
      <w:pPr>
        <w:pStyle w:val="1"/>
      </w:pPr>
      <w:r w:rsidRPr="00BD6754">
        <w:t>14.</w:t>
      </w:r>
      <w:r w:rsidRPr="00BD6754">
        <w:tab/>
        <w:t>Install selected types of metal o</w:t>
      </w:r>
      <w:r>
        <w:t>r vinyl gutters and downspouts.</w:t>
      </w:r>
    </w:p>
    <w:p w14:paraId="1C11E9C6" w14:textId="77777777" w:rsidR="008D7975" w:rsidRPr="00BD6754" w:rsidRDefault="008D7975" w:rsidP="008D7975">
      <w:pPr>
        <w:pStyle w:val="A"/>
      </w:pPr>
      <w:r w:rsidRPr="00BD6754">
        <w:t>B.</w:t>
      </w:r>
      <w:r w:rsidRPr="00BD6754">
        <w:tab/>
        <w:t>Module 27302-02.</w:t>
      </w:r>
      <w:r>
        <w:t xml:space="preserve"> Roofing Applications</w:t>
      </w:r>
    </w:p>
    <w:p w14:paraId="764215A3" w14:textId="77777777" w:rsidR="008D7975" w:rsidRPr="00BD6754" w:rsidRDefault="008D7975" w:rsidP="008D7975">
      <w:pPr>
        <w:pStyle w:val="1"/>
      </w:pPr>
      <w:r w:rsidRPr="00BD6754">
        <w:t>1.</w:t>
      </w:r>
      <w:r w:rsidRPr="00BD6754">
        <w:tab/>
        <w:t>Identify the materials an</w:t>
      </w:r>
      <w:r>
        <w:t>d methods used in roofing.</w:t>
      </w:r>
    </w:p>
    <w:p w14:paraId="6044FDB5" w14:textId="77777777" w:rsidR="008D7975" w:rsidRPr="00BD6754" w:rsidRDefault="008D7975" w:rsidP="008D7975">
      <w:pPr>
        <w:pStyle w:val="1"/>
      </w:pPr>
      <w:r w:rsidRPr="00BD6754">
        <w:t>2.</w:t>
      </w:r>
      <w:r w:rsidRPr="00BD6754">
        <w:tab/>
        <w:t>Explain the saf</w:t>
      </w:r>
      <w:r>
        <w:t>ety requirements for roof jobs.</w:t>
      </w:r>
    </w:p>
    <w:p w14:paraId="51C5ED62" w14:textId="77777777" w:rsidR="008D7975" w:rsidRPr="00BD6754" w:rsidRDefault="008D7975" w:rsidP="008D7975">
      <w:pPr>
        <w:pStyle w:val="1"/>
      </w:pPr>
      <w:r w:rsidRPr="00BD6754">
        <w:t>3.</w:t>
      </w:r>
      <w:r w:rsidRPr="00BD6754">
        <w:tab/>
        <w:t>Install fiberglass s</w:t>
      </w:r>
      <w:r>
        <w:t>hingles on gable and hip roofs.</w:t>
      </w:r>
    </w:p>
    <w:p w14:paraId="3130A045" w14:textId="77777777" w:rsidR="008D7975" w:rsidRPr="00BD6754" w:rsidRDefault="008D7975" w:rsidP="008D7975">
      <w:pPr>
        <w:pStyle w:val="1"/>
      </w:pPr>
      <w:r w:rsidRPr="00BD6754">
        <w:t>4.</w:t>
      </w:r>
      <w:r w:rsidRPr="00BD6754">
        <w:tab/>
        <w:t>Close up a va</w:t>
      </w:r>
      <w:r>
        <w:t>lley using fiberglass shingles.</w:t>
      </w:r>
    </w:p>
    <w:p w14:paraId="31813E79" w14:textId="77777777" w:rsidR="008D7975" w:rsidRPr="00BD6754" w:rsidRDefault="008D7975" w:rsidP="008D7975">
      <w:pPr>
        <w:pStyle w:val="1"/>
      </w:pPr>
      <w:r w:rsidRPr="00BD6754">
        <w:t>5.</w:t>
      </w:r>
      <w:r w:rsidRPr="00BD6754">
        <w:tab/>
        <w:t>Explain how to make various roof projections watertight when using fi</w:t>
      </w:r>
      <w:r>
        <w:t>berglass shingles.</w:t>
      </w:r>
    </w:p>
    <w:p w14:paraId="464685C4" w14:textId="77777777" w:rsidR="008D7975" w:rsidRPr="00BD6754" w:rsidRDefault="008D7975" w:rsidP="008D7975">
      <w:pPr>
        <w:pStyle w:val="1"/>
      </w:pPr>
      <w:r w:rsidRPr="00BD6754">
        <w:t>6.</w:t>
      </w:r>
      <w:r w:rsidRPr="00BD6754">
        <w:tab/>
        <w:t xml:space="preserve">Complete the proper cuts and install the main and hip ridge </w:t>
      </w:r>
      <w:r>
        <w:t>caps using fiberglass shingles.</w:t>
      </w:r>
    </w:p>
    <w:p w14:paraId="1A8699EE" w14:textId="77777777" w:rsidR="008D7975" w:rsidRPr="00BD6754" w:rsidRDefault="008D7975" w:rsidP="008D7975">
      <w:pPr>
        <w:pStyle w:val="1"/>
      </w:pPr>
      <w:r w:rsidRPr="00BD6754">
        <w:t>7.</w:t>
      </w:r>
      <w:r w:rsidRPr="00BD6754">
        <w:tab/>
        <w:t>Lay out, cut, a</w:t>
      </w:r>
      <w:r>
        <w:t>nd install a cricket or saddle.</w:t>
      </w:r>
    </w:p>
    <w:p w14:paraId="38CBFE40" w14:textId="77777777" w:rsidR="008D7975" w:rsidRPr="00BD6754" w:rsidRDefault="008D7975" w:rsidP="008D7975">
      <w:pPr>
        <w:pStyle w:val="1"/>
      </w:pPr>
      <w:r w:rsidRPr="00BD6754">
        <w:t>8.</w:t>
      </w:r>
      <w:r w:rsidRPr="00BD6754">
        <w:tab/>
        <w:t>Install woo</w:t>
      </w:r>
      <w:r>
        <w:t>d shingles and shakes on roofs.</w:t>
      </w:r>
    </w:p>
    <w:p w14:paraId="04E5BF56" w14:textId="77777777" w:rsidR="008D7975" w:rsidRPr="00BD6754" w:rsidRDefault="008D7975" w:rsidP="008D7975">
      <w:pPr>
        <w:pStyle w:val="1"/>
      </w:pPr>
      <w:r w:rsidRPr="00BD6754">
        <w:t>9.</w:t>
      </w:r>
      <w:r w:rsidRPr="00BD6754">
        <w:tab/>
        <w:t xml:space="preserve">Describe how to </w:t>
      </w:r>
      <w:proofErr w:type="gramStart"/>
      <w:r w:rsidRPr="00BD6754">
        <w:t>close up</w:t>
      </w:r>
      <w:proofErr w:type="gramEnd"/>
      <w:r w:rsidRPr="00BD6754">
        <w:t xml:space="preserve"> a valley using</w:t>
      </w:r>
      <w:r>
        <w:t xml:space="preserve"> wood shingles and shakes.</w:t>
      </w:r>
    </w:p>
    <w:p w14:paraId="7CE9F0CC" w14:textId="77777777" w:rsidR="008D7975" w:rsidRPr="00BD6754" w:rsidRDefault="008D7975" w:rsidP="008D7975">
      <w:pPr>
        <w:pStyle w:val="1"/>
      </w:pPr>
      <w:r w:rsidRPr="00BD6754">
        <w:t>10.</w:t>
      </w:r>
      <w:r w:rsidRPr="00BD6754">
        <w:tab/>
        <w:t xml:space="preserve">Explain how to make roof projections watertight when </w:t>
      </w:r>
      <w:r>
        <w:t>using wood shakes and shingles.</w:t>
      </w:r>
    </w:p>
    <w:p w14:paraId="35C7C8E8" w14:textId="77777777" w:rsidR="008D7975" w:rsidRPr="00BD6754" w:rsidRDefault="008D7975" w:rsidP="008D7975">
      <w:pPr>
        <w:pStyle w:val="1"/>
      </w:pPr>
      <w:r w:rsidRPr="00BD6754">
        <w:t>11.</w:t>
      </w:r>
      <w:r w:rsidRPr="00BD6754">
        <w:tab/>
        <w:t>Complete the cuts and install the main and hip ridge c</w:t>
      </w:r>
      <w:r>
        <w:t>aps using wood shakes/shingles.</w:t>
      </w:r>
    </w:p>
    <w:p w14:paraId="4C733D6E" w14:textId="77777777" w:rsidR="008D7975" w:rsidRPr="00BD6754" w:rsidRDefault="008D7975" w:rsidP="008D7975">
      <w:pPr>
        <w:pStyle w:val="1"/>
      </w:pPr>
      <w:r w:rsidRPr="00BD6754">
        <w:t>12.</w:t>
      </w:r>
      <w:r w:rsidRPr="00BD6754">
        <w:tab/>
        <w:t>Demonstrate the techniques for installing other selec</w:t>
      </w:r>
      <w:r>
        <w:t>ted types of roofing materials.</w:t>
      </w:r>
    </w:p>
    <w:p w14:paraId="7C0873EF" w14:textId="77777777" w:rsidR="008D7975" w:rsidRPr="00BD6754" w:rsidRDefault="008D7975" w:rsidP="008D7975">
      <w:pPr>
        <w:pStyle w:val="A"/>
      </w:pPr>
      <w:r w:rsidRPr="00BD6754">
        <w:t>C.</w:t>
      </w:r>
      <w:r w:rsidRPr="00BD6754">
        <w:tab/>
        <w:t>Module 27303-02.</w:t>
      </w:r>
      <w:r>
        <w:t xml:space="preserve"> Thermal and Moisture Protection</w:t>
      </w:r>
    </w:p>
    <w:p w14:paraId="6B5482E5" w14:textId="77777777" w:rsidR="008D7975" w:rsidRPr="00BD6754" w:rsidRDefault="008D7975" w:rsidP="008D7975">
      <w:pPr>
        <w:pStyle w:val="1"/>
      </w:pPr>
      <w:r w:rsidRPr="00BD6754">
        <w:t>1.</w:t>
      </w:r>
      <w:r w:rsidRPr="00BD6754">
        <w:tab/>
        <w:t>Describe t</w:t>
      </w:r>
      <w:r>
        <w:t>he requirements for insulation.</w:t>
      </w:r>
    </w:p>
    <w:p w14:paraId="242E7AC3" w14:textId="77777777" w:rsidR="008D7975" w:rsidRPr="00BD6754" w:rsidRDefault="008D7975" w:rsidP="008D7975">
      <w:pPr>
        <w:pStyle w:val="1"/>
      </w:pPr>
      <w:r w:rsidRPr="00BD6754">
        <w:t>2.</w:t>
      </w:r>
      <w:r w:rsidRPr="00BD6754">
        <w:tab/>
        <w:t>Describe the characteristics of variou</w:t>
      </w:r>
      <w:r>
        <w:t>s types of insulation material.</w:t>
      </w:r>
    </w:p>
    <w:p w14:paraId="26285027" w14:textId="77777777" w:rsidR="008D7975" w:rsidRPr="00BD6754" w:rsidRDefault="008D7975" w:rsidP="008D7975">
      <w:pPr>
        <w:pStyle w:val="1"/>
      </w:pPr>
      <w:r w:rsidRPr="00BD6754">
        <w:t>3.</w:t>
      </w:r>
      <w:r w:rsidRPr="00BD6754">
        <w:tab/>
        <w:t>Calculate the required amounts of ins</w:t>
      </w:r>
      <w:r>
        <w:t>ulation for a structure.</w:t>
      </w:r>
    </w:p>
    <w:p w14:paraId="73979C51" w14:textId="77777777" w:rsidR="008D7975" w:rsidRPr="00BD6754" w:rsidRDefault="008D7975" w:rsidP="008D7975">
      <w:pPr>
        <w:pStyle w:val="1"/>
      </w:pPr>
      <w:r w:rsidRPr="00BD6754">
        <w:t>4.</w:t>
      </w:r>
      <w:r w:rsidRPr="00BD6754">
        <w:tab/>
        <w:t>Demonstrate the installation of selected insulation materials.</w:t>
      </w:r>
    </w:p>
    <w:p w14:paraId="1A54B974" w14:textId="77777777" w:rsidR="008D7975" w:rsidRPr="00BD6754" w:rsidRDefault="008D7975" w:rsidP="008D7975">
      <w:pPr>
        <w:pStyle w:val="1"/>
      </w:pPr>
      <w:r w:rsidRPr="00BD6754">
        <w:t>5.</w:t>
      </w:r>
      <w:r w:rsidRPr="00BD6754">
        <w:tab/>
        <w:t>Describe the requirements for mo</w:t>
      </w:r>
      <w:r>
        <w:t>isture control and ventilation.</w:t>
      </w:r>
    </w:p>
    <w:p w14:paraId="3F5B4B84" w14:textId="77777777" w:rsidR="008D7975" w:rsidRPr="00BD6754" w:rsidRDefault="008D7975" w:rsidP="008D7975">
      <w:pPr>
        <w:pStyle w:val="1"/>
      </w:pPr>
      <w:r w:rsidRPr="00BD6754">
        <w:t>6.</w:t>
      </w:r>
      <w:r w:rsidRPr="00BD6754">
        <w:tab/>
        <w:t>I</w:t>
      </w:r>
      <w:r>
        <w:t>nstall selected vapor barriers.</w:t>
      </w:r>
    </w:p>
    <w:p w14:paraId="2C6CDF85" w14:textId="77777777" w:rsidR="008D7975" w:rsidRPr="00BD6754" w:rsidRDefault="008D7975" w:rsidP="008D7975">
      <w:pPr>
        <w:pStyle w:val="1"/>
      </w:pPr>
      <w:r w:rsidRPr="00BD6754">
        <w:t>7.</w:t>
      </w:r>
      <w:r w:rsidRPr="00BD6754">
        <w:tab/>
        <w:t>Describe va</w:t>
      </w:r>
      <w:r>
        <w:t>rious methods of waterproofing.</w:t>
      </w:r>
    </w:p>
    <w:p w14:paraId="67C7BF9D" w14:textId="77777777" w:rsidR="008D7975" w:rsidRPr="00BD6754" w:rsidRDefault="008D7975" w:rsidP="008D7975">
      <w:pPr>
        <w:pStyle w:val="1"/>
      </w:pPr>
      <w:r w:rsidRPr="00BD6754">
        <w:t>8.</w:t>
      </w:r>
      <w:r w:rsidRPr="00BD6754">
        <w:tab/>
        <w:t>Describe air inf</w:t>
      </w:r>
      <w:r>
        <w:t>iltration control requirements.</w:t>
      </w:r>
    </w:p>
    <w:p w14:paraId="750EE31E" w14:textId="77777777" w:rsidR="008D7975" w:rsidRPr="00BD6754" w:rsidRDefault="008D7975" w:rsidP="008D7975">
      <w:pPr>
        <w:pStyle w:val="1"/>
      </w:pPr>
      <w:r w:rsidRPr="00BD6754">
        <w:t>9.</w:t>
      </w:r>
      <w:r w:rsidRPr="00BD6754">
        <w:tab/>
        <w:t>I</w:t>
      </w:r>
      <w:r>
        <w:t>nstall selected building wraps.</w:t>
      </w:r>
    </w:p>
    <w:p w14:paraId="572BE41E" w14:textId="77777777" w:rsidR="008D7975" w:rsidRPr="00BD6754" w:rsidRDefault="008D7975" w:rsidP="008D7975">
      <w:pPr>
        <w:pStyle w:val="A"/>
      </w:pPr>
      <w:r w:rsidRPr="00BD6754">
        <w:t>D.</w:t>
      </w:r>
      <w:r w:rsidRPr="00BD6754">
        <w:tab/>
        <w:t>Module 27304-02.</w:t>
      </w:r>
      <w:r>
        <w:t xml:space="preserve"> Stairs</w:t>
      </w:r>
    </w:p>
    <w:p w14:paraId="49DB343B" w14:textId="77777777" w:rsidR="008D7975" w:rsidRPr="00BD6754" w:rsidRDefault="008D7975" w:rsidP="008D7975">
      <w:pPr>
        <w:pStyle w:val="1"/>
      </w:pPr>
      <w:r w:rsidRPr="00BD6754">
        <w:t>1.</w:t>
      </w:r>
      <w:r w:rsidRPr="00BD6754">
        <w:tab/>
        <w:t>Identi</w:t>
      </w:r>
      <w:r>
        <w:t>fy the various types of stairs.</w:t>
      </w:r>
    </w:p>
    <w:p w14:paraId="796F9365" w14:textId="77777777" w:rsidR="008D7975" w:rsidRPr="00BD6754" w:rsidRDefault="008D7975" w:rsidP="008D7975">
      <w:pPr>
        <w:pStyle w:val="1"/>
      </w:pPr>
      <w:r w:rsidRPr="00BD6754">
        <w:t>2.</w:t>
      </w:r>
      <w:r w:rsidRPr="00BD6754">
        <w:tab/>
        <w:t>Identi</w:t>
      </w:r>
      <w:r>
        <w:t>fy the various parts of stairs.</w:t>
      </w:r>
    </w:p>
    <w:p w14:paraId="48769356" w14:textId="77777777" w:rsidR="008D7975" w:rsidRPr="00BD6754" w:rsidRDefault="008D7975" w:rsidP="008D7975">
      <w:pPr>
        <w:pStyle w:val="1"/>
      </w:pPr>
      <w:r w:rsidRPr="00BD6754">
        <w:t>3.</w:t>
      </w:r>
      <w:r w:rsidRPr="00BD6754">
        <w:tab/>
        <w:t>Identify the materials used</w:t>
      </w:r>
      <w:r>
        <w:t xml:space="preserve"> in the construction of stairs.</w:t>
      </w:r>
    </w:p>
    <w:p w14:paraId="07FF17A6" w14:textId="77777777" w:rsidR="008D7975" w:rsidRPr="00BD6754" w:rsidRDefault="008D7975" w:rsidP="008D7975">
      <w:pPr>
        <w:pStyle w:val="1"/>
      </w:pPr>
      <w:r w:rsidRPr="00BD6754">
        <w:t>4.</w:t>
      </w:r>
      <w:r w:rsidRPr="00BD6754">
        <w:tab/>
        <w:t>Interpret c</w:t>
      </w:r>
      <w:r>
        <w:t>onstruction drawings of stairs.</w:t>
      </w:r>
    </w:p>
    <w:p w14:paraId="603AE0C4" w14:textId="77777777" w:rsidR="008D7975" w:rsidRPr="00BD6754" w:rsidRDefault="008D7975" w:rsidP="008D7975">
      <w:pPr>
        <w:pStyle w:val="1"/>
      </w:pPr>
      <w:r w:rsidRPr="00BD6754">
        <w:t>5.</w:t>
      </w:r>
      <w:r w:rsidRPr="00BD6754">
        <w:tab/>
        <w:t>Explain the methods of constr</w:t>
      </w:r>
      <w:r>
        <w:t>ucting various types of stairs.</w:t>
      </w:r>
    </w:p>
    <w:p w14:paraId="4DCDB883" w14:textId="77777777" w:rsidR="008D7975" w:rsidRPr="00BD6754" w:rsidRDefault="008D7975" w:rsidP="008D7975">
      <w:pPr>
        <w:pStyle w:val="1"/>
      </w:pPr>
      <w:r w:rsidRPr="00BD6754">
        <w:t>6.</w:t>
      </w:r>
      <w:r w:rsidRPr="00BD6754">
        <w:tab/>
        <w:t xml:space="preserve">Understand the various terms and </w:t>
      </w:r>
      <w:r>
        <w:t>definitions relating to stairs.</w:t>
      </w:r>
    </w:p>
    <w:p w14:paraId="682C5659" w14:textId="77777777" w:rsidR="008D7975" w:rsidRPr="00BD6754" w:rsidRDefault="008D7975" w:rsidP="008D7975">
      <w:pPr>
        <w:pStyle w:val="1"/>
      </w:pPr>
      <w:r>
        <w:t>7.</w:t>
      </w:r>
      <w:r>
        <w:tab/>
        <w:t>Lay out and cut stringers.</w:t>
      </w:r>
    </w:p>
    <w:p w14:paraId="07F98F98" w14:textId="77777777" w:rsidR="008D7975" w:rsidRPr="00BD6754" w:rsidRDefault="008D7975" w:rsidP="008D7975">
      <w:pPr>
        <w:pStyle w:val="1"/>
      </w:pPr>
      <w:r w:rsidRPr="00BD6754">
        <w:lastRenderedPageBreak/>
        <w:t>8.</w:t>
      </w:r>
      <w:r w:rsidRPr="00BD6754">
        <w:tab/>
        <w:t xml:space="preserve">Determine the number and sizes of risers and </w:t>
      </w:r>
      <w:r>
        <w:t>treads required for a stairway.</w:t>
      </w:r>
    </w:p>
    <w:p w14:paraId="0C0665FB" w14:textId="77777777" w:rsidR="008D7975" w:rsidRPr="00BD6754" w:rsidRDefault="008D7975" w:rsidP="008D7975">
      <w:pPr>
        <w:pStyle w:val="1"/>
      </w:pPr>
      <w:r w:rsidRPr="00BD6754">
        <w:t>9.</w:t>
      </w:r>
      <w:r w:rsidRPr="00BD6754">
        <w:tab/>
        <w:t>Build a sm</w:t>
      </w:r>
      <w:r>
        <w:t>all stair unit with a handrail.</w:t>
      </w:r>
    </w:p>
    <w:p w14:paraId="6C8304A7" w14:textId="77777777" w:rsidR="008D7975" w:rsidRPr="00BD6754" w:rsidRDefault="008D7975" w:rsidP="008D7975">
      <w:pPr>
        <w:pStyle w:val="1"/>
      </w:pPr>
      <w:r>
        <w:t>10.</w:t>
      </w:r>
      <w:r>
        <w:tab/>
        <w:t>Lay out a skirt board.</w:t>
      </w:r>
    </w:p>
    <w:p w14:paraId="79567CE4" w14:textId="77777777" w:rsidR="008D7975" w:rsidRPr="00BD6754" w:rsidRDefault="008D7975" w:rsidP="008D7975">
      <w:pPr>
        <w:pStyle w:val="A"/>
      </w:pPr>
      <w:r w:rsidRPr="00BD6754">
        <w:t>E.</w:t>
      </w:r>
      <w:r w:rsidRPr="00BD6754">
        <w:tab/>
        <w:t>Module 27305-02.</w:t>
      </w:r>
      <w:r>
        <w:t xml:space="preserve"> Framing with Metal Studs</w:t>
      </w:r>
    </w:p>
    <w:p w14:paraId="06022B58" w14:textId="77777777" w:rsidR="008D7975" w:rsidRPr="00BD6754" w:rsidRDefault="008D7975" w:rsidP="008D7975">
      <w:pPr>
        <w:pStyle w:val="1"/>
      </w:pPr>
      <w:r w:rsidRPr="00BD6754">
        <w:t>1.</w:t>
      </w:r>
      <w:r w:rsidRPr="00BD6754">
        <w:tab/>
        <w:t>Identify the com</w:t>
      </w:r>
      <w:r>
        <w:t>ponents of a metal stud system.</w:t>
      </w:r>
    </w:p>
    <w:p w14:paraId="1C4593D5" w14:textId="77777777" w:rsidR="008D7975" w:rsidRPr="00BD6754" w:rsidRDefault="008D7975" w:rsidP="008D7975">
      <w:pPr>
        <w:pStyle w:val="1"/>
      </w:pPr>
      <w:r w:rsidRPr="00BD6754">
        <w:t>2.</w:t>
      </w:r>
      <w:r w:rsidRPr="00BD6754">
        <w:tab/>
        <w:t>Identify and select the tools and fasteners use</w:t>
      </w:r>
      <w:r>
        <w:t>d in a metal stud system.</w:t>
      </w:r>
    </w:p>
    <w:p w14:paraId="34450315" w14:textId="77777777" w:rsidR="008D7975" w:rsidRPr="00BD6754" w:rsidRDefault="008D7975" w:rsidP="008D7975">
      <w:pPr>
        <w:pStyle w:val="1"/>
      </w:pPr>
      <w:r w:rsidRPr="00BD6754">
        <w:t>3.</w:t>
      </w:r>
      <w:r w:rsidRPr="00BD6754">
        <w:tab/>
        <w:t>Identify appli</w:t>
      </w:r>
      <w:r>
        <w:t>cations for metal stud systems.</w:t>
      </w:r>
    </w:p>
    <w:p w14:paraId="56941904" w14:textId="77777777" w:rsidR="008D7975" w:rsidRPr="00BD6754" w:rsidRDefault="008D7975" w:rsidP="008D7975">
      <w:pPr>
        <w:pStyle w:val="1"/>
      </w:pPr>
      <w:r w:rsidRPr="00BD6754">
        <w:t>4.</w:t>
      </w:r>
      <w:r w:rsidRPr="00BD6754">
        <w:tab/>
        <w:t>Lay out and install a</w:t>
      </w:r>
      <w:r>
        <w:t xml:space="preserve"> metal stud wall with openings.</w:t>
      </w:r>
    </w:p>
    <w:p w14:paraId="0A9086DF" w14:textId="77777777" w:rsidR="008D7975" w:rsidRPr="00BD6754" w:rsidRDefault="008D7975" w:rsidP="008D7975">
      <w:pPr>
        <w:pStyle w:val="1"/>
      </w:pPr>
      <w:r w:rsidRPr="00BD6754">
        <w:t>5.</w:t>
      </w:r>
      <w:r w:rsidRPr="00BD6754">
        <w:tab/>
        <w:t xml:space="preserve">Lay out </w:t>
      </w:r>
      <w:r>
        <w:t>and install a metal door frame.</w:t>
      </w:r>
    </w:p>
    <w:p w14:paraId="6592D960" w14:textId="77777777" w:rsidR="008D7975" w:rsidRPr="00BD6754" w:rsidRDefault="008D7975" w:rsidP="008D7975">
      <w:pPr>
        <w:pStyle w:val="1"/>
      </w:pPr>
      <w:r w:rsidRPr="00BD6754">
        <w:t>6.</w:t>
      </w:r>
      <w:r w:rsidRPr="00BD6754">
        <w:tab/>
        <w:t>Lay out and in</w:t>
      </w:r>
      <w:r>
        <w:t>stall a metal stud radius wall.</w:t>
      </w:r>
    </w:p>
    <w:p w14:paraId="4DAA12D6" w14:textId="77777777" w:rsidR="008D7975" w:rsidRPr="00BD6754" w:rsidRDefault="008D7975" w:rsidP="008D7975">
      <w:pPr>
        <w:pStyle w:val="A"/>
      </w:pPr>
      <w:r w:rsidRPr="00BD6754">
        <w:t>F.</w:t>
      </w:r>
      <w:r w:rsidRPr="00BD6754">
        <w:tab/>
        <w:t>MODULE 27306-02.</w:t>
      </w:r>
      <w:r>
        <w:t xml:space="preserve"> </w:t>
      </w:r>
      <w:r w:rsidRPr="00BD6754">
        <w:t xml:space="preserve">Drywall </w:t>
      </w:r>
      <w:r>
        <w:t>One: Installation</w:t>
      </w:r>
    </w:p>
    <w:p w14:paraId="10A18937" w14:textId="77777777" w:rsidR="008D7975" w:rsidRPr="00BD6754" w:rsidRDefault="008D7975" w:rsidP="008D7975">
      <w:pPr>
        <w:pStyle w:val="1"/>
      </w:pPr>
      <w:r w:rsidRPr="00BD6754">
        <w:t>1.</w:t>
      </w:r>
      <w:r w:rsidRPr="00BD6754">
        <w:tab/>
        <w:t>Identify the different types of gypsum wall</w:t>
      </w:r>
      <w:r>
        <w:t>board (drywall) and their uses.</w:t>
      </w:r>
    </w:p>
    <w:p w14:paraId="2019C4EB" w14:textId="77777777" w:rsidR="008D7975" w:rsidRPr="00BD6754" w:rsidRDefault="008D7975" w:rsidP="008D7975">
      <w:pPr>
        <w:pStyle w:val="1"/>
      </w:pPr>
      <w:r w:rsidRPr="00BD6754">
        <w:t>2.</w:t>
      </w:r>
      <w:r w:rsidRPr="00BD6754">
        <w:tab/>
        <w:t>Select the type and thickness of drywall requi</w:t>
      </w:r>
      <w:r>
        <w:t>red for specific installations.</w:t>
      </w:r>
    </w:p>
    <w:p w14:paraId="17A43F38" w14:textId="77777777" w:rsidR="008D7975" w:rsidRPr="00BD6754" w:rsidRDefault="008D7975" w:rsidP="008D7975">
      <w:pPr>
        <w:pStyle w:val="1"/>
      </w:pPr>
      <w:r w:rsidRPr="00BD6754">
        <w:t>3.</w:t>
      </w:r>
      <w:r w:rsidRPr="00BD6754">
        <w:tab/>
        <w:t>Select fast</w:t>
      </w:r>
      <w:r>
        <w:t>eners for drywall installation.</w:t>
      </w:r>
    </w:p>
    <w:p w14:paraId="131A04A3" w14:textId="77777777" w:rsidR="008D7975" w:rsidRPr="00BD6754" w:rsidRDefault="008D7975" w:rsidP="008D7975">
      <w:pPr>
        <w:pStyle w:val="1"/>
      </w:pPr>
      <w:r w:rsidRPr="00BD6754">
        <w:t>4.</w:t>
      </w:r>
      <w:r w:rsidRPr="00BD6754">
        <w:tab/>
        <w:t xml:space="preserve">Explain the fastener schedules for different </w:t>
      </w:r>
      <w:r>
        <w:t>types of drywall installations.</w:t>
      </w:r>
    </w:p>
    <w:p w14:paraId="6830AB04" w14:textId="77777777" w:rsidR="008D7975" w:rsidRPr="00BD6754" w:rsidRDefault="008D7975" w:rsidP="008D7975">
      <w:pPr>
        <w:pStyle w:val="1"/>
      </w:pPr>
      <w:r w:rsidRPr="00BD6754">
        <w:t>5.</w:t>
      </w:r>
      <w:r w:rsidRPr="00BD6754">
        <w:tab/>
        <w:t>Perform single-layer and multi-layer drywall installations using different types o</w:t>
      </w:r>
      <w:r>
        <w:t>f fastening systems, including:</w:t>
      </w:r>
    </w:p>
    <w:p w14:paraId="2E1DB56F" w14:textId="77777777" w:rsidR="008D7975" w:rsidRPr="00BD6754" w:rsidRDefault="008D7975" w:rsidP="008D7975">
      <w:pPr>
        <w:pStyle w:val="a0"/>
      </w:pPr>
      <w:r w:rsidRPr="00BD6754">
        <w:t>a.</w:t>
      </w:r>
      <w:r w:rsidRPr="00BD6754">
        <w:tab/>
      </w:r>
      <w:proofErr w:type="gramStart"/>
      <w:r w:rsidRPr="00BD6754">
        <w:t>nails;</w:t>
      </w:r>
      <w:proofErr w:type="gramEnd"/>
    </w:p>
    <w:p w14:paraId="44C63C44" w14:textId="77777777" w:rsidR="008D7975" w:rsidRPr="00BD6754" w:rsidRDefault="008D7975" w:rsidP="008D7975">
      <w:pPr>
        <w:pStyle w:val="a0"/>
      </w:pPr>
      <w:r w:rsidRPr="00BD6754">
        <w:t>b.</w:t>
      </w:r>
      <w:r w:rsidRPr="00BD6754">
        <w:tab/>
        <w:t xml:space="preserve">drywall </w:t>
      </w:r>
      <w:proofErr w:type="gramStart"/>
      <w:r w:rsidRPr="00BD6754">
        <w:t>screws;</w:t>
      </w:r>
      <w:proofErr w:type="gramEnd"/>
    </w:p>
    <w:p w14:paraId="0402C77C" w14:textId="77777777" w:rsidR="008D7975" w:rsidRPr="00BD6754" w:rsidRDefault="008D7975" w:rsidP="008D7975">
      <w:pPr>
        <w:pStyle w:val="a0"/>
      </w:pPr>
      <w:r w:rsidRPr="00BD6754">
        <w:t>c.</w:t>
      </w:r>
      <w:r w:rsidRPr="00BD6754">
        <w:tab/>
        <w:t>adhesives.</w:t>
      </w:r>
    </w:p>
    <w:p w14:paraId="79AB9E29" w14:textId="77777777" w:rsidR="008D7975" w:rsidRPr="00BD6754" w:rsidRDefault="008D7975" w:rsidP="008D7975">
      <w:pPr>
        <w:pStyle w:val="1"/>
      </w:pPr>
      <w:r w:rsidRPr="00BD6754">
        <w:t>6.</w:t>
      </w:r>
      <w:r w:rsidRPr="00BD6754">
        <w:tab/>
        <w:t>Install</w:t>
      </w:r>
      <w:r>
        <w:t xml:space="preserve"> gypsum drywall on metal studs.</w:t>
      </w:r>
    </w:p>
    <w:p w14:paraId="47DF7AFD" w14:textId="77777777" w:rsidR="008D7975" w:rsidRPr="00BD6754" w:rsidRDefault="008D7975" w:rsidP="008D7975">
      <w:pPr>
        <w:pStyle w:val="1"/>
      </w:pPr>
      <w:r w:rsidRPr="00BD6754">
        <w:t>7.</w:t>
      </w:r>
      <w:r w:rsidRPr="00BD6754">
        <w:tab/>
        <w:t>Explain how soundproofing is ach</w:t>
      </w:r>
      <w:r>
        <w:t>ieved in drywall installations.</w:t>
      </w:r>
    </w:p>
    <w:p w14:paraId="637E0B8F" w14:textId="77777777" w:rsidR="008D7975" w:rsidRPr="00BD6754" w:rsidRDefault="008D7975" w:rsidP="008D7975">
      <w:pPr>
        <w:pStyle w:val="1"/>
      </w:pPr>
      <w:r w:rsidRPr="00BD6754">
        <w:t>8.</w:t>
      </w:r>
      <w:r w:rsidRPr="00BD6754">
        <w:tab/>
        <w:t>Estimate material quantit</w:t>
      </w:r>
      <w:r>
        <w:t xml:space="preserve">ies for </w:t>
      </w:r>
      <w:proofErr w:type="gramStart"/>
      <w:r>
        <w:t>a drywall</w:t>
      </w:r>
      <w:proofErr w:type="gramEnd"/>
      <w:r>
        <w:t xml:space="preserve"> installation.</w:t>
      </w:r>
    </w:p>
    <w:p w14:paraId="758E4A02" w14:textId="77777777" w:rsidR="008D7975" w:rsidRPr="00BD6754" w:rsidRDefault="008D7975" w:rsidP="008D7975">
      <w:pPr>
        <w:pStyle w:val="A"/>
      </w:pPr>
      <w:r w:rsidRPr="00BD6754">
        <w:t>G.</w:t>
      </w:r>
      <w:r w:rsidRPr="00BD6754">
        <w:tab/>
        <w:t>Module 27307-02.</w:t>
      </w:r>
      <w:r>
        <w:t xml:space="preserve"> </w:t>
      </w:r>
      <w:r w:rsidRPr="00BD6754">
        <w:t>Drywall Two:</w:t>
      </w:r>
      <w:r>
        <w:t xml:space="preserve"> Finishing</w:t>
      </w:r>
    </w:p>
    <w:p w14:paraId="6EBA1F7E" w14:textId="77777777" w:rsidR="008D7975" w:rsidRPr="00BD6754" w:rsidRDefault="008D7975" w:rsidP="008D7975">
      <w:pPr>
        <w:pStyle w:val="1"/>
      </w:pPr>
      <w:r w:rsidRPr="00BD6754">
        <w:t>1.</w:t>
      </w:r>
      <w:r w:rsidRPr="00BD6754">
        <w:tab/>
        <w:t>Explain the different levels of finishing as defined in A Recommended Specification for</w:t>
      </w:r>
      <w:r>
        <w:t xml:space="preserve"> Levels of Gypsum Board Finish.</w:t>
      </w:r>
    </w:p>
    <w:p w14:paraId="75570CD9" w14:textId="77777777" w:rsidR="008D7975" w:rsidRPr="00BD6754" w:rsidRDefault="008D7975" w:rsidP="008D7975">
      <w:pPr>
        <w:pStyle w:val="1"/>
      </w:pPr>
      <w:r w:rsidRPr="00BD6754">
        <w:t>2.</w:t>
      </w:r>
      <w:r w:rsidRPr="00BD6754">
        <w:tab/>
        <w:t xml:space="preserve">Identify the hand tools used in drywall finishing and demonstrate </w:t>
      </w:r>
      <w:r>
        <w:t>the ability to use these tools.</w:t>
      </w:r>
    </w:p>
    <w:p w14:paraId="2794C636" w14:textId="77777777" w:rsidR="008D7975" w:rsidRPr="00BD6754" w:rsidRDefault="008D7975" w:rsidP="008D7975">
      <w:pPr>
        <w:pStyle w:val="1"/>
      </w:pPr>
      <w:r w:rsidRPr="00BD6754">
        <w:t>3.</w:t>
      </w:r>
      <w:r w:rsidRPr="00BD6754">
        <w:tab/>
        <w:t>Identify the automatic t</w:t>
      </w:r>
      <w:r>
        <w:t>ools used in drywall finishing.</w:t>
      </w:r>
    </w:p>
    <w:p w14:paraId="1184D651" w14:textId="77777777" w:rsidR="008D7975" w:rsidRPr="00BD6754" w:rsidRDefault="008D7975" w:rsidP="008D7975">
      <w:pPr>
        <w:pStyle w:val="1"/>
      </w:pPr>
      <w:r w:rsidRPr="00BD6754">
        <w:t>4.</w:t>
      </w:r>
      <w:r w:rsidRPr="00BD6754">
        <w:tab/>
        <w:t>Identify the materials used in drywall finishing and state the purpose and use of ea</w:t>
      </w:r>
      <w:r>
        <w:t>ch type of material, including:</w:t>
      </w:r>
    </w:p>
    <w:p w14:paraId="301EACF4" w14:textId="77777777" w:rsidR="008D7975" w:rsidRPr="00BD6754" w:rsidRDefault="008D7975" w:rsidP="008D7975">
      <w:pPr>
        <w:pStyle w:val="a0"/>
      </w:pPr>
      <w:r>
        <w:t>a.</w:t>
      </w:r>
      <w:r>
        <w:tab/>
      </w:r>
      <w:proofErr w:type="gramStart"/>
      <w:r>
        <w:t>compounds;</w:t>
      </w:r>
      <w:proofErr w:type="gramEnd"/>
    </w:p>
    <w:p w14:paraId="23DDEA14" w14:textId="77777777" w:rsidR="008D7975" w:rsidRPr="00BD6754" w:rsidRDefault="008D7975" w:rsidP="008D7975">
      <w:pPr>
        <w:pStyle w:val="a0"/>
      </w:pPr>
      <w:r>
        <w:t>b.</w:t>
      </w:r>
      <w:r>
        <w:tab/>
        <w:t xml:space="preserve">joint reinforcing </w:t>
      </w:r>
      <w:proofErr w:type="gramStart"/>
      <w:r>
        <w:t>tapes;</w:t>
      </w:r>
      <w:proofErr w:type="gramEnd"/>
    </w:p>
    <w:p w14:paraId="1369C827" w14:textId="77777777" w:rsidR="008D7975" w:rsidRPr="00BD6754" w:rsidRDefault="008D7975" w:rsidP="008D7975">
      <w:pPr>
        <w:pStyle w:val="a0"/>
      </w:pPr>
      <w:r>
        <w:t>c.</w:t>
      </w:r>
      <w:r>
        <w:tab/>
        <w:t xml:space="preserve">trim </w:t>
      </w:r>
      <w:proofErr w:type="gramStart"/>
      <w:r>
        <w:t>materials;</w:t>
      </w:r>
      <w:proofErr w:type="gramEnd"/>
    </w:p>
    <w:p w14:paraId="5C302D33" w14:textId="77777777" w:rsidR="008D7975" w:rsidRPr="00BD6754" w:rsidRDefault="008D7975" w:rsidP="008D7975">
      <w:pPr>
        <w:pStyle w:val="a0"/>
      </w:pPr>
      <w:r>
        <w:t>d.</w:t>
      </w:r>
      <w:r>
        <w:tab/>
        <w:t>textures and coatings.</w:t>
      </w:r>
    </w:p>
    <w:p w14:paraId="3F42DDBC" w14:textId="77777777" w:rsidR="008D7975" w:rsidRPr="00BD6754" w:rsidRDefault="008D7975" w:rsidP="008D7975">
      <w:pPr>
        <w:pStyle w:val="1"/>
      </w:pPr>
      <w:r w:rsidRPr="00BD6754">
        <w:t>5.</w:t>
      </w:r>
      <w:r w:rsidRPr="00BD6754">
        <w:tab/>
        <w:t>Demonstrate the ability to properly f</w:t>
      </w:r>
      <w:r>
        <w:t>inish drywall using hand tools.</w:t>
      </w:r>
    </w:p>
    <w:p w14:paraId="034157D5" w14:textId="77777777" w:rsidR="008D7975" w:rsidRPr="00BD6754" w:rsidRDefault="008D7975" w:rsidP="008D7975">
      <w:pPr>
        <w:pStyle w:val="1"/>
      </w:pPr>
      <w:r w:rsidRPr="00BD6754">
        <w:t>6.</w:t>
      </w:r>
      <w:r w:rsidRPr="00BD6754">
        <w:tab/>
        <w:t>Recognize various types of problems that occur in drywall finishes and identify the cause and correct method fo</w:t>
      </w:r>
      <w:r>
        <w:t>r solving each type of problem.</w:t>
      </w:r>
    </w:p>
    <w:p w14:paraId="7CD33462" w14:textId="77777777" w:rsidR="008D7975" w:rsidRPr="00BD6754" w:rsidRDefault="008D7975" w:rsidP="008D7975">
      <w:pPr>
        <w:pStyle w:val="1"/>
      </w:pPr>
      <w:r w:rsidRPr="00BD6754">
        <w:t>7.</w:t>
      </w:r>
      <w:r w:rsidRPr="00BD6754">
        <w:tab/>
        <w:t>Demonstrate the ab</w:t>
      </w:r>
      <w:r>
        <w:t>ility to patch damaged drywall.</w:t>
      </w:r>
    </w:p>
    <w:p w14:paraId="4D8D81AC" w14:textId="77777777" w:rsidR="008D7975" w:rsidRPr="00BD6754" w:rsidRDefault="008D7975" w:rsidP="008D7975">
      <w:pPr>
        <w:pStyle w:val="A"/>
      </w:pPr>
      <w:r w:rsidRPr="00BD6754">
        <w:t>H.</w:t>
      </w:r>
      <w:r w:rsidRPr="00BD6754">
        <w:tab/>
        <w:t>Module 27308-02.</w:t>
      </w:r>
      <w:r>
        <w:t xml:space="preserve"> </w:t>
      </w:r>
      <w:r w:rsidRPr="00BD6754">
        <w:t>Interior Finish One:</w:t>
      </w:r>
      <w:r>
        <w:t xml:space="preserve"> Doors</w:t>
      </w:r>
    </w:p>
    <w:p w14:paraId="48B48DCF" w14:textId="77777777" w:rsidR="008D7975" w:rsidRPr="00BD6754" w:rsidRDefault="008D7975" w:rsidP="008D7975">
      <w:pPr>
        <w:pStyle w:val="1"/>
      </w:pPr>
      <w:r w:rsidRPr="00BD6754">
        <w:t>1.</w:t>
      </w:r>
      <w:r w:rsidRPr="00BD6754">
        <w:tab/>
        <w:t>Identify various types of door jambs and frames and demonstrate the installation procedures for placing selected door jambs and frames in differen</w:t>
      </w:r>
      <w:r>
        <w:t>t types of interior partitions.</w:t>
      </w:r>
    </w:p>
    <w:p w14:paraId="51B10E5F" w14:textId="77777777" w:rsidR="008D7975" w:rsidRPr="00BD6754" w:rsidRDefault="008D7975" w:rsidP="008D7975">
      <w:pPr>
        <w:pStyle w:val="1"/>
      </w:pPr>
      <w:r w:rsidRPr="00BD6754">
        <w:t>2.</w:t>
      </w:r>
      <w:r w:rsidRPr="00BD6754">
        <w:tab/>
        <w:t>Identify dif</w:t>
      </w:r>
      <w:r>
        <w:t>ferent types of interior doors.</w:t>
      </w:r>
    </w:p>
    <w:p w14:paraId="108139FE" w14:textId="77777777" w:rsidR="008D7975" w:rsidRPr="00BD6754" w:rsidRDefault="008D7975" w:rsidP="008D7975">
      <w:pPr>
        <w:pStyle w:val="1"/>
      </w:pPr>
      <w:r w:rsidRPr="00BD6754">
        <w:t>3.</w:t>
      </w:r>
      <w:r w:rsidRPr="00BD6754">
        <w:tab/>
        <w:t>Identify different types of interior door hardware and demonstrate the installation</w:t>
      </w:r>
      <w:r>
        <w:t xml:space="preserve"> procedures for selected types.</w:t>
      </w:r>
    </w:p>
    <w:p w14:paraId="489A72D4" w14:textId="77777777" w:rsidR="008D7975" w:rsidRPr="00BD6754" w:rsidRDefault="008D7975" w:rsidP="008D7975">
      <w:pPr>
        <w:pStyle w:val="1"/>
      </w:pPr>
      <w:r w:rsidRPr="00BD6754">
        <w:t>4.</w:t>
      </w:r>
      <w:r w:rsidRPr="00BD6754">
        <w:tab/>
        <w:t xml:space="preserve">Demonstrate the correct and safe use of the hand </w:t>
      </w:r>
      <w:r>
        <w:t>tools described in this module.</w:t>
      </w:r>
    </w:p>
    <w:p w14:paraId="683419A3" w14:textId="77777777" w:rsidR="008D7975" w:rsidRPr="00BD6754" w:rsidRDefault="008D7975" w:rsidP="008D7975">
      <w:pPr>
        <w:pStyle w:val="1"/>
      </w:pPr>
      <w:r w:rsidRPr="00BD6754">
        <w:t>5.</w:t>
      </w:r>
      <w:r w:rsidRPr="00BD6754">
        <w:tab/>
        <w:t>Demonstrate the correct and safe use of the power tools described in this module.</w:t>
      </w:r>
    </w:p>
    <w:p w14:paraId="31C86E43" w14:textId="77777777" w:rsidR="008D7975" w:rsidRPr="00BD6754" w:rsidRDefault="008D7975" w:rsidP="008D7975">
      <w:pPr>
        <w:pStyle w:val="1"/>
      </w:pPr>
      <w:r w:rsidRPr="00BD6754">
        <w:t>6.</w:t>
      </w:r>
      <w:r w:rsidRPr="00BD6754">
        <w:tab/>
        <w:t>List and identify specific items inclu</w:t>
      </w:r>
      <w:r>
        <w:t>ded on a typical door schedule.</w:t>
      </w:r>
    </w:p>
    <w:p w14:paraId="713AD754" w14:textId="77777777" w:rsidR="008D7975" w:rsidRPr="00BD6754" w:rsidRDefault="008D7975" w:rsidP="008D7975">
      <w:pPr>
        <w:pStyle w:val="1"/>
      </w:pPr>
      <w:r w:rsidRPr="00BD6754">
        <w:t>7.</w:t>
      </w:r>
      <w:r w:rsidRPr="00BD6754">
        <w:tab/>
        <w:t>Demonstrate the procedure for placi</w:t>
      </w:r>
      <w:r>
        <w:t>ng and hanging a selected door.</w:t>
      </w:r>
    </w:p>
    <w:p w14:paraId="7963AD4B" w14:textId="77777777" w:rsidR="008D7975" w:rsidRPr="00BD6754" w:rsidRDefault="008D7975" w:rsidP="008D7975">
      <w:pPr>
        <w:pStyle w:val="A"/>
      </w:pPr>
      <w:r w:rsidRPr="00BD6754">
        <w:t>I.</w:t>
      </w:r>
      <w:r w:rsidRPr="00BD6754">
        <w:tab/>
        <w:t>Module 27309-02.</w:t>
      </w:r>
      <w:r>
        <w:t xml:space="preserve"> </w:t>
      </w:r>
      <w:r w:rsidRPr="00BD6754">
        <w:t>Interior Finish Two:</w:t>
      </w:r>
      <w:r>
        <w:t xml:space="preserve"> Suspended Ceilings</w:t>
      </w:r>
    </w:p>
    <w:p w14:paraId="7FFC1924" w14:textId="77777777" w:rsidR="008D7975" w:rsidRPr="00BD6754" w:rsidRDefault="008D7975" w:rsidP="008D7975">
      <w:pPr>
        <w:pStyle w:val="1"/>
      </w:pPr>
      <w:r>
        <w:t>1.</w:t>
      </w:r>
      <w:r>
        <w:tab/>
        <w:t>Establish a level line.</w:t>
      </w:r>
    </w:p>
    <w:p w14:paraId="055D86DF" w14:textId="77777777" w:rsidR="008D7975" w:rsidRPr="00BD6754" w:rsidRDefault="008D7975" w:rsidP="008D7975">
      <w:pPr>
        <w:pStyle w:val="1"/>
      </w:pPr>
      <w:r w:rsidRPr="00BD6754">
        <w:t>2.</w:t>
      </w:r>
      <w:r w:rsidRPr="00BD6754">
        <w:tab/>
        <w:t>Understand the common terms related to sound waves an</w:t>
      </w:r>
      <w:r>
        <w:t xml:space="preserve">d </w:t>
      </w:r>
      <w:proofErr w:type="gramStart"/>
      <w:r>
        <w:t>acoustical</w:t>
      </w:r>
      <w:proofErr w:type="gramEnd"/>
      <w:r>
        <w:t xml:space="preserve"> ceiling materials.</w:t>
      </w:r>
    </w:p>
    <w:p w14:paraId="700BD82C" w14:textId="77777777" w:rsidR="008D7975" w:rsidRPr="00BD6754" w:rsidRDefault="008D7975" w:rsidP="008D7975">
      <w:pPr>
        <w:pStyle w:val="1"/>
      </w:pPr>
      <w:r w:rsidRPr="00BD6754">
        <w:t>3.</w:t>
      </w:r>
      <w:r w:rsidRPr="00BD6754">
        <w:tab/>
        <w:t>Identify the differe</w:t>
      </w:r>
      <w:r>
        <w:t>nt types of suspended ceilings.</w:t>
      </w:r>
    </w:p>
    <w:p w14:paraId="117114E9" w14:textId="77777777" w:rsidR="008D7975" w:rsidRPr="00BD6754" w:rsidRDefault="008D7975" w:rsidP="008D7975">
      <w:pPr>
        <w:pStyle w:val="1"/>
      </w:pPr>
      <w:r w:rsidRPr="00BD6754">
        <w:t>4.</w:t>
      </w:r>
      <w:r w:rsidRPr="00BD6754">
        <w:tab/>
        <w:t>Interpret plans and shop draw</w:t>
      </w:r>
      <w:r>
        <w:t>ings related to ceiling layout.</w:t>
      </w:r>
    </w:p>
    <w:p w14:paraId="3A3BEB1D" w14:textId="77777777" w:rsidR="008D7975" w:rsidRPr="00BD6754" w:rsidRDefault="008D7975" w:rsidP="008D7975">
      <w:pPr>
        <w:pStyle w:val="1"/>
      </w:pPr>
      <w:r w:rsidRPr="00BD6754">
        <w:t>5.</w:t>
      </w:r>
      <w:r w:rsidRPr="00BD6754">
        <w:tab/>
        <w:t>Sketch the ceiling layout for a basic suspended ceiling.</w:t>
      </w:r>
    </w:p>
    <w:p w14:paraId="27B7816B" w14:textId="77777777" w:rsidR="008D7975" w:rsidRPr="00BD6754" w:rsidRDefault="008D7975" w:rsidP="008D7975">
      <w:pPr>
        <w:pStyle w:val="1"/>
      </w:pPr>
      <w:r w:rsidRPr="00BD6754">
        <w:t>6.</w:t>
      </w:r>
      <w:r w:rsidRPr="00BD6754">
        <w:tab/>
        <w:t>Perform a material takeoff for a sus</w:t>
      </w:r>
      <w:r>
        <w:t>pended ceiling.</w:t>
      </w:r>
    </w:p>
    <w:p w14:paraId="45EC9D18" w14:textId="77777777" w:rsidR="008D7975" w:rsidRPr="00BD6754" w:rsidRDefault="008D7975" w:rsidP="008D7975">
      <w:pPr>
        <w:pStyle w:val="1"/>
      </w:pPr>
      <w:r w:rsidRPr="00BD6754">
        <w:t>7.</w:t>
      </w:r>
      <w:r w:rsidRPr="00BD6754">
        <w:tab/>
        <w:t>Insta</w:t>
      </w:r>
      <w:r>
        <w:t>ll selected suspended ceilings.</w:t>
      </w:r>
    </w:p>
    <w:p w14:paraId="2153768A" w14:textId="77777777" w:rsidR="008D7975" w:rsidRPr="00BD6754" w:rsidRDefault="008D7975" w:rsidP="008D7975">
      <w:pPr>
        <w:pStyle w:val="A"/>
      </w:pPr>
      <w:r w:rsidRPr="00BD6754">
        <w:t>J.</w:t>
      </w:r>
      <w:r w:rsidRPr="00BD6754">
        <w:tab/>
        <w:t>Module 27310-02.</w:t>
      </w:r>
      <w:r>
        <w:t xml:space="preserve"> </w:t>
      </w:r>
      <w:r w:rsidRPr="00BD6754">
        <w:t>Interior Finish Three:</w:t>
      </w:r>
      <w:r>
        <w:t xml:space="preserve"> </w:t>
      </w:r>
      <w:r w:rsidRPr="00BD6754">
        <w:t>Window</w:t>
      </w:r>
      <w:r>
        <w:t>, Door, Floor, and Ceiling Trim</w:t>
      </w:r>
    </w:p>
    <w:p w14:paraId="19F7574A" w14:textId="77777777" w:rsidR="008D7975" w:rsidRPr="00BD6754" w:rsidRDefault="008D7975" w:rsidP="008D7975">
      <w:pPr>
        <w:pStyle w:val="1"/>
      </w:pPr>
      <w:r w:rsidRPr="00BD6754">
        <w:t>1.</w:t>
      </w:r>
      <w:r w:rsidRPr="00BD6754">
        <w:tab/>
        <w:t>Identify the different types of standard mo</w:t>
      </w:r>
      <w:r>
        <w:t>ldings and describe their uses.</w:t>
      </w:r>
    </w:p>
    <w:p w14:paraId="40DC6C7A" w14:textId="77777777" w:rsidR="008D7975" w:rsidRPr="00BD6754" w:rsidRDefault="008D7975" w:rsidP="008D7975">
      <w:pPr>
        <w:pStyle w:val="1"/>
      </w:pPr>
      <w:r w:rsidRPr="00BD6754">
        <w:t>2.</w:t>
      </w:r>
      <w:r w:rsidRPr="00BD6754">
        <w:tab/>
        <w:t xml:space="preserve">Make square and miter cuts using </w:t>
      </w:r>
      <w:r>
        <w:t>a miter box or power miter saw.</w:t>
      </w:r>
    </w:p>
    <w:p w14:paraId="633A5FCE" w14:textId="77777777" w:rsidR="008D7975" w:rsidRPr="00BD6754" w:rsidRDefault="008D7975" w:rsidP="008D7975">
      <w:pPr>
        <w:pStyle w:val="1"/>
      </w:pPr>
      <w:r w:rsidRPr="00BD6754">
        <w:t>3.</w:t>
      </w:r>
      <w:r w:rsidRPr="00BD6754">
        <w:tab/>
        <w:t>Make coped</w:t>
      </w:r>
      <w:r>
        <w:t xml:space="preserve"> joint cuts using a coping saw.</w:t>
      </w:r>
    </w:p>
    <w:p w14:paraId="517A59B8" w14:textId="77777777" w:rsidR="008D7975" w:rsidRPr="00BD6754" w:rsidRDefault="008D7975" w:rsidP="008D7975">
      <w:pPr>
        <w:pStyle w:val="1"/>
      </w:pPr>
      <w:r w:rsidRPr="00BD6754">
        <w:t>4.</w:t>
      </w:r>
      <w:r w:rsidRPr="00BD6754">
        <w:tab/>
        <w:t>Select and properly</w:t>
      </w:r>
      <w:r>
        <w:t xml:space="preserve"> use fasteners to install trim.</w:t>
      </w:r>
    </w:p>
    <w:p w14:paraId="5DD0D9A9" w14:textId="77777777" w:rsidR="008D7975" w:rsidRPr="00BD6754" w:rsidRDefault="008D7975" w:rsidP="008D7975">
      <w:pPr>
        <w:pStyle w:val="1"/>
      </w:pPr>
      <w:r w:rsidRPr="00BD6754">
        <w:t>5.</w:t>
      </w:r>
      <w:r w:rsidRPr="00BD6754">
        <w:tab/>
        <w:t>In</w:t>
      </w:r>
      <w:r>
        <w:t>stall interior trim, including:</w:t>
      </w:r>
    </w:p>
    <w:p w14:paraId="303AFEDD" w14:textId="77777777" w:rsidR="008D7975" w:rsidRPr="00BD6754" w:rsidRDefault="008D7975" w:rsidP="008D7975">
      <w:pPr>
        <w:pStyle w:val="a0"/>
      </w:pPr>
      <w:r w:rsidRPr="00BD6754">
        <w:t>a.</w:t>
      </w:r>
      <w:r w:rsidRPr="00BD6754">
        <w:tab/>
        <w:t xml:space="preserve">door </w:t>
      </w:r>
      <w:proofErr w:type="gramStart"/>
      <w:r w:rsidRPr="00BD6754">
        <w:t>trim;</w:t>
      </w:r>
      <w:proofErr w:type="gramEnd"/>
    </w:p>
    <w:p w14:paraId="62502F49" w14:textId="77777777" w:rsidR="008D7975" w:rsidRPr="00BD6754" w:rsidRDefault="008D7975" w:rsidP="008D7975">
      <w:pPr>
        <w:pStyle w:val="a0"/>
      </w:pPr>
      <w:r w:rsidRPr="00BD6754">
        <w:t>b.</w:t>
      </w:r>
      <w:r w:rsidRPr="00BD6754">
        <w:tab/>
        <w:t xml:space="preserve">window </w:t>
      </w:r>
      <w:proofErr w:type="gramStart"/>
      <w:r w:rsidRPr="00BD6754">
        <w:t>trim;</w:t>
      </w:r>
      <w:proofErr w:type="gramEnd"/>
    </w:p>
    <w:p w14:paraId="3932FCE7" w14:textId="77777777" w:rsidR="008D7975" w:rsidRPr="00BD6754" w:rsidRDefault="008D7975" w:rsidP="008D7975">
      <w:pPr>
        <w:pStyle w:val="a0"/>
      </w:pPr>
      <w:r w:rsidRPr="00BD6754">
        <w:lastRenderedPageBreak/>
        <w:t>c.</w:t>
      </w:r>
      <w:r w:rsidRPr="00BD6754">
        <w:tab/>
        <w:t xml:space="preserve">base </w:t>
      </w:r>
      <w:proofErr w:type="gramStart"/>
      <w:r w:rsidRPr="00BD6754">
        <w:t>trim;</w:t>
      </w:r>
      <w:proofErr w:type="gramEnd"/>
    </w:p>
    <w:p w14:paraId="741D0DA5" w14:textId="77777777" w:rsidR="008D7975" w:rsidRPr="00BD6754" w:rsidRDefault="008D7975" w:rsidP="008D7975">
      <w:pPr>
        <w:pStyle w:val="a0"/>
      </w:pPr>
      <w:r w:rsidRPr="00BD6754">
        <w:t>d.</w:t>
      </w:r>
      <w:r w:rsidRPr="00BD6754">
        <w:tab/>
        <w:t xml:space="preserve">ceiling </w:t>
      </w:r>
      <w:proofErr w:type="gramStart"/>
      <w:r w:rsidRPr="00BD6754">
        <w:t>trim;</w:t>
      </w:r>
      <w:proofErr w:type="gramEnd"/>
    </w:p>
    <w:p w14:paraId="19A16A14" w14:textId="77777777" w:rsidR="008D7975" w:rsidRPr="00BD6754" w:rsidRDefault="008D7975" w:rsidP="008D7975">
      <w:pPr>
        <w:pStyle w:val="1"/>
      </w:pPr>
      <w:r w:rsidRPr="00BD6754">
        <w:t>6.</w:t>
      </w:r>
      <w:r w:rsidRPr="00BD6754">
        <w:tab/>
        <w:t>Estimate the quantities of different trim materia</w:t>
      </w:r>
      <w:r>
        <w:t>ls required for selected rooms.</w:t>
      </w:r>
    </w:p>
    <w:p w14:paraId="606F53E9" w14:textId="77777777" w:rsidR="008D7975" w:rsidRPr="00BD6754" w:rsidRDefault="008D7975" w:rsidP="008D7975">
      <w:pPr>
        <w:pStyle w:val="A"/>
      </w:pPr>
      <w:r w:rsidRPr="00BD6754">
        <w:t>K.</w:t>
      </w:r>
      <w:r w:rsidRPr="00BD6754">
        <w:tab/>
        <w:t>Module 27311-02.</w:t>
      </w:r>
      <w:r>
        <w:t xml:space="preserve"> </w:t>
      </w:r>
      <w:r w:rsidRPr="00BD6754">
        <w:t>Interior Finish Four:</w:t>
      </w:r>
      <w:r>
        <w:t xml:space="preserve"> Cabinet Installation</w:t>
      </w:r>
    </w:p>
    <w:p w14:paraId="29F2F8E6" w14:textId="77777777" w:rsidR="008D7975" w:rsidRPr="00BD6754" w:rsidRDefault="008D7975" w:rsidP="008D7975">
      <w:pPr>
        <w:pStyle w:val="1"/>
      </w:pPr>
      <w:r w:rsidRPr="00BD6754">
        <w:t>1.</w:t>
      </w:r>
      <w:r w:rsidRPr="00BD6754">
        <w:tab/>
        <w:t xml:space="preserve">State the classes and sizes of typical </w:t>
      </w:r>
      <w:r>
        <w:t>base and wall kitchen cabinets.</w:t>
      </w:r>
    </w:p>
    <w:p w14:paraId="69434E91" w14:textId="77777777" w:rsidR="008D7975" w:rsidRPr="00BD6754" w:rsidRDefault="008D7975" w:rsidP="008D7975">
      <w:pPr>
        <w:pStyle w:val="1"/>
      </w:pPr>
      <w:r w:rsidRPr="00BD6754">
        <w:t>2.</w:t>
      </w:r>
      <w:r w:rsidRPr="00BD6754">
        <w:tab/>
        <w:t xml:space="preserve">Recognize the common types of </w:t>
      </w:r>
      <w:proofErr w:type="gramStart"/>
      <w:r w:rsidRPr="00BD6754">
        <w:t>woods</w:t>
      </w:r>
      <w:proofErr w:type="gramEnd"/>
      <w:r w:rsidRPr="00BD6754">
        <w:t xml:space="preserve"> used to ma</w:t>
      </w:r>
      <w:r>
        <w:t>ke cabinets.</w:t>
      </w:r>
    </w:p>
    <w:p w14:paraId="562A07A9" w14:textId="77777777" w:rsidR="008D7975" w:rsidRPr="00BD6754" w:rsidRDefault="008D7975" w:rsidP="008D7975">
      <w:pPr>
        <w:pStyle w:val="1"/>
      </w:pPr>
      <w:r w:rsidRPr="00BD6754">
        <w:t>3.</w:t>
      </w:r>
      <w:r w:rsidRPr="00BD6754">
        <w:tab/>
        <w:t>Identify cabinet components and hardw</w:t>
      </w:r>
      <w:r>
        <w:t>are and describe their purpose.</w:t>
      </w:r>
    </w:p>
    <w:p w14:paraId="2574C952" w14:textId="77777777" w:rsidR="008D7975" w:rsidRPr="00BD6754" w:rsidRDefault="008D7975" w:rsidP="008D7975">
      <w:pPr>
        <w:pStyle w:val="1"/>
      </w:pPr>
      <w:r w:rsidRPr="00BD6754">
        <w:t>4.</w:t>
      </w:r>
      <w:r w:rsidRPr="00BD6754">
        <w:tab/>
        <w:t>Install factory-made cabinets,</w:t>
      </w:r>
      <w:r>
        <w:t xml:space="preserve"> countertops, and backsplashes.</w:t>
      </w:r>
    </w:p>
    <w:p w14:paraId="0C5C09FC" w14:textId="77777777" w:rsidR="008D7975" w:rsidRPr="00BD6754" w:rsidRDefault="008D7975" w:rsidP="008D7975">
      <w:pPr>
        <w:pStyle w:val="1"/>
      </w:pPr>
      <w:r w:rsidRPr="00BD6754">
        <w:t>5.</w:t>
      </w:r>
      <w:r w:rsidRPr="00BD6754">
        <w:tab/>
        <w:t>Install plastic laminate on a countertop core.</w:t>
      </w:r>
    </w:p>
    <w:p w14:paraId="41F7CF0E" w14:textId="77777777" w:rsidR="008D7975" w:rsidRPr="00BD6754" w:rsidRDefault="008D7975" w:rsidP="008D7975">
      <w:pPr>
        <w:pStyle w:val="AuthorityNote"/>
      </w:pPr>
      <w:r w:rsidRPr="00BD6754">
        <w:t>AUTHORITY NOTE:</w:t>
      </w:r>
      <w:r w:rsidRPr="00BD6754">
        <w:tab/>
        <w:t>Promulgated in accordance with R.S. 17:6(A)(10).</w:t>
      </w:r>
    </w:p>
    <w:p w14:paraId="5ACF2300" w14:textId="77777777" w:rsidR="008D7975" w:rsidRPr="00BD6754" w:rsidRDefault="008D7975" w:rsidP="008D7975">
      <w:pPr>
        <w:pStyle w:val="HistoricalNote"/>
      </w:pPr>
      <w:r w:rsidRPr="00BD6754">
        <w:t>HISTORICAL NOTE:</w:t>
      </w:r>
      <w:r w:rsidRPr="00BD6754">
        <w:tab/>
        <w:t>Promulgated by the Board of Elementary and Secondary Education, LR 32:</w:t>
      </w:r>
      <w:r>
        <w:t>1203 (July 2006).</w:t>
      </w:r>
    </w:p>
    <w:p w14:paraId="577EABD0" w14:textId="77777777" w:rsidR="008D7975" w:rsidRPr="00BD6754" w:rsidRDefault="008D7975" w:rsidP="008D7975">
      <w:pPr>
        <w:pStyle w:val="Section"/>
      </w:pPr>
      <w:bookmarkStart w:id="14" w:name="_Toc211057392"/>
      <w:r w:rsidRPr="00BD6754">
        <w:t>§307.</w:t>
      </w:r>
      <w:r w:rsidRPr="00BD6754">
        <w:tab/>
        <w:t>Level Four</w:t>
      </w:r>
      <w:bookmarkEnd w:id="14"/>
      <w:r>
        <w:fldChar w:fldCharType="begin"/>
      </w:r>
      <w:r>
        <w:instrText xml:space="preserve"> XE "</w:instrText>
      </w:r>
      <w:r w:rsidRPr="00687A3E">
        <w:instrText>Level Four</w:instrText>
      </w:r>
      <w:r>
        <w:instrText xml:space="preserve">" </w:instrText>
      </w:r>
      <w:r>
        <w:fldChar w:fldCharType="end"/>
      </w:r>
      <w:r w:rsidRPr="00BD6754">
        <w:t xml:space="preserve"> </w:t>
      </w:r>
    </w:p>
    <w:p w14:paraId="31922B39" w14:textId="77777777" w:rsidR="008D7975" w:rsidRPr="00BD6754" w:rsidRDefault="008D7975" w:rsidP="008D7975">
      <w:pPr>
        <w:pStyle w:val="A"/>
      </w:pPr>
      <w:r w:rsidRPr="00BD6754">
        <w:t>A.</w:t>
      </w:r>
      <w:r w:rsidRPr="00BD6754">
        <w:tab/>
        <w:t>Module 27401-03.</w:t>
      </w:r>
      <w:r>
        <w:t xml:space="preserve"> </w:t>
      </w:r>
      <w:r w:rsidRPr="00BD6754">
        <w:t>Site Layout Two:</w:t>
      </w:r>
      <w:r>
        <w:t xml:space="preserve"> </w:t>
      </w:r>
      <w:r w:rsidRPr="00BD6754">
        <w:t>Angular Measurement</w:t>
      </w:r>
    </w:p>
    <w:p w14:paraId="4F90E952" w14:textId="77777777" w:rsidR="008D7975" w:rsidRPr="00BD6754" w:rsidRDefault="008D7975" w:rsidP="008D7975">
      <w:pPr>
        <w:pStyle w:val="1"/>
      </w:pPr>
      <w:r w:rsidRPr="00BD6754">
        <w:t>1.</w:t>
      </w:r>
      <w:r w:rsidRPr="00BD6754">
        <w:tab/>
        <w:t>Perform calculations pertaining to angular measurements.</w:t>
      </w:r>
    </w:p>
    <w:p w14:paraId="0553D0CD" w14:textId="77777777" w:rsidR="008D7975" w:rsidRPr="00BD6754" w:rsidRDefault="008D7975" w:rsidP="008D7975">
      <w:pPr>
        <w:pStyle w:val="a0"/>
      </w:pPr>
      <w:r w:rsidRPr="00BD6754">
        <w:t>a.</w:t>
      </w:r>
      <w:r w:rsidRPr="00BD6754">
        <w:tab/>
        <w:t>Use the Pythagorean theorem to determine unknown values.</w:t>
      </w:r>
    </w:p>
    <w:p w14:paraId="7B7DEC0F" w14:textId="77777777" w:rsidR="008D7975" w:rsidRPr="00BD6754" w:rsidRDefault="008D7975" w:rsidP="008D7975">
      <w:pPr>
        <w:pStyle w:val="a0"/>
      </w:pPr>
      <w:r w:rsidRPr="00BD6754">
        <w:t>b.</w:t>
      </w:r>
      <w:r w:rsidRPr="00BD6754">
        <w:tab/>
        <w:t>Use right triangle trigonometry to determine unknown values.</w:t>
      </w:r>
    </w:p>
    <w:p w14:paraId="28D6065E" w14:textId="77777777" w:rsidR="008D7975" w:rsidRPr="00BD6754" w:rsidRDefault="008D7975" w:rsidP="008D7975">
      <w:pPr>
        <w:pStyle w:val="a0"/>
      </w:pPr>
      <w:r w:rsidRPr="00BD6754">
        <w:t>c.</w:t>
      </w:r>
      <w:r w:rsidRPr="00BD6754">
        <w:tab/>
        <w:t>Convert feet and inches t</w:t>
      </w:r>
      <w:r>
        <w:t>o decimal feet, and vice versa.</w:t>
      </w:r>
    </w:p>
    <w:p w14:paraId="35BF14FF" w14:textId="77777777" w:rsidR="008D7975" w:rsidRPr="00BD6754" w:rsidRDefault="008D7975" w:rsidP="008D7975">
      <w:pPr>
        <w:pStyle w:val="a0"/>
      </w:pPr>
      <w:r w:rsidRPr="00BD6754">
        <w:t>d.</w:t>
      </w:r>
      <w:r w:rsidRPr="00BD6754">
        <w:tab/>
        <w:t>Convert angular measurements stated in decimal degrees to degrees, mi</w:t>
      </w:r>
      <w:r>
        <w:t>nutes, seconds, and vice versa.</w:t>
      </w:r>
    </w:p>
    <w:p w14:paraId="7E955419" w14:textId="77777777" w:rsidR="008D7975" w:rsidRPr="00BD6754" w:rsidRDefault="008D7975" w:rsidP="008D7975">
      <w:pPr>
        <w:pStyle w:val="a0"/>
      </w:pPr>
      <w:r w:rsidRPr="00BD6754">
        <w:t>e.</w:t>
      </w:r>
      <w:r w:rsidRPr="00BD6754">
        <w:tab/>
        <w:t>Convert azimuth to bearing, and vice versa.</w:t>
      </w:r>
    </w:p>
    <w:p w14:paraId="41C83EA4" w14:textId="77777777" w:rsidR="008D7975" w:rsidRPr="00BD6754" w:rsidRDefault="008D7975" w:rsidP="008D7975">
      <w:pPr>
        <w:pStyle w:val="a0"/>
      </w:pPr>
      <w:r w:rsidRPr="00BD6754">
        <w:t>f.</w:t>
      </w:r>
      <w:r w:rsidRPr="00BD6754">
        <w:tab/>
        <w:t>Convert polar coordinates to rectangul</w:t>
      </w:r>
      <w:r>
        <w:t>ar coordinates, and vice versa.</w:t>
      </w:r>
    </w:p>
    <w:p w14:paraId="3A17E149" w14:textId="77777777" w:rsidR="008D7975" w:rsidRPr="00BD6754" w:rsidRDefault="008D7975" w:rsidP="008D7975">
      <w:pPr>
        <w:pStyle w:val="a0"/>
      </w:pPr>
      <w:r w:rsidRPr="00BD6754">
        <w:t>g.</w:t>
      </w:r>
      <w:r w:rsidRPr="00BD6754">
        <w:tab/>
        <w:t>Convert distance and direction</w:t>
      </w:r>
      <w:r>
        <w:t xml:space="preserve"> into latitudes and departures.</w:t>
      </w:r>
    </w:p>
    <w:p w14:paraId="412A80D7" w14:textId="77777777" w:rsidR="008D7975" w:rsidRPr="00BD6754" w:rsidRDefault="008D7975" w:rsidP="008D7975">
      <w:pPr>
        <w:pStyle w:val="1"/>
      </w:pPr>
      <w:r w:rsidRPr="00BD6754">
        <w:t>2.</w:t>
      </w:r>
      <w:r w:rsidRPr="00BD6754">
        <w:tab/>
        <w:t>Recognize, safely use, and properly care for site layout to</w:t>
      </w:r>
      <w:r>
        <w:t>ols and instruments, including:</w:t>
      </w:r>
    </w:p>
    <w:p w14:paraId="169D9159" w14:textId="77777777" w:rsidR="008D7975" w:rsidRPr="00BD6754" w:rsidRDefault="008D7975" w:rsidP="008D7975">
      <w:pPr>
        <w:pStyle w:val="a0"/>
      </w:pPr>
      <w:r w:rsidRPr="00BD6754">
        <w:t>a.</w:t>
      </w:r>
      <w:r w:rsidRPr="00BD6754">
        <w:tab/>
        <w:t xml:space="preserve">construction laser </w:t>
      </w:r>
      <w:proofErr w:type="gramStart"/>
      <w:r w:rsidRPr="00BD6754">
        <w:t>instruments;</w:t>
      </w:r>
      <w:proofErr w:type="gramEnd"/>
    </w:p>
    <w:p w14:paraId="35DDC39F" w14:textId="77777777" w:rsidR="008D7975" w:rsidRPr="00BD6754" w:rsidRDefault="008D7975" w:rsidP="008D7975">
      <w:pPr>
        <w:pStyle w:val="a0"/>
      </w:pPr>
      <w:r w:rsidRPr="00BD6754">
        <w:t>b.</w:t>
      </w:r>
      <w:r w:rsidRPr="00BD6754">
        <w:tab/>
      </w:r>
      <w:proofErr w:type="gramStart"/>
      <w:r w:rsidRPr="00BD6754">
        <w:t>transits;</w:t>
      </w:r>
      <w:proofErr w:type="gramEnd"/>
    </w:p>
    <w:p w14:paraId="17A67EC2" w14:textId="77777777" w:rsidR="008D7975" w:rsidRPr="00BD6754" w:rsidRDefault="008D7975" w:rsidP="008D7975">
      <w:pPr>
        <w:pStyle w:val="a0"/>
      </w:pPr>
      <w:r w:rsidRPr="00BD6754">
        <w:t>c.</w:t>
      </w:r>
      <w:r w:rsidRPr="00BD6754">
        <w:tab/>
      </w:r>
      <w:proofErr w:type="gramStart"/>
      <w:r w:rsidRPr="00BD6754">
        <w:t>theodolites;</w:t>
      </w:r>
      <w:proofErr w:type="gramEnd"/>
    </w:p>
    <w:p w14:paraId="6959A3B4" w14:textId="77777777" w:rsidR="008D7975" w:rsidRPr="00BD6754" w:rsidRDefault="008D7975" w:rsidP="008D7975">
      <w:pPr>
        <w:pStyle w:val="a0"/>
      </w:pPr>
      <w:r w:rsidRPr="00BD6754">
        <w:t>d.</w:t>
      </w:r>
      <w:r w:rsidRPr="00BD6754">
        <w:tab/>
        <w:t>electronic distance measurement instruments (EDMIs</w:t>
      </w:r>
      <w:proofErr w:type="gramStart"/>
      <w:r w:rsidRPr="00BD6754">
        <w:t>);</w:t>
      </w:r>
      <w:proofErr w:type="gramEnd"/>
    </w:p>
    <w:p w14:paraId="2EEA1851" w14:textId="77777777" w:rsidR="008D7975" w:rsidRPr="00BD6754" w:rsidRDefault="008D7975" w:rsidP="008D7975">
      <w:pPr>
        <w:pStyle w:val="a0"/>
      </w:pPr>
      <w:r>
        <w:t>e.</w:t>
      </w:r>
      <w:r>
        <w:tab/>
        <w:t>total stations.</w:t>
      </w:r>
    </w:p>
    <w:p w14:paraId="65B3B2CA" w14:textId="77777777" w:rsidR="008D7975" w:rsidRPr="00BD6754" w:rsidRDefault="008D7975" w:rsidP="008D7975">
      <w:pPr>
        <w:pStyle w:val="1"/>
      </w:pPr>
      <w:r w:rsidRPr="00BD6754">
        <w:t>3.</w:t>
      </w:r>
      <w:r w:rsidRPr="00BD6754">
        <w:tab/>
        <w:t>Lay out building lines using traditiona</w:t>
      </w:r>
      <w:r>
        <w:t>l and radial layout techniques.</w:t>
      </w:r>
    </w:p>
    <w:p w14:paraId="39DEE7A5" w14:textId="77777777" w:rsidR="008D7975" w:rsidRPr="00BD6754" w:rsidRDefault="008D7975" w:rsidP="008D7975">
      <w:pPr>
        <w:pStyle w:val="1"/>
      </w:pPr>
      <w:r w:rsidRPr="00BD6754">
        <w:t>4.</w:t>
      </w:r>
      <w:r w:rsidRPr="00BD6754">
        <w:tab/>
        <w:t>Use a laser level t</w:t>
      </w:r>
      <w:r>
        <w:t>o determine unknown elevations.</w:t>
      </w:r>
    </w:p>
    <w:p w14:paraId="37696CE0" w14:textId="77777777" w:rsidR="008D7975" w:rsidRPr="00BD6754" w:rsidRDefault="008D7975" w:rsidP="008D7975">
      <w:pPr>
        <w:pStyle w:val="1"/>
      </w:pPr>
      <w:r w:rsidRPr="00BD6754">
        <w:t>5.</w:t>
      </w:r>
      <w:r w:rsidRPr="00BD6754">
        <w:tab/>
        <w:t>Use trigonometric leveling techniques to det</w:t>
      </w:r>
      <w:r>
        <w:t>ermine unknown elevations.</w:t>
      </w:r>
    </w:p>
    <w:p w14:paraId="62828F3C" w14:textId="77777777" w:rsidR="008D7975" w:rsidRPr="00BD6754" w:rsidRDefault="008D7975" w:rsidP="008D7975">
      <w:pPr>
        <w:pStyle w:val="A"/>
      </w:pPr>
      <w:r w:rsidRPr="00BD6754">
        <w:t>B.</w:t>
      </w:r>
      <w:r w:rsidRPr="00BD6754">
        <w:tab/>
        <w:t>Module 27402-03.</w:t>
      </w:r>
      <w:r>
        <w:t xml:space="preserve"> Advanced Roof Systems</w:t>
      </w:r>
    </w:p>
    <w:p w14:paraId="45BDE409" w14:textId="77777777" w:rsidR="008D7975" w:rsidRPr="00BD6754" w:rsidRDefault="008D7975" w:rsidP="008D7975">
      <w:pPr>
        <w:pStyle w:val="1"/>
      </w:pPr>
      <w:r w:rsidRPr="00BD6754">
        <w:t>1.</w:t>
      </w:r>
      <w:r w:rsidRPr="00BD6754">
        <w:tab/>
        <w:t xml:space="preserve">Describe the characteristics and properties of metals as they </w:t>
      </w:r>
      <w:r>
        <w:t>relate to roofing applications.</w:t>
      </w:r>
    </w:p>
    <w:p w14:paraId="20E2150C" w14:textId="77777777" w:rsidR="008D7975" w:rsidRPr="00BD6754" w:rsidRDefault="008D7975" w:rsidP="008D7975">
      <w:pPr>
        <w:pStyle w:val="1"/>
      </w:pPr>
      <w:r w:rsidRPr="00BD6754">
        <w:t>2.</w:t>
      </w:r>
      <w:r w:rsidRPr="00BD6754">
        <w:tab/>
        <w:t>Identify the types of trusses and joi</w:t>
      </w:r>
      <w:r>
        <w:t>sts used in commercial roofing.</w:t>
      </w:r>
    </w:p>
    <w:p w14:paraId="1C4E36CB" w14:textId="77777777" w:rsidR="008D7975" w:rsidRPr="00BD6754" w:rsidRDefault="008D7975" w:rsidP="008D7975">
      <w:pPr>
        <w:pStyle w:val="1"/>
      </w:pPr>
      <w:r w:rsidRPr="00BD6754">
        <w:t>3.</w:t>
      </w:r>
      <w:r w:rsidRPr="00BD6754">
        <w:tab/>
        <w:t xml:space="preserve">Demonstrate the installation of panels for a </w:t>
      </w:r>
      <w:proofErr w:type="gramStart"/>
      <w:r w:rsidRPr="00BD6754">
        <w:t>lap seam</w:t>
      </w:r>
      <w:proofErr w:type="gramEnd"/>
      <w:r w:rsidRPr="00BD6754">
        <w:t xml:space="preserve"> metal roof, incl</w:t>
      </w:r>
      <w:r>
        <w:t>uding the preparation of eaves.</w:t>
      </w:r>
    </w:p>
    <w:p w14:paraId="7F98BD85" w14:textId="77777777" w:rsidR="008D7975" w:rsidRPr="00BD6754" w:rsidRDefault="008D7975" w:rsidP="008D7975">
      <w:pPr>
        <w:pStyle w:val="1"/>
      </w:pPr>
      <w:r w:rsidRPr="00BD6754">
        <w:t>4.</w:t>
      </w:r>
      <w:r w:rsidRPr="00BD6754">
        <w:tab/>
        <w:t xml:space="preserve">Demonstrate the installation of panels </w:t>
      </w:r>
      <w:r>
        <w:t>for a standing seam metal roof.</w:t>
      </w:r>
    </w:p>
    <w:p w14:paraId="21AB84DD" w14:textId="77777777" w:rsidR="008D7975" w:rsidRPr="00BD6754" w:rsidRDefault="008D7975" w:rsidP="008D7975">
      <w:pPr>
        <w:pStyle w:val="1"/>
      </w:pPr>
      <w:r w:rsidRPr="00BD6754">
        <w:t>5.</w:t>
      </w:r>
      <w:r w:rsidRPr="00BD6754">
        <w:tab/>
        <w:t xml:space="preserve">Describe the proper installation </w:t>
      </w:r>
      <w:r>
        <w:t>procedures for a built-up roof.</w:t>
      </w:r>
    </w:p>
    <w:p w14:paraId="4C14DB57" w14:textId="77777777" w:rsidR="008D7975" w:rsidRPr="00BD6754" w:rsidRDefault="008D7975" w:rsidP="008D7975">
      <w:pPr>
        <w:pStyle w:val="1"/>
      </w:pPr>
      <w:r w:rsidRPr="00BD6754">
        <w:t>6.</w:t>
      </w:r>
      <w:r w:rsidRPr="00BD6754">
        <w:tab/>
        <w:t xml:space="preserve">Demonstrate the installation of </w:t>
      </w:r>
      <w:proofErr w:type="spellStart"/>
      <w:r w:rsidRPr="00BD6754">
        <w:t>endlapped</w:t>
      </w:r>
      <w:proofErr w:type="spellEnd"/>
      <w:r w:rsidRPr="00BD6754">
        <w:t xml:space="preserve"> panels </w:t>
      </w:r>
      <w:r>
        <w:t>for a standing seam metal roof.</w:t>
      </w:r>
    </w:p>
    <w:p w14:paraId="572F7644" w14:textId="77777777" w:rsidR="008D7975" w:rsidRPr="00BD6754" w:rsidRDefault="008D7975" w:rsidP="008D7975">
      <w:pPr>
        <w:pStyle w:val="1"/>
      </w:pPr>
      <w:r w:rsidRPr="00BD6754">
        <w:t>7.</w:t>
      </w:r>
      <w:r w:rsidRPr="00BD6754">
        <w:tab/>
        <w:t xml:space="preserve">Demonstrate the </w:t>
      </w:r>
      <w:proofErr w:type="gramStart"/>
      <w:r w:rsidRPr="00BD6754">
        <w:t>sealing</w:t>
      </w:r>
      <w:proofErr w:type="gramEnd"/>
      <w:r w:rsidRPr="00BD6754">
        <w:t xml:space="preserve"> of a </w:t>
      </w:r>
      <w:proofErr w:type="spellStart"/>
      <w:r w:rsidRPr="00BD6754">
        <w:t>si</w:t>
      </w:r>
      <w:r>
        <w:t>delap</w:t>
      </w:r>
      <w:proofErr w:type="spellEnd"/>
      <w:r>
        <w:t xml:space="preserve"> standing seam metal roof.</w:t>
      </w:r>
    </w:p>
    <w:p w14:paraId="52D8EA7D" w14:textId="77777777" w:rsidR="008D7975" w:rsidRPr="00BD6754" w:rsidRDefault="008D7975" w:rsidP="008D7975">
      <w:pPr>
        <w:pStyle w:val="A"/>
      </w:pPr>
      <w:r w:rsidRPr="00BD6754">
        <w:t>C.</w:t>
      </w:r>
      <w:r w:rsidRPr="00BD6754">
        <w:tab/>
        <w:t>Module 27403-03.</w:t>
      </w:r>
      <w:r>
        <w:t xml:space="preserve"> Advanced Floor Systems</w:t>
      </w:r>
    </w:p>
    <w:p w14:paraId="66A8AACE" w14:textId="77777777" w:rsidR="008D7975" w:rsidRPr="00BD6754" w:rsidRDefault="008D7975" w:rsidP="008D7975">
      <w:pPr>
        <w:pStyle w:val="1"/>
      </w:pPr>
      <w:r w:rsidRPr="00BD6754">
        <w:t>1.</w:t>
      </w:r>
      <w:r w:rsidRPr="00BD6754">
        <w:tab/>
        <w:t>Identify di</w:t>
      </w:r>
      <w:r>
        <w:t>fferent types of floor systems.</w:t>
      </w:r>
    </w:p>
    <w:p w14:paraId="6FAD822A" w14:textId="77777777" w:rsidR="008D7975" w:rsidRPr="00BD6754" w:rsidRDefault="008D7975" w:rsidP="008D7975">
      <w:pPr>
        <w:pStyle w:val="1"/>
      </w:pPr>
      <w:r w:rsidRPr="00BD6754">
        <w:t>2.</w:t>
      </w:r>
      <w:r w:rsidRPr="00BD6754">
        <w:tab/>
        <w:t>Explain the purpose of working drawings as t</w:t>
      </w:r>
      <w:r>
        <w:t>hey relate to flooring systems.</w:t>
      </w:r>
    </w:p>
    <w:p w14:paraId="6E678396" w14:textId="77777777" w:rsidR="008D7975" w:rsidRPr="00BD6754" w:rsidRDefault="008D7975" w:rsidP="008D7975">
      <w:pPr>
        <w:pStyle w:val="1"/>
      </w:pPr>
      <w:r w:rsidRPr="00BD6754">
        <w:t>3.</w:t>
      </w:r>
      <w:r w:rsidRPr="00BD6754">
        <w:tab/>
        <w:t xml:space="preserve">Identify the different types of floor coverings </w:t>
      </w:r>
      <w:r>
        <w:t>and discuss their applications.</w:t>
      </w:r>
    </w:p>
    <w:p w14:paraId="142FF4ED" w14:textId="77777777" w:rsidR="008D7975" w:rsidRPr="00BD6754" w:rsidRDefault="008D7975" w:rsidP="008D7975">
      <w:pPr>
        <w:pStyle w:val="1"/>
      </w:pPr>
      <w:r w:rsidRPr="00BD6754">
        <w:t>4.</w:t>
      </w:r>
      <w:r w:rsidRPr="00BD6754">
        <w:tab/>
        <w:t>Explain the various methods</w:t>
      </w:r>
      <w:r>
        <w:t xml:space="preserve"> of fireproofing floor systems.</w:t>
      </w:r>
    </w:p>
    <w:p w14:paraId="0ED3DD13" w14:textId="77777777" w:rsidR="008D7975" w:rsidRPr="00BD6754" w:rsidRDefault="008D7975" w:rsidP="008D7975">
      <w:pPr>
        <w:pStyle w:val="1"/>
      </w:pPr>
      <w:r w:rsidRPr="00BD6754">
        <w:t>5.</w:t>
      </w:r>
      <w:r w:rsidRPr="00BD6754">
        <w:tab/>
        <w:t>Demonstrate the ability to install va</w:t>
      </w:r>
      <w:r>
        <w:t>rious types of floor coverings.</w:t>
      </w:r>
    </w:p>
    <w:p w14:paraId="70D4E57C" w14:textId="77777777" w:rsidR="008D7975" w:rsidRPr="00BD6754" w:rsidRDefault="008D7975" w:rsidP="008D7975">
      <w:pPr>
        <w:pStyle w:val="A"/>
      </w:pPr>
      <w:r w:rsidRPr="00BD6754">
        <w:t>D.</w:t>
      </w:r>
      <w:r w:rsidRPr="00BD6754">
        <w:tab/>
        <w:t>Module 27404-03.</w:t>
      </w:r>
      <w:r>
        <w:t xml:space="preserve"> Advanced Wall Systems</w:t>
      </w:r>
    </w:p>
    <w:p w14:paraId="3274C01B" w14:textId="77777777" w:rsidR="008D7975" w:rsidRPr="00BD6754" w:rsidRDefault="008D7975" w:rsidP="008D7975">
      <w:pPr>
        <w:pStyle w:val="1"/>
      </w:pPr>
      <w:r w:rsidRPr="00BD6754">
        <w:t>1.</w:t>
      </w:r>
      <w:r w:rsidRPr="00BD6754">
        <w:tab/>
        <w:t>Explain the d</w:t>
      </w:r>
      <w:r>
        <w:t>ifferent types of wall systems.</w:t>
      </w:r>
    </w:p>
    <w:p w14:paraId="43FAA19A" w14:textId="77777777" w:rsidR="008D7975" w:rsidRPr="00BD6754" w:rsidRDefault="008D7975" w:rsidP="008D7975">
      <w:pPr>
        <w:pStyle w:val="1"/>
      </w:pPr>
      <w:r w:rsidRPr="00BD6754">
        <w:t>2.</w:t>
      </w:r>
      <w:r w:rsidRPr="00BD6754">
        <w:tab/>
        <w:t xml:space="preserve">Explain the different types of </w:t>
      </w:r>
      <w:proofErr w:type="gramStart"/>
      <w:r w:rsidRPr="00BD6754">
        <w:t>wall finishes</w:t>
      </w:r>
      <w:proofErr w:type="gramEnd"/>
      <w:r w:rsidRPr="00BD6754">
        <w:t>.</w:t>
      </w:r>
    </w:p>
    <w:p w14:paraId="011669F7" w14:textId="77777777" w:rsidR="008D7975" w:rsidRPr="00BD6754" w:rsidRDefault="008D7975" w:rsidP="008D7975">
      <w:pPr>
        <w:pStyle w:val="1"/>
      </w:pPr>
      <w:r w:rsidRPr="00BD6754">
        <w:t>3.</w:t>
      </w:r>
      <w:r w:rsidRPr="00BD6754">
        <w:tab/>
        <w:t>Explain the various methods</w:t>
      </w:r>
      <w:r>
        <w:t xml:space="preserve"> of fireproofing a wall system.</w:t>
      </w:r>
    </w:p>
    <w:p w14:paraId="53EBD41D" w14:textId="77777777" w:rsidR="008D7975" w:rsidRPr="00BD6754" w:rsidRDefault="008D7975" w:rsidP="008D7975">
      <w:pPr>
        <w:pStyle w:val="1"/>
      </w:pPr>
      <w:r w:rsidRPr="00BD6754">
        <w:t>4.</w:t>
      </w:r>
      <w:r w:rsidRPr="00BD6754">
        <w:tab/>
        <w:t>Demonstrate the ability to install paneling with w</w:t>
      </w:r>
      <w:r>
        <w:t>ainscoting.</w:t>
      </w:r>
    </w:p>
    <w:p w14:paraId="19353CE6" w14:textId="77777777" w:rsidR="008D7975" w:rsidRPr="00BD6754" w:rsidRDefault="008D7975" w:rsidP="008D7975">
      <w:pPr>
        <w:pStyle w:val="1"/>
      </w:pPr>
      <w:r w:rsidRPr="00BD6754">
        <w:t>5.</w:t>
      </w:r>
      <w:r w:rsidRPr="00BD6754">
        <w:tab/>
        <w:t xml:space="preserve">Describe the process used in forming and </w:t>
      </w:r>
      <w:r>
        <w:t>installing tilt-up wall panels.</w:t>
      </w:r>
    </w:p>
    <w:p w14:paraId="2A6DF2C3" w14:textId="77777777" w:rsidR="008D7975" w:rsidRPr="00BD6754" w:rsidRDefault="008D7975" w:rsidP="008D7975">
      <w:pPr>
        <w:pStyle w:val="1"/>
      </w:pPr>
      <w:r w:rsidRPr="00BD6754">
        <w:t>6.</w:t>
      </w:r>
      <w:r w:rsidRPr="00BD6754">
        <w:tab/>
        <w:t>Identify various advanced wall systems and explain the techniq</w:t>
      </w:r>
      <w:r>
        <w:t>ues used in their construction.</w:t>
      </w:r>
    </w:p>
    <w:p w14:paraId="5706E6F3" w14:textId="77777777" w:rsidR="008D7975" w:rsidRPr="00BD6754" w:rsidRDefault="008D7975" w:rsidP="008D7975">
      <w:pPr>
        <w:pStyle w:val="1"/>
      </w:pPr>
      <w:r w:rsidRPr="00BD6754">
        <w:t>7.</w:t>
      </w:r>
      <w:r w:rsidRPr="00BD6754">
        <w:tab/>
        <w:t>Demonstrate the ability to build penetration firewalls and sound co</w:t>
      </w:r>
      <w:r>
        <w:t>ntrol walls per specifications.</w:t>
      </w:r>
    </w:p>
    <w:p w14:paraId="3ED6D663" w14:textId="77777777" w:rsidR="008D7975" w:rsidRPr="00BD6754" w:rsidRDefault="008D7975" w:rsidP="008D7975">
      <w:pPr>
        <w:pStyle w:val="A"/>
      </w:pPr>
      <w:r w:rsidRPr="00BD6754">
        <w:t>E.</w:t>
      </w:r>
      <w:r w:rsidRPr="00BD6754">
        <w:tab/>
        <w:t>Module 27405-03.</w:t>
      </w:r>
      <w:r>
        <w:t xml:space="preserve"> Advanced Stair Systems</w:t>
      </w:r>
    </w:p>
    <w:p w14:paraId="52EB7333" w14:textId="77777777" w:rsidR="008D7975" w:rsidRPr="00BD6754" w:rsidRDefault="008D7975" w:rsidP="008D7975">
      <w:pPr>
        <w:pStyle w:val="1"/>
      </w:pPr>
      <w:r w:rsidRPr="00BD6754">
        <w:t>1.</w:t>
      </w:r>
      <w:r w:rsidRPr="00BD6754">
        <w:tab/>
        <w:t>Id</w:t>
      </w:r>
      <w:r>
        <w:t>entify the various stair parts.</w:t>
      </w:r>
    </w:p>
    <w:p w14:paraId="2DAF4033" w14:textId="77777777" w:rsidR="008D7975" w:rsidRPr="00BD6754" w:rsidRDefault="008D7975" w:rsidP="008D7975">
      <w:pPr>
        <w:pStyle w:val="1"/>
      </w:pPr>
      <w:r w:rsidRPr="00BD6754">
        <w:t>2.</w:t>
      </w:r>
      <w:r w:rsidRPr="00BD6754">
        <w:tab/>
        <w:t xml:space="preserve">Explain and demonstrate the procedure for cutting and installing </w:t>
      </w:r>
      <w:r>
        <w:t>various stair parts, including:</w:t>
      </w:r>
    </w:p>
    <w:p w14:paraId="373EA1BF" w14:textId="77777777" w:rsidR="008D7975" w:rsidRPr="00BD6754" w:rsidRDefault="008D7975" w:rsidP="008D7975">
      <w:pPr>
        <w:pStyle w:val="a0"/>
      </w:pPr>
      <w:r w:rsidRPr="00BD6754">
        <w:t>a.</w:t>
      </w:r>
      <w:r w:rsidRPr="00BD6754">
        <w:tab/>
        <w:t xml:space="preserve">mitered finish </w:t>
      </w:r>
      <w:proofErr w:type="gramStart"/>
      <w:r w:rsidRPr="00BD6754">
        <w:t>stringers;</w:t>
      </w:r>
      <w:proofErr w:type="gramEnd"/>
    </w:p>
    <w:p w14:paraId="78CFDF38" w14:textId="77777777" w:rsidR="008D7975" w:rsidRPr="00BD6754" w:rsidRDefault="008D7975" w:rsidP="008D7975">
      <w:pPr>
        <w:pStyle w:val="a0"/>
      </w:pPr>
      <w:r w:rsidRPr="00BD6754">
        <w:lastRenderedPageBreak/>
        <w:t>b.</w:t>
      </w:r>
      <w:r w:rsidRPr="00BD6754">
        <w:tab/>
        <w:t xml:space="preserve">mitered </w:t>
      </w:r>
      <w:proofErr w:type="gramStart"/>
      <w:r w:rsidRPr="00BD6754">
        <w:t>risers;</w:t>
      </w:r>
      <w:proofErr w:type="gramEnd"/>
    </w:p>
    <w:p w14:paraId="59B36872" w14:textId="77777777" w:rsidR="008D7975" w:rsidRPr="00BD6754" w:rsidRDefault="008D7975" w:rsidP="008D7975">
      <w:pPr>
        <w:pStyle w:val="a0"/>
      </w:pPr>
      <w:r w:rsidRPr="00BD6754">
        <w:t>c.</w:t>
      </w:r>
      <w:r w:rsidRPr="00BD6754">
        <w:tab/>
      </w:r>
      <w:proofErr w:type="gramStart"/>
      <w:r w:rsidRPr="00BD6754">
        <w:t>treads;</w:t>
      </w:r>
      <w:proofErr w:type="gramEnd"/>
    </w:p>
    <w:p w14:paraId="52BAB60E" w14:textId="77777777" w:rsidR="008D7975" w:rsidRPr="00BD6754" w:rsidRDefault="008D7975" w:rsidP="008D7975">
      <w:pPr>
        <w:pStyle w:val="a0"/>
      </w:pPr>
      <w:r>
        <w:t>d.</w:t>
      </w:r>
      <w:r>
        <w:tab/>
        <w:t xml:space="preserve">newel </w:t>
      </w:r>
      <w:proofErr w:type="gramStart"/>
      <w:r>
        <w:t>posts;</w:t>
      </w:r>
      <w:proofErr w:type="gramEnd"/>
    </w:p>
    <w:p w14:paraId="5FE70C5A" w14:textId="77777777" w:rsidR="008D7975" w:rsidRPr="00BD6754" w:rsidRDefault="008D7975" w:rsidP="008D7975">
      <w:pPr>
        <w:pStyle w:val="a0"/>
      </w:pPr>
      <w:r w:rsidRPr="00BD6754">
        <w:t>e.</w:t>
      </w:r>
      <w:r w:rsidRPr="00BD6754">
        <w:tab/>
      </w:r>
      <w:proofErr w:type="gramStart"/>
      <w:r w:rsidRPr="00BD6754">
        <w:t>handrails;</w:t>
      </w:r>
      <w:proofErr w:type="gramEnd"/>
    </w:p>
    <w:p w14:paraId="3DD1CDA9" w14:textId="77777777" w:rsidR="008D7975" w:rsidRPr="00BD6754" w:rsidRDefault="008D7975" w:rsidP="008D7975">
      <w:pPr>
        <w:pStyle w:val="a0"/>
      </w:pPr>
      <w:r w:rsidRPr="00BD6754">
        <w:t>f.</w:t>
      </w:r>
      <w:r w:rsidRPr="00BD6754">
        <w:tab/>
        <w:t>balusters.</w:t>
      </w:r>
    </w:p>
    <w:p w14:paraId="34CB94A0" w14:textId="77777777" w:rsidR="008D7975" w:rsidRPr="00BD6754" w:rsidRDefault="008D7975" w:rsidP="008D7975">
      <w:pPr>
        <w:pStyle w:val="1"/>
      </w:pPr>
      <w:r w:rsidRPr="00BD6754">
        <w:t>3.</w:t>
      </w:r>
      <w:r w:rsidRPr="00BD6754">
        <w:tab/>
        <w:t>Describe the method for finishing service stairs and main stairs, and demonstrate instructor-selected finishing fo</w:t>
      </w:r>
      <w:r>
        <w:t>r one or more of the following:</w:t>
      </w:r>
    </w:p>
    <w:p w14:paraId="01119BDD" w14:textId="77777777" w:rsidR="008D7975" w:rsidRPr="00BD6754" w:rsidRDefault="008D7975" w:rsidP="008D7975">
      <w:pPr>
        <w:pStyle w:val="a0"/>
      </w:pPr>
      <w:r>
        <w:t>a.</w:t>
      </w:r>
      <w:r>
        <w:tab/>
      </w:r>
      <w:proofErr w:type="gramStart"/>
      <w:r>
        <w:t>open;</w:t>
      </w:r>
      <w:proofErr w:type="gramEnd"/>
    </w:p>
    <w:p w14:paraId="1B9529AE" w14:textId="77777777" w:rsidR="008D7975" w:rsidRPr="00BD6754" w:rsidRDefault="008D7975" w:rsidP="008D7975">
      <w:pPr>
        <w:pStyle w:val="a0"/>
      </w:pPr>
      <w:r>
        <w:t>b.</w:t>
      </w:r>
      <w:r>
        <w:tab/>
      </w:r>
      <w:proofErr w:type="gramStart"/>
      <w:r>
        <w:t>closed;</w:t>
      </w:r>
      <w:proofErr w:type="gramEnd"/>
    </w:p>
    <w:p w14:paraId="446CBB20" w14:textId="77777777" w:rsidR="008D7975" w:rsidRPr="00BD6754" w:rsidRDefault="008D7975" w:rsidP="008D7975">
      <w:pPr>
        <w:pStyle w:val="a0"/>
      </w:pPr>
      <w:r w:rsidRPr="00BD6754">
        <w:t>c.</w:t>
      </w:r>
      <w:r w:rsidRPr="00BD6754">
        <w:tab/>
        <w:t>combination open/</w:t>
      </w:r>
      <w:proofErr w:type="gramStart"/>
      <w:r w:rsidRPr="00BD6754">
        <w:t>closed;</w:t>
      </w:r>
      <w:proofErr w:type="gramEnd"/>
    </w:p>
    <w:p w14:paraId="1A538179" w14:textId="77777777" w:rsidR="008D7975" w:rsidRPr="00BD6754" w:rsidRDefault="008D7975" w:rsidP="008D7975">
      <w:pPr>
        <w:pStyle w:val="a0"/>
      </w:pPr>
      <w:r w:rsidRPr="00BD6754">
        <w:t>d.</w:t>
      </w:r>
      <w:r w:rsidRPr="00BD6754">
        <w:tab/>
        <w:t>L-</w:t>
      </w:r>
      <w:proofErr w:type="gramStart"/>
      <w:r w:rsidRPr="00BD6754">
        <w:t>shaped;</w:t>
      </w:r>
      <w:proofErr w:type="gramEnd"/>
    </w:p>
    <w:p w14:paraId="109ABBA7" w14:textId="77777777" w:rsidR="008D7975" w:rsidRPr="00BD6754" w:rsidRDefault="008D7975" w:rsidP="008D7975">
      <w:pPr>
        <w:pStyle w:val="a0"/>
      </w:pPr>
      <w:r>
        <w:t>e.</w:t>
      </w:r>
      <w:r>
        <w:tab/>
        <w:t>u-shaped</w:t>
      </w:r>
      <w:r w:rsidRPr="00BD6754">
        <w:t xml:space="preserve"> </w:t>
      </w:r>
    </w:p>
    <w:p w14:paraId="1B1DAE17" w14:textId="77777777" w:rsidR="008D7975" w:rsidRPr="00BD6754" w:rsidRDefault="008D7975" w:rsidP="008D7975">
      <w:pPr>
        <w:pStyle w:val="1"/>
      </w:pPr>
      <w:r w:rsidRPr="00BD6754">
        <w:t>4.</w:t>
      </w:r>
      <w:r w:rsidRPr="00BD6754">
        <w:tab/>
        <w:t>Identify what materials can be used to build stai</w:t>
      </w:r>
      <w:r>
        <w:t>rs for commercial construction.</w:t>
      </w:r>
    </w:p>
    <w:p w14:paraId="5CAC7994" w14:textId="77777777" w:rsidR="008D7975" w:rsidRPr="00BD6754" w:rsidRDefault="008D7975" w:rsidP="008D7975">
      <w:pPr>
        <w:pStyle w:val="A"/>
      </w:pPr>
      <w:r w:rsidRPr="00BD6754">
        <w:t>F.</w:t>
      </w:r>
      <w:r w:rsidRPr="00BD6754">
        <w:tab/>
        <w:t>Module 27406-03.</w:t>
      </w:r>
      <w:r>
        <w:t xml:space="preserve"> Introduction to Light Equipment</w:t>
      </w:r>
    </w:p>
    <w:p w14:paraId="5FC0F8B5" w14:textId="77777777" w:rsidR="008D7975" w:rsidRPr="00BD6754" w:rsidRDefault="008D7975" w:rsidP="008D7975">
      <w:pPr>
        <w:pStyle w:val="1"/>
      </w:pPr>
      <w:r w:rsidRPr="00BD6754">
        <w:t>1.</w:t>
      </w:r>
      <w:r w:rsidRPr="00BD6754">
        <w:tab/>
        <w:t>Identify and explain the operation and use of various pieces of light equipmen</w:t>
      </w:r>
      <w:r>
        <w:t>t, including:</w:t>
      </w:r>
    </w:p>
    <w:p w14:paraId="09121EB6" w14:textId="77777777" w:rsidR="008D7975" w:rsidRPr="00BD6754" w:rsidRDefault="008D7975" w:rsidP="008D7975">
      <w:pPr>
        <w:pStyle w:val="a0"/>
      </w:pPr>
      <w:r>
        <w:t>a.</w:t>
      </w:r>
      <w:r>
        <w:tab/>
        <w:t xml:space="preserve">aerial </w:t>
      </w:r>
      <w:proofErr w:type="gramStart"/>
      <w:r>
        <w:t>lifts;</w:t>
      </w:r>
      <w:proofErr w:type="gramEnd"/>
    </w:p>
    <w:p w14:paraId="1730CF43" w14:textId="77777777" w:rsidR="008D7975" w:rsidRPr="00BD6754" w:rsidRDefault="008D7975" w:rsidP="008D7975">
      <w:pPr>
        <w:pStyle w:val="a0"/>
      </w:pPr>
      <w:r w:rsidRPr="00BD6754">
        <w:t>b.</w:t>
      </w:r>
      <w:r w:rsidRPr="00BD6754">
        <w:tab/>
        <w:t xml:space="preserve">skid steer </w:t>
      </w:r>
      <w:proofErr w:type="gramStart"/>
      <w:r w:rsidRPr="00BD6754">
        <w:t>loaders;</w:t>
      </w:r>
      <w:proofErr w:type="gramEnd"/>
    </w:p>
    <w:p w14:paraId="468BF815" w14:textId="77777777" w:rsidR="008D7975" w:rsidRPr="00BD6754" w:rsidRDefault="008D7975" w:rsidP="008D7975">
      <w:pPr>
        <w:pStyle w:val="a0"/>
      </w:pPr>
      <w:r w:rsidRPr="00BD6754">
        <w:t>c.</w:t>
      </w:r>
      <w:r w:rsidRPr="00BD6754">
        <w:tab/>
      </w:r>
      <w:proofErr w:type="gramStart"/>
      <w:r w:rsidRPr="00BD6754">
        <w:t>trenchers;</w:t>
      </w:r>
      <w:proofErr w:type="gramEnd"/>
    </w:p>
    <w:p w14:paraId="02B9270F" w14:textId="77777777" w:rsidR="008D7975" w:rsidRPr="00BD6754" w:rsidRDefault="008D7975" w:rsidP="008D7975">
      <w:pPr>
        <w:pStyle w:val="a0"/>
      </w:pPr>
      <w:r w:rsidRPr="00BD6754">
        <w:t>d.</w:t>
      </w:r>
      <w:r w:rsidRPr="00BD6754">
        <w:tab/>
      </w:r>
      <w:proofErr w:type="gramStart"/>
      <w:r w:rsidRPr="00BD6754">
        <w:t>generators;</w:t>
      </w:r>
      <w:proofErr w:type="gramEnd"/>
    </w:p>
    <w:p w14:paraId="141C0D5E" w14:textId="77777777" w:rsidR="008D7975" w:rsidRPr="00BD6754" w:rsidRDefault="008D7975" w:rsidP="008D7975">
      <w:pPr>
        <w:pStyle w:val="a0"/>
      </w:pPr>
      <w:r w:rsidRPr="00BD6754">
        <w:t>e.</w:t>
      </w:r>
      <w:r w:rsidRPr="00BD6754">
        <w:tab/>
      </w:r>
      <w:proofErr w:type="gramStart"/>
      <w:r w:rsidRPr="00BD6754">
        <w:t>compressors;</w:t>
      </w:r>
      <w:proofErr w:type="gramEnd"/>
    </w:p>
    <w:p w14:paraId="13399B5B" w14:textId="77777777" w:rsidR="008D7975" w:rsidRPr="00BD6754" w:rsidRDefault="008D7975" w:rsidP="008D7975">
      <w:pPr>
        <w:pStyle w:val="a0"/>
      </w:pPr>
      <w:r w:rsidRPr="00BD6754">
        <w:t>f.</w:t>
      </w:r>
      <w:r w:rsidRPr="00BD6754">
        <w:tab/>
      </w:r>
      <w:proofErr w:type="gramStart"/>
      <w:r w:rsidRPr="00BD6754">
        <w:t>compactors;</w:t>
      </w:r>
      <w:proofErr w:type="gramEnd"/>
    </w:p>
    <w:p w14:paraId="2409B220" w14:textId="77777777" w:rsidR="008D7975" w:rsidRPr="00BD6754" w:rsidRDefault="008D7975" w:rsidP="008D7975">
      <w:pPr>
        <w:pStyle w:val="a0"/>
      </w:pPr>
      <w:r w:rsidRPr="00BD6754">
        <w:t>g.</w:t>
      </w:r>
      <w:r w:rsidRPr="00BD6754">
        <w:tab/>
      </w:r>
      <w:proofErr w:type="gramStart"/>
      <w:r w:rsidRPr="00BD6754">
        <w:t>forklifts;</w:t>
      </w:r>
      <w:proofErr w:type="gramEnd"/>
    </w:p>
    <w:p w14:paraId="230334B7" w14:textId="77777777" w:rsidR="008D7975" w:rsidRPr="00BD6754" w:rsidRDefault="008D7975" w:rsidP="008D7975">
      <w:pPr>
        <w:pStyle w:val="a0"/>
      </w:pPr>
      <w:r w:rsidRPr="00BD6754">
        <w:t>h.</w:t>
      </w:r>
      <w:r w:rsidRPr="00BD6754">
        <w:tab/>
        <w:t>backhoe.</w:t>
      </w:r>
    </w:p>
    <w:p w14:paraId="4D0A2812" w14:textId="77777777" w:rsidR="008D7975" w:rsidRPr="00BD6754" w:rsidRDefault="008D7975" w:rsidP="008D7975">
      <w:pPr>
        <w:pStyle w:val="1"/>
      </w:pPr>
      <w:r w:rsidRPr="00BD6754">
        <w:t>2.</w:t>
      </w:r>
      <w:r w:rsidRPr="00BD6754">
        <w:tab/>
        <w:t>State the safety precautions a</w:t>
      </w:r>
      <w:r>
        <w:t>ssociated with light equipment.</w:t>
      </w:r>
    </w:p>
    <w:p w14:paraId="19B02158" w14:textId="77777777" w:rsidR="008D7975" w:rsidRPr="00BD6754" w:rsidRDefault="008D7975" w:rsidP="008D7975">
      <w:pPr>
        <w:pStyle w:val="1"/>
      </w:pPr>
      <w:r w:rsidRPr="00BD6754">
        <w:t>3.</w:t>
      </w:r>
      <w:r w:rsidRPr="00BD6754">
        <w:tab/>
        <w:t>Operate sel</w:t>
      </w:r>
      <w:r>
        <w:t>ected items of light equipment.</w:t>
      </w:r>
    </w:p>
    <w:p w14:paraId="14FBE88A" w14:textId="77777777" w:rsidR="008D7975" w:rsidRPr="00BD6754" w:rsidRDefault="008D7975" w:rsidP="008D7975">
      <w:pPr>
        <w:pStyle w:val="A"/>
      </w:pPr>
      <w:r w:rsidRPr="00BD6754">
        <w:t>G.</w:t>
      </w:r>
      <w:r w:rsidRPr="00BD6754">
        <w:tab/>
        <w:t>Module 27407-03.</w:t>
      </w:r>
      <w:r>
        <w:t xml:space="preserve"> Welding</w:t>
      </w:r>
    </w:p>
    <w:p w14:paraId="1F14B91F" w14:textId="77777777" w:rsidR="008D7975" w:rsidRPr="00BD6754" w:rsidRDefault="008D7975" w:rsidP="008D7975">
      <w:pPr>
        <w:pStyle w:val="1"/>
      </w:pPr>
      <w:r w:rsidRPr="00BD6754">
        <w:t>1.</w:t>
      </w:r>
      <w:r w:rsidRPr="00BD6754">
        <w:tab/>
        <w:t>Identify and explain the part</w:t>
      </w:r>
      <w:r>
        <w:t>s of an oxyfuel cutting outfit.</w:t>
      </w:r>
    </w:p>
    <w:p w14:paraId="790E9C92" w14:textId="77777777" w:rsidR="008D7975" w:rsidRPr="00BD6754" w:rsidRDefault="008D7975" w:rsidP="008D7975">
      <w:pPr>
        <w:pStyle w:val="1"/>
      </w:pPr>
      <w:r w:rsidRPr="00BD6754">
        <w:t>2.</w:t>
      </w:r>
      <w:r w:rsidRPr="00BD6754">
        <w:tab/>
        <w:t xml:space="preserve">State the safety rules for </w:t>
      </w:r>
      <w:r>
        <w:t>working with oxyfuel equipment.</w:t>
      </w:r>
    </w:p>
    <w:p w14:paraId="409983BA" w14:textId="77777777" w:rsidR="008D7975" w:rsidRPr="00BD6754" w:rsidRDefault="008D7975" w:rsidP="008D7975">
      <w:pPr>
        <w:pStyle w:val="1"/>
      </w:pPr>
      <w:r w:rsidRPr="00BD6754">
        <w:t>3.</w:t>
      </w:r>
      <w:r w:rsidRPr="00BD6754">
        <w:tab/>
        <w:t>Identify the proper protective clothing and eye protection</w:t>
      </w:r>
      <w:r>
        <w:t xml:space="preserve"> to be used in oxyfuel cutting.</w:t>
      </w:r>
    </w:p>
    <w:p w14:paraId="5C5F459E" w14:textId="77777777" w:rsidR="008D7975" w:rsidRPr="00BD6754" w:rsidRDefault="008D7975" w:rsidP="008D7975">
      <w:pPr>
        <w:pStyle w:val="1"/>
      </w:pPr>
      <w:r w:rsidRPr="00BD6754">
        <w:t>4.</w:t>
      </w:r>
      <w:r w:rsidRPr="00BD6754">
        <w:tab/>
        <w:t>Explain the meaning of the terms backfire and flashback, describe how to avoid them</w:t>
      </w:r>
      <w:r>
        <w:t>, and what to do if they occur.</w:t>
      </w:r>
    </w:p>
    <w:p w14:paraId="4DFEB070" w14:textId="77777777" w:rsidR="008D7975" w:rsidRPr="00BD6754" w:rsidRDefault="008D7975" w:rsidP="008D7975">
      <w:pPr>
        <w:pStyle w:val="1"/>
      </w:pPr>
      <w:r w:rsidRPr="00BD6754">
        <w:t>5.</w:t>
      </w:r>
      <w:r w:rsidRPr="00BD6754">
        <w:tab/>
        <w:t>Match cutting to</w:t>
      </w:r>
      <w:r>
        <w:t>rch tips to their applications.</w:t>
      </w:r>
    </w:p>
    <w:p w14:paraId="3EC3A40F" w14:textId="77777777" w:rsidR="008D7975" w:rsidRPr="00BD6754" w:rsidRDefault="008D7975" w:rsidP="008D7975">
      <w:pPr>
        <w:pStyle w:val="1"/>
      </w:pPr>
      <w:r w:rsidRPr="00BD6754">
        <w:t>6.</w:t>
      </w:r>
      <w:r w:rsidRPr="00BD6754">
        <w:tab/>
        <w:t>Under the supervision of the instruct</w:t>
      </w:r>
      <w:r>
        <w:t>or, demonstrate the ability to:</w:t>
      </w:r>
    </w:p>
    <w:p w14:paraId="7279B873" w14:textId="77777777" w:rsidR="008D7975" w:rsidRPr="00BD6754" w:rsidRDefault="008D7975" w:rsidP="008D7975">
      <w:pPr>
        <w:pStyle w:val="a0"/>
      </w:pPr>
      <w:r w:rsidRPr="00BD6754">
        <w:t>a.</w:t>
      </w:r>
      <w:r w:rsidRPr="00BD6754">
        <w:tab/>
        <w:t>set up equipmen</w:t>
      </w:r>
      <w:r>
        <w:t xml:space="preserve">t for oxyfuel </w:t>
      </w:r>
      <w:proofErr w:type="gramStart"/>
      <w:r>
        <w:t>cutting;</w:t>
      </w:r>
      <w:proofErr w:type="gramEnd"/>
    </w:p>
    <w:p w14:paraId="42A60E49" w14:textId="77777777" w:rsidR="008D7975" w:rsidRPr="00BD6754" w:rsidRDefault="008D7975" w:rsidP="008D7975">
      <w:pPr>
        <w:pStyle w:val="a0"/>
      </w:pPr>
      <w:r w:rsidRPr="00BD6754">
        <w:t>b.</w:t>
      </w:r>
      <w:r w:rsidRPr="00BD6754">
        <w:tab/>
      </w:r>
      <w:proofErr w:type="gramStart"/>
      <w:r w:rsidRPr="00BD6754">
        <w:t>turn</w:t>
      </w:r>
      <w:proofErr w:type="gramEnd"/>
      <w:r w:rsidRPr="00BD6754">
        <w:t xml:space="preserve"> on, light, and adjust the equipment to obtain a neutral </w:t>
      </w:r>
      <w:proofErr w:type="gramStart"/>
      <w:r w:rsidRPr="00BD6754">
        <w:t>flame;</w:t>
      </w:r>
      <w:proofErr w:type="gramEnd"/>
    </w:p>
    <w:p w14:paraId="777EDFC2" w14:textId="77777777" w:rsidR="008D7975" w:rsidRPr="00BD6754" w:rsidRDefault="008D7975" w:rsidP="008D7975">
      <w:pPr>
        <w:pStyle w:val="a0"/>
      </w:pPr>
      <w:r w:rsidRPr="00BD6754">
        <w:t>c.</w:t>
      </w:r>
      <w:r w:rsidRPr="00BD6754">
        <w:tab/>
        <w:t>cut mild s</w:t>
      </w:r>
      <w:r>
        <w:t>teel, stop, and restart the cut</w:t>
      </w:r>
      <w:r w:rsidRPr="00BD6754">
        <w:t xml:space="preserve"> </w:t>
      </w:r>
    </w:p>
    <w:p w14:paraId="595AFC21" w14:textId="77777777" w:rsidR="008D7975" w:rsidRPr="00BD6754" w:rsidRDefault="008D7975" w:rsidP="008D7975">
      <w:pPr>
        <w:pStyle w:val="1"/>
      </w:pPr>
      <w:r w:rsidRPr="00BD6754">
        <w:t>7.</w:t>
      </w:r>
      <w:r w:rsidRPr="00BD6754">
        <w:tab/>
        <w:t>State the safety precautio</w:t>
      </w:r>
      <w:r>
        <w:t>ns associated with arc welding.</w:t>
      </w:r>
    </w:p>
    <w:p w14:paraId="12875223" w14:textId="77777777" w:rsidR="008D7975" w:rsidRPr="00BD6754" w:rsidRDefault="008D7975" w:rsidP="008D7975">
      <w:pPr>
        <w:pStyle w:val="1"/>
      </w:pPr>
      <w:r w:rsidRPr="00BD6754">
        <w:t>8.</w:t>
      </w:r>
      <w:r w:rsidRPr="00BD6754">
        <w:tab/>
        <w:t>Identify the proper protective clothing and eye pr</w:t>
      </w:r>
      <w:r>
        <w:t>otection to be used in welding.</w:t>
      </w:r>
    </w:p>
    <w:p w14:paraId="6C66BB84" w14:textId="77777777" w:rsidR="008D7975" w:rsidRPr="00BD6754" w:rsidRDefault="008D7975" w:rsidP="008D7975">
      <w:pPr>
        <w:pStyle w:val="1"/>
      </w:pPr>
      <w:r w:rsidRPr="00BD6754">
        <w:t>9.</w:t>
      </w:r>
      <w:r w:rsidRPr="00BD6754">
        <w:tab/>
        <w:t>Identify the</w:t>
      </w:r>
      <w:r>
        <w:t xml:space="preserve"> types of arc welding machines.</w:t>
      </w:r>
    </w:p>
    <w:p w14:paraId="3C3496A3" w14:textId="77777777" w:rsidR="008D7975" w:rsidRPr="00BD6754" w:rsidRDefault="008D7975" w:rsidP="008D7975">
      <w:pPr>
        <w:pStyle w:val="1"/>
      </w:pPr>
      <w:r w:rsidRPr="00BD6754">
        <w:t>10.</w:t>
      </w:r>
      <w:r w:rsidRPr="00BD6754">
        <w:tab/>
        <w:t>Identify the types of arc welding electrodes.</w:t>
      </w:r>
    </w:p>
    <w:p w14:paraId="4883C368" w14:textId="77777777" w:rsidR="008D7975" w:rsidRPr="00BD6754" w:rsidRDefault="008D7975" w:rsidP="008D7975">
      <w:pPr>
        <w:pStyle w:val="1"/>
      </w:pPr>
      <w:r w:rsidRPr="00BD6754">
        <w:t>11.</w:t>
      </w:r>
      <w:r w:rsidRPr="00BD6754">
        <w:tab/>
        <w:t xml:space="preserve">Interpret the meanings of the </w:t>
      </w:r>
      <w:r>
        <w:t>electrode classification codes.</w:t>
      </w:r>
    </w:p>
    <w:p w14:paraId="01EC3E9B" w14:textId="77777777" w:rsidR="008D7975" w:rsidRPr="00BD6754" w:rsidRDefault="008D7975" w:rsidP="008D7975">
      <w:pPr>
        <w:pStyle w:val="1"/>
      </w:pPr>
      <w:r w:rsidRPr="00BD6754">
        <w:t>12.</w:t>
      </w:r>
      <w:r w:rsidRPr="00BD6754">
        <w:tab/>
        <w:t>Identify the factors to consider when selecting elec</w:t>
      </w:r>
      <w:r>
        <w:t>trodes.</w:t>
      </w:r>
    </w:p>
    <w:p w14:paraId="5F2A8145" w14:textId="77777777" w:rsidR="008D7975" w:rsidRPr="00BD6754" w:rsidRDefault="008D7975" w:rsidP="008D7975">
      <w:pPr>
        <w:pStyle w:val="1"/>
      </w:pPr>
      <w:r w:rsidRPr="00BD6754">
        <w:t>13.</w:t>
      </w:r>
      <w:r w:rsidRPr="00BD6754">
        <w:tab/>
        <w:t xml:space="preserve">State the </w:t>
      </w:r>
      <w:r>
        <w:t>characteristics of a good weld.</w:t>
      </w:r>
    </w:p>
    <w:p w14:paraId="7CAE2069" w14:textId="77777777" w:rsidR="008D7975" w:rsidRPr="00BD6754" w:rsidRDefault="008D7975" w:rsidP="008D7975">
      <w:pPr>
        <w:pStyle w:val="1"/>
      </w:pPr>
      <w:r w:rsidRPr="00BD6754">
        <w:t>14.</w:t>
      </w:r>
      <w:r w:rsidRPr="00BD6754">
        <w:tab/>
        <w:t>Under the supervision of the instructor, demonstrate the ability to perform one or more of th</w:t>
      </w:r>
      <w:r>
        <w:t>e following welding procedures:</w:t>
      </w:r>
    </w:p>
    <w:p w14:paraId="3F1E6603" w14:textId="77777777" w:rsidR="008D7975" w:rsidRPr="00BD6754" w:rsidRDefault="008D7975" w:rsidP="008D7975">
      <w:pPr>
        <w:pStyle w:val="a0"/>
      </w:pPr>
      <w:r w:rsidRPr="00BD6754">
        <w:t>a.</w:t>
      </w:r>
      <w:r w:rsidRPr="00BD6754">
        <w:tab/>
      </w:r>
      <w:proofErr w:type="gramStart"/>
      <w:r w:rsidRPr="00BD6754">
        <w:t>s</w:t>
      </w:r>
      <w:r>
        <w:t>tart</w:t>
      </w:r>
      <w:proofErr w:type="gramEnd"/>
      <w:r>
        <w:t xml:space="preserve">, stop, and restart a </w:t>
      </w:r>
      <w:proofErr w:type="gramStart"/>
      <w:r>
        <w:t>bead;</w:t>
      </w:r>
      <w:proofErr w:type="gramEnd"/>
    </w:p>
    <w:p w14:paraId="0C3C6353" w14:textId="77777777" w:rsidR="008D7975" w:rsidRPr="00BD6754" w:rsidRDefault="008D7975" w:rsidP="008D7975">
      <w:pPr>
        <w:pStyle w:val="a0"/>
      </w:pPr>
      <w:r w:rsidRPr="00BD6754">
        <w:t>b.</w:t>
      </w:r>
      <w:r w:rsidRPr="00BD6754">
        <w:tab/>
      </w:r>
      <w:proofErr w:type="gramStart"/>
      <w:r w:rsidRPr="00BD6754">
        <w:t>construct</w:t>
      </w:r>
      <w:proofErr w:type="gramEnd"/>
      <w:r w:rsidRPr="00BD6754">
        <w:t xml:space="preserve"> a pad </w:t>
      </w:r>
      <w:proofErr w:type="gramStart"/>
      <w:r w:rsidRPr="00BD6754">
        <w:t>weld;</w:t>
      </w:r>
      <w:proofErr w:type="gramEnd"/>
    </w:p>
    <w:p w14:paraId="03BB1FA7" w14:textId="77777777" w:rsidR="008D7975" w:rsidRPr="00BD6754" w:rsidRDefault="008D7975" w:rsidP="008D7975">
      <w:pPr>
        <w:pStyle w:val="a0"/>
      </w:pPr>
      <w:r w:rsidRPr="00BD6754">
        <w:t>c.</w:t>
      </w:r>
      <w:r w:rsidRPr="00BD6754">
        <w:tab/>
      </w:r>
      <w:proofErr w:type="gramStart"/>
      <w:r w:rsidRPr="00BD6754">
        <w:t>construct</w:t>
      </w:r>
      <w:proofErr w:type="gramEnd"/>
      <w:r w:rsidRPr="00BD6754">
        <w:t xml:space="preserve"> a butt </w:t>
      </w:r>
      <w:proofErr w:type="gramStart"/>
      <w:r w:rsidRPr="00BD6754">
        <w:t>weld;</w:t>
      </w:r>
      <w:proofErr w:type="gramEnd"/>
    </w:p>
    <w:p w14:paraId="3CB9FB7F" w14:textId="77777777" w:rsidR="008D7975" w:rsidRPr="00BD6754" w:rsidRDefault="008D7975" w:rsidP="008D7975">
      <w:pPr>
        <w:pStyle w:val="a0"/>
      </w:pPr>
      <w:r w:rsidRPr="00BD6754">
        <w:t>d.</w:t>
      </w:r>
      <w:r w:rsidRPr="00BD6754">
        <w:tab/>
      </w:r>
      <w:proofErr w:type="gramStart"/>
      <w:r w:rsidRPr="00BD6754">
        <w:t>construct</w:t>
      </w:r>
      <w:proofErr w:type="gramEnd"/>
      <w:r w:rsidRPr="00BD6754">
        <w:t xml:space="preserve"> a lap-joint fillet weld in the overhead </w:t>
      </w:r>
      <w:proofErr w:type="gramStart"/>
      <w:r w:rsidRPr="00BD6754">
        <w:t>position;</w:t>
      </w:r>
      <w:proofErr w:type="gramEnd"/>
    </w:p>
    <w:p w14:paraId="45F208F5" w14:textId="77777777" w:rsidR="008D7975" w:rsidRPr="00BD6754" w:rsidRDefault="008D7975" w:rsidP="008D7975">
      <w:pPr>
        <w:pStyle w:val="a0"/>
      </w:pPr>
      <w:r w:rsidRPr="00BD6754">
        <w:t>e.</w:t>
      </w:r>
      <w:r w:rsidRPr="00BD6754">
        <w:tab/>
      </w:r>
      <w:proofErr w:type="gramStart"/>
      <w:r w:rsidRPr="00BD6754">
        <w:t>construct</w:t>
      </w:r>
      <w:proofErr w:type="gramEnd"/>
      <w:r w:rsidRPr="00BD6754">
        <w:t xml:space="preserve"> a T-joint fillet weld in the vertical up </w:t>
      </w:r>
      <w:proofErr w:type="gramStart"/>
      <w:r w:rsidRPr="00BD6754">
        <w:t>position;</w:t>
      </w:r>
      <w:proofErr w:type="gramEnd"/>
    </w:p>
    <w:p w14:paraId="714E8654" w14:textId="77777777" w:rsidR="008D7975" w:rsidRPr="00BD6754" w:rsidRDefault="008D7975" w:rsidP="008D7975">
      <w:pPr>
        <w:pStyle w:val="a0"/>
      </w:pPr>
      <w:r w:rsidRPr="00BD6754">
        <w:t>f.</w:t>
      </w:r>
      <w:r w:rsidRPr="00BD6754">
        <w:tab/>
      </w:r>
      <w:proofErr w:type="gramStart"/>
      <w:r w:rsidRPr="00BD6754">
        <w:t>construct</w:t>
      </w:r>
      <w:proofErr w:type="gramEnd"/>
      <w:r w:rsidRPr="00BD6754">
        <w:t xml:space="preserve"> a square-groove butt-joint weld</w:t>
      </w:r>
      <w:r>
        <w:t xml:space="preserve"> in the vertical down position.</w:t>
      </w:r>
    </w:p>
    <w:p w14:paraId="6C8430DC" w14:textId="77777777" w:rsidR="008D7975" w:rsidRPr="00BD6754" w:rsidRDefault="008D7975" w:rsidP="008D7975">
      <w:pPr>
        <w:pStyle w:val="A"/>
      </w:pPr>
      <w:r w:rsidRPr="00BD6754">
        <w:t>H.</w:t>
      </w:r>
      <w:r w:rsidRPr="00BD6754">
        <w:tab/>
        <w:t>Module 27408-03.</w:t>
      </w:r>
      <w:r>
        <w:t xml:space="preserve"> </w:t>
      </w:r>
      <w:r w:rsidRPr="00BD6754">
        <w:t>Metal Building</w:t>
      </w:r>
      <w:r>
        <w:t>s</w:t>
      </w:r>
    </w:p>
    <w:p w14:paraId="26535AF0" w14:textId="77777777" w:rsidR="008D7975" w:rsidRPr="00BD6754" w:rsidRDefault="008D7975" w:rsidP="008D7975">
      <w:pPr>
        <w:pStyle w:val="1"/>
      </w:pPr>
      <w:r w:rsidRPr="00BD6754">
        <w:t>1.</w:t>
      </w:r>
      <w:r w:rsidRPr="00BD6754">
        <w:tab/>
        <w:t>Discuss the common applications and basic design principles of metal buildings and contrast</w:t>
      </w:r>
      <w:r>
        <w:t xml:space="preserve"> them to standard construction.</w:t>
      </w:r>
    </w:p>
    <w:p w14:paraId="66D47C22" w14:textId="77777777" w:rsidR="008D7975" w:rsidRPr="00BD6754" w:rsidRDefault="008D7975" w:rsidP="008D7975">
      <w:pPr>
        <w:pStyle w:val="1"/>
      </w:pPr>
      <w:r w:rsidRPr="00BD6754">
        <w:t>2.</w:t>
      </w:r>
      <w:r w:rsidRPr="00BD6754">
        <w:tab/>
        <w:t>State the safety precautions applicable to meta</w:t>
      </w:r>
      <w:r>
        <w:t>l building assembly, including:</w:t>
      </w:r>
    </w:p>
    <w:p w14:paraId="00AB011E" w14:textId="77777777" w:rsidR="008D7975" w:rsidRPr="00BD6754" w:rsidRDefault="008D7975" w:rsidP="008D7975">
      <w:pPr>
        <w:pStyle w:val="a0"/>
      </w:pPr>
      <w:r w:rsidRPr="00BD6754">
        <w:t>a.</w:t>
      </w:r>
      <w:r w:rsidRPr="00BD6754">
        <w:tab/>
        <w:t xml:space="preserve">power tool </w:t>
      </w:r>
      <w:proofErr w:type="gramStart"/>
      <w:r w:rsidRPr="00BD6754">
        <w:t>safety;</w:t>
      </w:r>
      <w:proofErr w:type="gramEnd"/>
    </w:p>
    <w:p w14:paraId="3B568A6E" w14:textId="77777777" w:rsidR="008D7975" w:rsidRPr="00BD6754" w:rsidRDefault="008D7975" w:rsidP="008D7975">
      <w:pPr>
        <w:pStyle w:val="a0"/>
      </w:pPr>
      <w:r>
        <w:t>b.</w:t>
      </w:r>
      <w:r>
        <w:tab/>
        <w:t xml:space="preserve">rigging </w:t>
      </w:r>
      <w:proofErr w:type="gramStart"/>
      <w:r>
        <w:t>safety;</w:t>
      </w:r>
      <w:proofErr w:type="gramEnd"/>
    </w:p>
    <w:p w14:paraId="02097016" w14:textId="77777777" w:rsidR="008D7975" w:rsidRPr="00BD6754" w:rsidRDefault="008D7975" w:rsidP="008D7975">
      <w:pPr>
        <w:pStyle w:val="a0"/>
      </w:pPr>
      <w:r w:rsidRPr="00BD6754">
        <w:t>c</w:t>
      </w:r>
      <w:r>
        <w:t>.</w:t>
      </w:r>
      <w:r>
        <w:tab/>
        <w:t xml:space="preserve">electrical </w:t>
      </w:r>
      <w:proofErr w:type="gramStart"/>
      <w:r>
        <w:t>safety;</w:t>
      </w:r>
      <w:proofErr w:type="gramEnd"/>
    </w:p>
    <w:p w14:paraId="3F1DBDEE" w14:textId="77777777" w:rsidR="008D7975" w:rsidRPr="00BD6754" w:rsidRDefault="008D7975" w:rsidP="008D7975">
      <w:pPr>
        <w:pStyle w:val="a0"/>
      </w:pPr>
      <w:r>
        <w:t>d.</w:t>
      </w:r>
      <w:r>
        <w:tab/>
        <w:t xml:space="preserve">concrete-related </w:t>
      </w:r>
      <w:proofErr w:type="gramStart"/>
      <w:r>
        <w:t>safety;</w:t>
      </w:r>
      <w:proofErr w:type="gramEnd"/>
    </w:p>
    <w:p w14:paraId="730C274E" w14:textId="77777777" w:rsidR="008D7975" w:rsidRPr="00BD6754" w:rsidRDefault="008D7975" w:rsidP="008D7975">
      <w:pPr>
        <w:pStyle w:val="a0"/>
      </w:pPr>
      <w:r w:rsidRPr="00BD6754">
        <w:t>e.</w:t>
      </w:r>
      <w:r w:rsidRPr="00BD6754">
        <w:tab/>
      </w:r>
      <w:proofErr w:type="gramStart"/>
      <w:r w:rsidRPr="00BD6754">
        <w:t>fall</w:t>
      </w:r>
      <w:proofErr w:type="gramEnd"/>
      <w:r w:rsidRPr="00BD6754">
        <w:t xml:space="preserve"> </w:t>
      </w:r>
      <w:proofErr w:type="gramStart"/>
      <w:r w:rsidRPr="00BD6754">
        <w:t>protection;</w:t>
      </w:r>
      <w:proofErr w:type="gramEnd"/>
    </w:p>
    <w:p w14:paraId="344CD5FF" w14:textId="77777777" w:rsidR="008D7975" w:rsidRPr="00BD6754" w:rsidRDefault="008D7975" w:rsidP="008D7975">
      <w:pPr>
        <w:pStyle w:val="a0"/>
      </w:pPr>
      <w:r w:rsidRPr="00BD6754">
        <w:t>f.</w:t>
      </w:r>
      <w:r w:rsidRPr="00BD6754">
        <w:tab/>
        <w:t xml:space="preserve">ladder and scaffold </w:t>
      </w:r>
      <w:proofErr w:type="gramStart"/>
      <w:r w:rsidRPr="00BD6754">
        <w:t>safety;</w:t>
      </w:r>
      <w:proofErr w:type="gramEnd"/>
    </w:p>
    <w:p w14:paraId="02BA5874" w14:textId="77777777" w:rsidR="008D7975" w:rsidRPr="00BD6754" w:rsidRDefault="008D7975" w:rsidP="008D7975">
      <w:pPr>
        <w:pStyle w:val="a0"/>
      </w:pPr>
      <w:r>
        <w:t>g.</w:t>
      </w:r>
      <w:r>
        <w:tab/>
        <w:t>welding safety.</w:t>
      </w:r>
    </w:p>
    <w:p w14:paraId="41E01230" w14:textId="77777777" w:rsidR="008D7975" w:rsidRPr="00BD6754" w:rsidRDefault="008D7975" w:rsidP="008D7975">
      <w:pPr>
        <w:pStyle w:val="1"/>
      </w:pPr>
      <w:r w:rsidRPr="00BD6754">
        <w:t>3.</w:t>
      </w:r>
      <w:r w:rsidRPr="00BD6754">
        <w:tab/>
        <w:t xml:space="preserve">Describe fastening methods used </w:t>
      </w:r>
      <w:r>
        <w:t>in metal building construction.</w:t>
      </w:r>
    </w:p>
    <w:p w14:paraId="4C26902F" w14:textId="77777777" w:rsidR="008D7975" w:rsidRPr="00BD6754" w:rsidRDefault="008D7975" w:rsidP="008D7975">
      <w:pPr>
        <w:pStyle w:val="1"/>
      </w:pPr>
      <w:r w:rsidRPr="00BD6754">
        <w:t>4.</w:t>
      </w:r>
      <w:r w:rsidRPr="00BD6754">
        <w:tab/>
        <w:t>Describe the basic erection practices for interior and end bays</w:t>
      </w:r>
      <w:r>
        <w:t xml:space="preserve"> of metal buildings.</w:t>
      </w:r>
    </w:p>
    <w:p w14:paraId="7E763642" w14:textId="77777777" w:rsidR="008D7975" w:rsidRPr="00BD6754" w:rsidRDefault="008D7975" w:rsidP="008D7975">
      <w:pPr>
        <w:pStyle w:val="1"/>
      </w:pPr>
      <w:r w:rsidRPr="00BD6754">
        <w:lastRenderedPageBreak/>
        <w:t>5.</w:t>
      </w:r>
      <w:r w:rsidRPr="00BD6754">
        <w:tab/>
        <w:t>Describe the procedures used in plumbing, leveling, and squaring a metal building and contrast them to those</w:t>
      </w:r>
      <w:r>
        <w:t xml:space="preserve"> used in standard construction.</w:t>
      </w:r>
    </w:p>
    <w:p w14:paraId="180C845B" w14:textId="77777777" w:rsidR="008D7975" w:rsidRPr="00BD6754" w:rsidRDefault="008D7975" w:rsidP="008D7975">
      <w:pPr>
        <w:pStyle w:val="1"/>
      </w:pPr>
      <w:r w:rsidRPr="00BD6754">
        <w:t>6.</w:t>
      </w:r>
      <w:r w:rsidRPr="00BD6754">
        <w:tab/>
        <w:t>Identify and describe the types of roof panels and roofing materials used on metal buil</w:t>
      </w:r>
      <w:r>
        <w:t>dings.</w:t>
      </w:r>
    </w:p>
    <w:p w14:paraId="333E4CA2" w14:textId="77777777" w:rsidR="008D7975" w:rsidRPr="00BD6754" w:rsidRDefault="008D7975" w:rsidP="008D7975">
      <w:pPr>
        <w:pStyle w:val="1"/>
      </w:pPr>
      <w:r w:rsidRPr="00BD6754">
        <w:t>7.</w:t>
      </w:r>
      <w:r w:rsidRPr="00BD6754">
        <w:tab/>
        <w:t>Identify and describe the types of walls and wall fi</w:t>
      </w:r>
      <w:r>
        <w:t>nishes used on metal buildings.</w:t>
      </w:r>
    </w:p>
    <w:p w14:paraId="780EB7D1" w14:textId="77777777" w:rsidR="008D7975" w:rsidRPr="00BD6754" w:rsidRDefault="008D7975" w:rsidP="008D7975">
      <w:pPr>
        <w:pStyle w:val="1"/>
      </w:pPr>
      <w:r w:rsidRPr="00BD6754">
        <w:t>8.</w:t>
      </w:r>
      <w:r w:rsidRPr="00BD6754">
        <w:tab/>
        <w:t>Describe the procedures used to install window</w:t>
      </w:r>
      <w:r>
        <w:t>s and doors in metal buildings.</w:t>
      </w:r>
    </w:p>
    <w:p w14:paraId="67AECC60" w14:textId="77777777" w:rsidR="008D7975" w:rsidRPr="00BD6754" w:rsidRDefault="008D7975" w:rsidP="008D7975">
      <w:pPr>
        <w:pStyle w:val="1"/>
      </w:pPr>
      <w:r w:rsidRPr="00BD6754">
        <w:t>9.</w:t>
      </w:r>
      <w:r w:rsidRPr="00BD6754">
        <w:tab/>
        <w:t>Interpret metal bu</w:t>
      </w:r>
      <w:r>
        <w:t>ilding drawings and schematics.</w:t>
      </w:r>
    </w:p>
    <w:p w14:paraId="37E37E07" w14:textId="77777777" w:rsidR="008D7975" w:rsidRDefault="008D7975" w:rsidP="008D7975">
      <w:pPr>
        <w:pStyle w:val="A"/>
      </w:pPr>
      <w:r w:rsidRPr="00BD6754">
        <w:t>I.</w:t>
      </w:r>
      <w:r w:rsidRPr="00BD6754">
        <w:tab/>
        <w:t>Module 27409-03 (Mt101).</w:t>
      </w:r>
      <w:r>
        <w:t xml:space="preserve"> </w:t>
      </w:r>
      <w:r w:rsidRPr="00BD6754">
        <w:t xml:space="preserve">Introductory Skills for </w:t>
      </w:r>
      <w:r>
        <w:t>t</w:t>
      </w:r>
      <w:r w:rsidRPr="00BD6754">
        <w:t>he Crew Leader</w:t>
      </w:r>
    </w:p>
    <w:p w14:paraId="2D66B5C0" w14:textId="77777777" w:rsidR="008D7975" w:rsidRPr="00BD6754" w:rsidRDefault="008D7975" w:rsidP="008D7975">
      <w:pPr>
        <w:pStyle w:val="1"/>
      </w:pPr>
      <w:r w:rsidRPr="00BD6754">
        <w:t>1.</w:t>
      </w:r>
      <w:r w:rsidRPr="00BD6754">
        <w:tab/>
        <w:t>Discuss current issues and organizational structure in t</w:t>
      </w:r>
      <w:r>
        <w:t>he construction industry today.</w:t>
      </w:r>
    </w:p>
    <w:p w14:paraId="58574D1B" w14:textId="77777777" w:rsidR="008D7975" w:rsidRPr="00BD6754" w:rsidRDefault="008D7975" w:rsidP="008D7975">
      <w:pPr>
        <w:pStyle w:val="1"/>
      </w:pPr>
      <w:r w:rsidRPr="00BD6754">
        <w:t>2.</w:t>
      </w:r>
      <w:r w:rsidRPr="00BD6754">
        <w:tab/>
        <w:t>Understand and incorporate leadership skills into work habits, including:</w:t>
      </w:r>
    </w:p>
    <w:p w14:paraId="2835F427" w14:textId="77777777" w:rsidR="008D7975" w:rsidRPr="00BD6754" w:rsidRDefault="008D7975" w:rsidP="008D7975">
      <w:pPr>
        <w:pStyle w:val="a0"/>
      </w:pPr>
      <w:r w:rsidRPr="00BD6754">
        <w:t>a.</w:t>
      </w:r>
      <w:r w:rsidRPr="00BD6754">
        <w:tab/>
      </w:r>
      <w:proofErr w:type="gramStart"/>
      <w:r w:rsidRPr="00BD6754">
        <w:t>communication;</w:t>
      </w:r>
      <w:proofErr w:type="gramEnd"/>
    </w:p>
    <w:p w14:paraId="38E452DC" w14:textId="77777777" w:rsidR="008D7975" w:rsidRPr="00BD6754" w:rsidRDefault="008D7975" w:rsidP="008D7975">
      <w:pPr>
        <w:pStyle w:val="a0"/>
      </w:pPr>
      <w:r w:rsidRPr="00BD6754">
        <w:t>b.</w:t>
      </w:r>
      <w:r w:rsidRPr="00BD6754">
        <w:tab/>
      </w:r>
      <w:proofErr w:type="gramStart"/>
      <w:r w:rsidRPr="00BD6754">
        <w:t>motivation;</w:t>
      </w:r>
      <w:proofErr w:type="gramEnd"/>
    </w:p>
    <w:p w14:paraId="2A4BA1D5" w14:textId="77777777" w:rsidR="008D7975" w:rsidRPr="00BD6754" w:rsidRDefault="008D7975" w:rsidP="008D7975">
      <w:pPr>
        <w:pStyle w:val="a0"/>
      </w:pPr>
      <w:r w:rsidRPr="00BD6754">
        <w:t>c.</w:t>
      </w:r>
      <w:r w:rsidRPr="00BD6754">
        <w:tab/>
        <w:t xml:space="preserve">team </w:t>
      </w:r>
      <w:proofErr w:type="gramStart"/>
      <w:r w:rsidRPr="00BD6754">
        <w:t>building;</w:t>
      </w:r>
      <w:proofErr w:type="gramEnd"/>
    </w:p>
    <w:p w14:paraId="328C2F0A" w14:textId="77777777" w:rsidR="008D7975" w:rsidRPr="00BD6754" w:rsidRDefault="008D7975" w:rsidP="008D7975">
      <w:pPr>
        <w:pStyle w:val="a0"/>
      </w:pPr>
      <w:r>
        <w:t>d.</w:t>
      </w:r>
      <w:r>
        <w:tab/>
        <w:t>problem solving;</w:t>
      </w:r>
      <w:r w:rsidRPr="00BD6754">
        <w:t xml:space="preserve"> and</w:t>
      </w:r>
    </w:p>
    <w:p w14:paraId="46F5511F" w14:textId="77777777" w:rsidR="008D7975" w:rsidRPr="00BD6754" w:rsidRDefault="008D7975" w:rsidP="008D7975">
      <w:pPr>
        <w:pStyle w:val="a0"/>
      </w:pPr>
      <w:r w:rsidRPr="00BD6754">
        <w:t>e.</w:t>
      </w:r>
      <w:r w:rsidRPr="00BD6754">
        <w:tab/>
        <w:t>decision-making skills.</w:t>
      </w:r>
    </w:p>
    <w:p w14:paraId="4C35FED5" w14:textId="77777777" w:rsidR="008D7975" w:rsidRPr="00BD6754" w:rsidRDefault="008D7975" w:rsidP="008D7975">
      <w:pPr>
        <w:pStyle w:val="1"/>
      </w:pPr>
      <w:r w:rsidRPr="00BD6754">
        <w:t>3.</w:t>
      </w:r>
      <w:r w:rsidRPr="00BD6754">
        <w:tab/>
        <w:t>Demonstrate an awareness of safety issues, including the cost of ac</w:t>
      </w:r>
      <w:r>
        <w:t>cidents and safety regulations.</w:t>
      </w:r>
    </w:p>
    <w:p w14:paraId="4E7E12C9" w14:textId="77777777" w:rsidR="008D7975" w:rsidRPr="00BD6754" w:rsidRDefault="008D7975" w:rsidP="008D7975">
      <w:pPr>
        <w:pStyle w:val="1"/>
      </w:pPr>
      <w:r w:rsidRPr="00BD6754">
        <w:t>4.</w:t>
      </w:r>
      <w:r w:rsidRPr="00BD6754">
        <w:tab/>
        <w:t>Identify a supervisor</w:t>
      </w:r>
      <w:r>
        <w:t>'</w:t>
      </w:r>
      <w:r w:rsidRPr="00BD6754">
        <w:t>s t</w:t>
      </w:r>
      <w:r>
        <w:t>ypical safety responsibilities.</w:t>
      </w:r>
    </w:p>
    <w:p w14:paraId="55A387F4" w14:textId="77777777" w:rsidR="008D7975" w:rsidRPr="00BD6754" w:rsidRDefault="008D7975" w:rsidP="008D7975">
      <w:pPr>
        <w:pStyle w:val="1"/>
      </w:pPr>
      <w:r w:rsidRPr="00BD6754">
        <w:t>5.</w:t>
      </w:r>
      <w:r w:rsidRPr="00BD6754">
        <w:tab/>
        <w:t>Show a basic understanding of the planning process, scheduling,</w:t>
      </w:r>
      <w:r>
        <w:t xml:space="preserve"> and cost and resource control.</w:t>
      </w:r>
    </w:p>
    <w:p w14:paraId="7DA37ACC" w14:textId="77777777" w:rsidR="008D7975" w:rsidRPr="00BD6754" w:rsidRDefault="008D7975" w:rsidP="008D7975">
      <w:pPr>
        <w:pStyle w:val="AuthorityNote"/>
      </w:pPr>
      <w:r w:rsidRPr="00BD6754">
        <w:t>AUTHORITY NOTE:</w:t>
      </w:r>
      <w:r w:rsidRPr="00BD6754">
        <w:tab/>
        <w:t>Promulgated in accordance with R.S. 17:6(A)(10).</w:t>
      </w:r>
    </w:p>
    <w:p w14:paraId="03AAD82D" w14:textId="77777777" w:rsidR="008D7975" w:rsidRPr="00BD6754" w:rsidRDefault="008D7975" w:rsidP="008D7975">
      <w:pPr>
        <w:pStyle w:val="HistoricalNote"/>
      </w:pPr>
      <w:r w:rsidRPr="00BD6754">
        <w:t>HISTORICAL NOTE:</w:t>
      </w:r>
      <w:r w:rsidRPr="00BD6754">
        <w:tab/>
        <w:t>Promulgated by the Board of Elementary and Secondary Education, LR 32:</w:t>
      </w:r>
      <w:r>
        <w:t>1204 (July 2006).</w:t>
      </w:r>
    </w:p>
    <w:p w14:paraId="4C33F7C2" w14:textId="77777777" w:rsidR="008D7975" w:rsidRPr="00BD6754" w:rsidRDefault="008D7975" w:rsidP="008D7975">
      <w:pPr>
        <w:pStyle w:val="Section"/>
      </w:pPr>
      <w:bookmarkStart w:id="15" w:name="_Toc211057393"/>
      <w:r w:rsidRPr="00BD6754">
        <w:t>§309.</w:t>
      </w:r>
      <w:r w:rsidRPr="00BD6754">
        <w:tab/>
        <w:t>Level Five</w:t>
      </w:r>
      <w:bookmarkEnd w:id="15"/>
      <w:r>
        <w:fldChar w:fldCharType="begin"/>
      </w:r>
      <w:r>
        <w:instrText xml:space="preserve"> XE "</w:instrText>
      </w:r>
      <w:r w:rsidRPr="006D7908">
        <w:instrText>Level Five</w:instrText>
      </w:r>
      <w:r>
        <w:instrText xml:space="preserve">" </w:instrText>
      </w:r>
      <w:r>
        <w:fldChar w:fldCharType="end"/>
      </w:r>
    </w:p>
    <w:p w14:paraId="00B4BD46" w14:textId="77777777" w:rsidR="008D7975" w:rsidRPr="00BD6754" w:rsidRDefault="008D7975" w:rsidP="008D7975">
      <w:pPr>
        <w:pStyle w:val="A"/>
      </w:pPr>
      <w:r w:rsidRPr="00BD6754">
        <w:t>A.</w:t>
      </w:r>
      <w:r w:rsidRPr="00BD6754">
        <w:tab/>
        <w:t>Module 27501-03.</w:t>
      </w:r>
      <w:r>
        <w:t xml:space="preserve"> Cabinetmaking</w:t>
      </w:r>
    </w:p>
    <w:p w14:paraId="30CDDA35" w14:textId="77777777" w:rsidR="008D7975" w:rsidRPr="00BD6754" w:rsidRDefault="008D7975" w:rsidP="008D7975">
      <w:pPr>
        <w:pStyle w:val="1"/>
      </w:pPr>
      <w:r w:rsidRPr="00BD6754">
        <w:t>1.</w:t>
      </w:r>
      <w:r w:rsidRPr="00BD6754">
        <w:tab/>
        <w:t>State the classes and sizes of typical base and w</w:t>
      </w:r>
      <w:r>
        <w:t>all kitchen cabinets.</w:t>
      </w:r>
    </w:p>
    <w:p w14:paraId="6438EA6F" w14:textId="77777777" w:rsidR="008D7975" w:rsidRPr="00BD6754" w:rsidRDefault="008D7975" w:rsidP="008D7975">
      <w:pPr>
        <w:pStyle w:val="1"/>
      </w:pPr>
      <w:r w:rsidRPr="00BD6754">
        <w:t>2.</w:t>
      </w:r>
      <w:r w:rsidRPr="00BD6754">
        <w:tab/>
        <w:t xml:space="preserve">Recognize the common types </w:t>
      </w:r>
      <w:r>
        <w:t xml:space="preserve">of </w:t>
      </w:r>
      <w:proofErr w:type="gramStart"/>
      <w:r>
        <w:t>woods</w:t>
      </w:r>
      <w:proofErr w:type="gramEnd"/>
      <w:r>
        <w:t xml:space="preserve"> used to make cabinets.</w:t>
      </w:r>
    </w:p>
    <w:p w14:paraId="76869F17" w14:textId="77777777" w:rsidR="008D7975" w:rsidRPr="00BD6754" w:rsidRDefault="008D7975" w:rsidP="008D7975">
      <w:pPr>
        <w:pStyle w:val="1"/>
      </w:pPr>
      <w:r w:rsidRPr="00BD6754">
        <w:t>3.</w:t>
      </w:r>
      <w:r w:rsidRPr="00BD6754">
        <w:tab/>
        <w:t>Identify cabinet components and hardw</w:t>
      </w:r>
      <w:r>
        <w:t>are and describe their purpose.</w:t>
      </w:r>
    </w:p>
    <w:p w14:paraId="25923A21" w14:textId="77777777" w:rsidR="008D7975" w:rsidRPr="00BD6754" w:rsidRDefault="008D7975" w:rsidP="008D7975">
      <w:pPr>
        <w:pStyle w:val="1"/>
      </w:pPr>
      <w:r w:rsidRPr="00BD6754">
        <w:t>4.</w:t>
      </w:r>
      <w:r w:rsidRPr="00BD6754">
        <w:tab/>
        <w:t>Correctly and saf</w:t>
      </w:r>
      <w:r>
        <w:t>ely use stationary power tools.</w:t>
      </w:r>
    </w:p>
    <w:p w14:paraId="75CCD8BB" w14:textId="77777777" w:rsidR="008D7975" w:rsidRPr="00BD6754" w:rsidRDefault="008D7975" w:rsidP="008D7975">
      <w:pPr>
        <w:pStyle w:val="1"/>
      </w:pPr>
      <w:r w:rsidRPr="00BD6754">
        <w:t>5.</w:t>
      </w:r>
      <w:r w:rsidRPr="00BD6754">
        <w:tab/>
        <w:t>Identify and cut the various types of joi</w:t>
      </w:r>
      <w:r>
        <w:t>nts used in cabinetmaking.</w:t>
      </w:r>
    </w:p>
    <w:p w14:paraId="4EA3687B" w14:textId="77777777" w:rsidR="008D7975" w:rsidRPr="00BD6754" w:rsidRDefault="008D7975" w:rsidP="008D7975">
      <w:pPr>
        <w:pStyle w:val="1"/>
      </w:pPr>
      <w:r w:rsidRPr="00BD6754">
        <w:t>6.</w:t>
      </w:r>
      <w:r w:rsidRPr="00BD6754">
        <w:tab/>
        <w:t xml:space="preserve">Build a </w:t>
      </w:r>
      <w:r>
        <w:t xml:space="preserve">cabinet </w:t>
      </w:r>
      <w:proofErr w:type="gramStart"/>
      <w:r>
        <w:t>from</w:t>
      </w:r>
      <w:proofErr w:type="gramEnd"/>
      <w:r>
        <w:t xml:space="preserve"> a set of drawings.</w:t>
      </w:r>
    </w:p>
    <w:p w14:paraId="6DEC1BE9" w14:textId="77777777" w:rsidR="008D7975" w:rsidRPr="00BD6754" w:rsidRDefault="008D7975" w:rsidP="008D7975">
      <w:pPr>
        <w:pStyle w:val="1"/>
      </w:pPr>
      <w:r w:rsidRPr="00BD6754">
        <w:t>7.</w:t>
      </w:r>
      <w:r w:rsidRPr="00BD6754">
        <w:tab/>
        <w:t>Install plastic</w:t>
      </w:r>
      <w:r>
        <w:t xml:space="preserve"> laminate on a countertop core.</w:t>
      </w:r>
    </w:p>
    <w:p w14:paraId="15F7A2B2" w14:textId="77777777" w:rsidR="008D7975" w:rsidRPr="00BD6754" w:rsidRDefault="008D7975" w:rsidP="008D7975">
      <w:pPr>
        <w:pStyle w:val="AuthorityNote"/>
      </w:pPr>
      <w:r w:rsidRPr="00BD6754">
        <w:t>AUTHORITY NOTE:</w:t>
      </w:r>
      <w:r w:rsidRPr="00BD6754">
        <w:tab/>
        <w:t>Promulgated in accordance with R.S. 17:6(A)(10).</w:t>
      </w:r>
    </w:p>
    <w:p w14:paraId="5829539D" w14:textId="77777777" w:rsidR="008D7975" w:rsidRPr="00BD6754" w:rsidRDefault="008D7975" w:rsidP="008D7975">
      <w:pPr>
        <w:pStyle w:val="HistoricalNote"/>
      </w:pPr>
      <w:r w:rsidRPr="00BD6754">
        <w:t>HISTORICAL NOTE:</w:t>
      </w:r>
      <w:r w:rsidRPr="00BD6754">
        <w:tab/>
        <w:t>Promulgated by the Board of Elementary and Secondary Education, LR 32:</w:t>
      </w:r>
      <w:r>
        <w:t>1206 (July 2006).</w:t>
      </w:r>
    </w:p>
    <w:p w14:paraId="44799CC7" w14:textId="77777777" w:rsidR="008D7975" w:rsidRPr="00BD6754" w:rsidRDefault="008D7975" w:rsidP="008D7975">
      <w:pPr>
        <w:pStyle w:val="Chapter"/>
      </w:pPr>
      <w:bookmarkStart w:id="16" w:name="TOC_Chap4"/>
      <w:bookmarkStart w:id="17" w:name="_Toc211057394"/>
      <w:r w:rsidRPr="00BD6754">
        <w:t>Chapter 5.</w:t>
      </w:r>
      <w:bookmarkEnd w:id="16"/>
      <w:r w:rsidRPr="00BD6754">
        <w:tab/>
      </w:r>
      <w:bookmarkStart w:id="18" w:name="TOCT_Chap4"/>
      <w:r w:rsidRPr="00BD6754">
        <w:t>Electrical Competencies/Objectives</w:t>
      </w:r>
      <w:bookmarkEnd w:id="17"/>
      <w:bookmarkEnd w:id="18"/>
    </w:p>
    <w:p w14:paraId="088069F8" w14:textId="77777777" w:rsidR="008D7975" w:rsidRPr="00BD6754" w:rsidRDefault="008D7975" w:rsidP="008D7975">
      <w:pPr>
        <w:pStyle w:val="Section"/>
      </w:pPr>
      <w:bookmarkStart w:id="19" w:name="_Toc211057395"/>
      <w:r w:rsidRPr="00BD6754">
        <w:t>§501.</w:t>
      </w:r>
      <w:r w:rsidRPr="00BD6754">
        <w:tab/>
        <w:t>Level One</w:t>
      </w:r>
      <w:bookmarkEnd w:id="19"/>
      <w:r>
        <w:fldChar w:fldCharType="begin"/>
      </w:r>
      <w:r>
        <w:instrText xml:space="preserve"> XE "</w:instrText>
      </w:r>
      <w:r w:rsidRPr="000060B4">
        <w:instrText>Level One</w:instrText>
      </w:r>
      <w:r>
        <w:instrText xml:space="preserve">" </w:instrText>
      </w:r>
      <w:r>
        <w:fldChar w:fldCharType="end"/>
      </w:r>
    </w:p>
    <w:p w14:paraId="416E033E" w14:textId="77777777" w:rsidR="008D7975" w:rsidRDefault="008D7975" w:rsidP="008D7975">
      <w:pPr>
        <w:pStyle w:val="A"/>
      </w:pPr>
      <w:r w:rsidRPr="00BD6754">
        <w:t>A.</w:t>
      </w:r>
      <w:r w:rsidRPr="00BD6754">
        <w:tab/>
        <w:t>Module 26101-02.</w:t>
      </w:r>
      <w:r>
        <w:t xml:space="preserve"> </w:t>
      </w:r>
      <w:r w:rsidRPr="00BD6754">
        <w:t>Electrical Safety</w:t>
      </w:r>
    </w:p>
    <w:p w14:paraId="347F4B8C" w14:textId="77777777" w:rsidR="008D7975" w:rsidRPr="00BD6754" w:rsidRDefault="008D7975" w:rsidP="008D7975">
      <w:pPr>
        <w:pStyle w:val="1"/>
      </w:pPr>
      <w:r w:rsidRPr="00BD6754">
        <w:t>1.</w:t>
      </w:r>
      <w:r w:rsidRPr="00BD6754">
        <w:tab/>
        <w:t>Demonstrate safe working procedures</w:t>
      </w:r>
      <w:r>
        <w:t xml:space="preserve"> in a construction environment.</w:t>
      </w:r>
    </w:p>
    <w:p w14:paraId="12821487" w14:textId="77777777" w:rsidR="008D7975" w:rsidRPr="00BD6754" w:rsidRDefault="008D7975" w:rsidP="008D7975">
      <w:pPr>
        <w:pStyle w:val="1"/>
      </w:pPr>
      <w:r w:rsidRPr="00BD6754">
        <w:t>2.</w:t>
      </w:r>
      <w:r w:rsidRPr="00BD6754">
        <w:tab/>
        <w:t xml:space="preserve">Explain the purpose of OSHA and how it promotes safety on the </w:t>
      </w:r>
      <w:r>
        <w:t>job.</w:t>
      </w:r>
    </w:p>
    <w:p w14:paraId="235A2A47" w14:textId="77777777" w:rsidR="008D7975" w:rsidRPr="00BD6754" w:rsidRDefault="008D7975" w:rsidP="008D7975">
      <w:pPr>
        <w:pStyle w:val="1"/>
      </w:pPr>
      <w:r w:rsidRPr="00BD6754">
        <w:t>3.</w:t>
      </w:r>
      <w:r w:rsidRPr="00BD6754">
        <w:tab/>
        <w:t xml:space="preserve">Identify electrical hazards and how to avoid or </w:t>
      </w:r>
      <w:r>
        <w:t>minimize them in the workplace.</w:t>
      </w:r>
    </w:p>
    <w:p w14:paraId="5514B837" w14:textId="77777777" w:rsidR="008D7975" w:rsidRPr="00BD6754" w:rsidRDefault="008D7975" w:rsidP="008D7975">
      <w:pPr>
        <w:pStyle w:val="1"/>
      </w:pPr>
      <w:r w:rsidRPr="00BD6754">
        <w:t>4.</w:t>
      </w:r>
      <w:r w:rsidRPr="00BD6754">
        <w:tab/>
        <w:t>Explain:</w:t>
      </w:r>
    </w:p>
    <w:p w14:paraId="16EBE854" w14:textId="77777777" w:rsidR="008D7975" w:rsidRPr="00BD6754" w:rsidRDefault="008D7975" w:rsidP="008D7975">
      <w:pPr>
        <w:pStyle w:val="a0"/>
      </w:pPr>
      <w:r w:rsidRPr="00BD6754">
        <w:t>a.</w:t>
      </w:r>
      <w:r w:rsidRPr="00BD6754">
        <w:tab/>
        <w:t xml:space="preserve">safety issues concerning lockout/tagout </w:t>
      </w:r>
      <w:proofErr w:type="gramStart"/>
      <w:r w:rsidRPr="00BD6754">
        <w:t>procedures;</w:t>
      </w:r>
      <w:proofErr w:type="gramEnd"/>
    </w:p>
    <w:p w14:paraId="733CA9E4" w14:textId="77777777" w:rsidR="008D7975" w:rsidRPr="00BD6754" w:rsidRDefault="008D7975" w:rsidP="008D7975">
      <w:pPr>
        <w:pStyle w:val="a0"/>
      </w:pPr>
      <w:r w:rsidRPr="00BD6754">
        <w:t>b.</w:t>
      </w:r>
      <w:r w:rsidRPr="00BD6754">
        <w:tab/>
        <w:t>personal protection using assured grounding and isolation programs, confined space entry, respiratory protection; and</w:t>
      </w:r>
    </w:p>
    <w:p w14:paraId="794E85B0" w14:textId="77777777" w:rsidR="008D7975" w:rsidRPr="00BD6754" w:rsidRDefault="008D7975" w:rsidP="008D7975">
      <w:pPr>
        <w:pStyle w:val="a0"/>
      </w:pPr>
      <w:r>
        <w:t>c.</w:t>
      </w:r>
      <w:r>
        <w:tab/>
      </w:r>
      <w:proofErr w:type="gramStart"/>
      <w:r>
        <w:t>fall</w:t>
      </w:r>
      <w:proofErr w:type="gramEnd"/>
      <w:r>
        <w:t xml:space="preserve"> protection systems.</w:t>
      </w:r>
    </w:p>
    <w:p w14:paraId="546BA680" w14:textId="77777777" w:rsidR="008D7975" w:rsidRPr="00BD6754" w:rsidRDefault="008D7975" w:rsidP="008D7975">
      <w:pPr>
        <w:pStyle w:val="A"/>
      </w:pPr>
      <w:r w:rsidRPr="00BD6754">
        <w:t>B.</w:t>
      </w:r>
      <w:r w:rsidRPr="00BD6754">
        <w:tab/>
        <w:t>Module 26102-02.</w:t>
      </w:r>
      <w:r>
        <w:t xml:space="preserve"> Hand Bending</w:t>
      </w:r>
    </w:p>
    <w:p w14:paraId="40DF5630" w14:textId="77777777" w:rsidR="008D7975" w:rsidRPr="00BD6754" w:rsidRDefault="008D7975" w:rsidP="008D7975">
      <w:pPr>
        <w:pStyle w:val="1"/>
      </w:pPr>
      <w:r w:rsidRPr="00BD6754">
        <w:t>1.</w:t>
      </w:r>
      <w:r w:rsidRPr="00BD6754">
        <w:tab/>
        <w:t>Identify the m</w:t>
      </w:r>
      <w:r>
        <w:t>ethods of hand bending conduit.</w:t>
      </w:r>
    </w:p>
    <w:p w14:paraId="52FA5989" w14:textId="77777777" w:rsidR="008D7975" w:rsidRPr="00BD6754" w:rsidRDefault="008D7975" w:rsidP="008D7975">
      <w:pPr>
        <w:pStyle w:val="1"/>
      </w:pPr>
      <w:r w:rsidRPr="00BD6754">
        <w:t>2.</w:t>
      </w:r>
      <w:r w:rsidRPr="00BD6754">
        <w:tab/>
        <w:t>Identify the various m</w:t>
      </w:r>
      <w:r>
        <w:t>ethods used to install conduit.</w:t>
      </w:r>
    </w:p>
    <w:p w14:paraId="6949BE66" w14:textId="77777777" w:rsidR="008D7975" w:rsidRPr="00BD6754" w:rsidRDefault="008D7975" w:rsidP="008D7975">
      <w:pPr>
        <w:pStyle w:val="1"/>
      </w:pPr>
      <w:r w:rsidRPr="00BD6754">
        <w:t>3.</w:t>
      </w:r>
      <w:r w:rsidRPr="00BD6754">
        <w:tab/>
        <w:t>Use math formu</w:t>
      </w:r>
      <w:r>
        <w:t>las to determine conduit bends.</w:t>
      </w:r>
    </w:p>
    <w:p w14:paraId="4D1A42E5" w14:textId="77777777" w:rsidR="008D7975" w:rsidRPr="00BD6754" w:rsidRDefault="008D7975" w:rsidP="008D7975">
      <w:pPr>
        <w:pStyle w:val="1"/>
      </w:pPr>
      <w:r w:rsidRPr="00BD6754">
        <w:t>4.</w:t>
      </w:r>
      <w:r w:rsidRPr="00BD6754">
        <w:tab/>
        <w:t>Make 90° bends, back-to-back bends, offsets, kicks, and sa</w:t>
      </w:r>
      <w:r>
        <w:t>ddle bends using a hand bender.</w:t>
      </w:r>
    </w:p>
    <w:p w14:paraId="03851DFE" w14:textId="77777777" w:rsidR="008D7975" w:rsidRPr="00BD6754" w:rsidRDefault="008D7975" w:rsidP="008D7975">
      <w:pPr>
        <w:pStyle w:val="1"/>
      </w:pPr>
      <w:r w:rsidRPr="00BD6754">
        <w:t>5.</w:t>
      </w:r>
      <w:r>
        <w:tab/>
        <w:t>Cut, ream, and thread conduit.</w:t>
      </w:r>
    </w:p>
    <w:p w14:paraId="24DC41BD" w14:textId="77777777" w:rsidR="008D7975" w:rsidRPr="00BD6754" w:rsidRDefault="008D7975" w:rsidP="008D7975">
      <w:pPr>
        <w:pStyle w:val="A"/>
      </w:pPr>
      <w:proofErr w:type="gramStart"/>
      <w:r w:rsidRPr="00BD6754">
        <w:t>C.</w:t>
      </w:r>
      <w:r w:rsidRPr="00BD6754">
        <w:tab/>
        <w:t>Module</w:t>
      </w:r>
      <w:proofErr w:type="gramEnd"/>
      <w:r w:rsidRPr="00BD6754">
        <w:t xml:space="preserve"> 26103-02.</w:t>
      </w:r>
      <w:r>
        <w:t xml:space="preserve"> Fasteners and Anchors</w:t>
      </w:r>
    </w:p>
    <w:p w14:paraId="30D2A66F" w14:textId="77777777" w:rsidR="008D7975" w:rsidRPr="00BD6754" w:rsidRDefault="008D7975" w:rsidP="008D7975">
      <w:pPr>
        <w:pStyle w:val="1"/>
      </w:pPr>
      <w:r w:rsidRPr="00BD6754">
        <w:t>1.</w:t>
      </w:r>
      <w:r w:rsidRPr="00BD6754">
        <w:tab/>
        <w:t>Identify and explain</w:t>
      </w:r>
      <w:r>
        <w:t xml:space="preserve"> the use of threaded fasteners.</w:t>
      </w:r>
    </w:p>
    <w:p w14:paraId="1C47C1B3" w14:textId="77777777" w:rsidR="008D7975" w:rsidRPr="00BD6754" w:rsidRDefault="008D7975" w:rsidP="008D7975">
      <w:pPr>
        <w:pStyle w:val="1"/>
      </w:pPr>
      <w:r w:rsidRPr="00BD6754">
        <w:t>2.</w:t>
      </w:r>
      <w:r w:rsidRPr="00BD6754">
        <w:tab/>
        <w:t>Identify and explain the use of non-</w:t>
      </w:r>
      <w:proofErr w:type="gramStart"/>
      <w:r w:rsidRPr="00BD6754">
        <w:t>th</w:t>
      </w:r>
      <w:r>
        <w:t>readed</w:t>
      </w:r>
      <w:proofErr w:type="gramEnd"/>
      <w:r>
        <w:t xml:space="preserve"> fasteners.</w:t>
      </w:r>
    </w:p>
    <w:p w14:paraId="07DEAD8C" w14:textId="77777777" w:rsidR="008D7975" w:rsidRPr="00BD6754" w:rsidRDefault="008D7975" w:rsidP="008D7975">
      <w:pPr>
        <w:pStyle w:val="1"/>
      </w:pPr>
      <w:r w:rsidRPr="00BD6754">
        <w:t>3.</w:t>
      </w:r>
      <w:r w:rsidRPr="00BD6754">
        <w:tab/>
        <w:t xml:space="preserve">Identify </w:t>
      </w:r>
      <w:r>
        <w:t>and explain the use of anchors.</w:t>
      </w:r>
    </w:p>
    <w:p w14:paraId="04B48C36" w14:textId="77777777" w:rsidR="008D7975" w:rsidRPr="00BD6754" w:rsidRDefault="008D7975" w:rsidP="008D7975">
      <w:pPr>
        <w:pStyle w:val="1"/>
      </w:pPr>
      <w:r w:rsidRPr="00BD6754">
        <w:t>4.</w:t>
      </w:r>
      <w:r w:rsidRPr="00BD6754">
        <w:tab/>
        <w:t>Demonstrate the correct applicat</w:t>
      </w:r>
      <w:r>
        <w:t>ions for fasteners and anchors.</w:t>
      </w:r>
    </w:p>
    <w:p w14:paraId="1D739783" w14:textId="77777777" w:rsidR="008D7975" w:rsidRPr="00BD6754" w:rsidRDefault="008D7975" w:rsidP="008D7975">
      <w:pPr>
        <w:pStyle w:val="1"/>
      </w:pPr>
      <w:r w:rsidRPr="00BD6754">
        <w:t>5.</w:t>
      </w:r>
      <w:r>
        <w:tab/>
        <w:t>Install fasteners and anchors.</w:t>
      </w:r>
    </w:p>
    <w:p w14:paraId="7688304A" w14:textId="77777777" w:rsidR="008D7975" w:rsidRPr="00BD6754" w:rsidRDefault="008D7975" w:rsidP="008D7975">
      <w:pPr>
        <w:pStyle w:val="A"/>
      </w:pPr>
      <w:r w:rsidRPr="00BD6754">
        <w:t>D.</w:t>
      </w:r>
      <w:r w:rsidRPr="00BD6754">
        <w:tab/>
        <w:t>Module 26104-02.</w:t>
      </w:r>
      <w:r>
        <w:t xml:space="preserve"> Electrical Theory One</w:t>
      </w:r>
    </w:p>
    <w:p w14:paraId="61B16D75" w14:textId="77777777" w:rsidR="008D7975" w:rsidRPr="00BD6754" w:rsidRDefault="008D7975" w:rsidP="008D7975">
      <w:pPr>
        <w:pStyle w:val="1"/>
      </w:pPr>
      <w:r w:rsidRPr="00BD6754">
        <w:t>1.</w:t>
      </w:r>
      <w:r w:rsidRPr="00BD6754">
        <w:tab/>
        <w:t>Recognize what atoms are and how they are c</w:t>
      </w:r>
      <w:r>
        <w:t>onstructed.</w:t>
      </w:r>
    </w:p>
    <w:p w14:paraId="6EC114F7" w14:textId="77777777" w:rsidR="008D7975" w:rsidRPr="00BD6754" w:rsidRDefault="008D7975" w:rsidP="008D7975">
      <w:pPr>
        <w:pStyle w:val="1"/>
      </w:pPr>
      <w:r w:rsidRPr="00BD6754">
        <w:t>2.</w:t>
      </w:r>
      <w:r w:rsidRPr="00BD6754">
        <w:tab/>
        <w:t>Define voltage and identify the wa</w:t>
      </w:r>
      <w:r>
        <w:t>ys in which it can be produced.</w:t>
      </w:r>
    </w:p>
    <w:p w14:paraId="004E446A" w14:textId="77777777" w:rsidR="008D7975" w:rsidRPr="00BD6754" w:rsidRDefault="008D7975" w:rsidP="008D7975">
      <w:pPr>
        <w:pStyle w:val="1"/>
      </w:pPr>
      <w:r w:rsidRPr="00BD6754">
        <w:t>3.</w:t>
      </w:r>
      <w:r w:rsidRPr="00BD6754">
        <w:tab/>
        <w:t>Explain the difference bet</w:t>
      </w:r>
      <w:r>
        <w:t>ween conductors and insulators.</w:t>
      </w:r>
    </w:p>
    <w:p w14:paraId="55A35393" w14:textId="77777777" w:rsidR="008D7975" w:rsidRPr="00BD6754" w:rsidRDefault="008D7975" w:rsidP="008D7975">
      <w:pPr>
        <w:pStyle w:val="1"/>
      </w:pPr>
      <w:r w:rsidRPr="00BD6754">
        <w:t>4.</w:t>
      </w:r>
      <w:r w:rsidRPr="00BD6754">
        <w:tab/>
        <w:t>Define the units of measurement that are used to measure</w:t>
      </w:r>
      <w:r>
        <w:t xml:space="preserve"> the properties of electricity.</w:t>
      </w:r>
    </w:p>
    <w:p w14:paraId="75CA09AA" w14:textId="77777777" w:rsidR="008D7975" w:rsidRPr="00BD6754" w:rsidRDefault="008D7975" w:rsidP="008D7975">
      <w:pPr>
        <w:pStyle w:val="1"/>
      </w:pPr>
      <w:r w:rsidRPr="00BD6754">
        <w:t>5.</w:t>
      </w:r>
      <w:r w:rsidRPr="00BD6754">
        <w:tab/>
        <w:t>Explain how voltage, current, and resist</w:t>
      </w:r>
      <w:r>
        <w:t>ance are related to each other.</w:t>
      </w:r>
    </w:p>
    <w:p w14:paraId="62E1B01F" w14:textId="77777777" w:rsidR="008D7975" w:rsidRPr="00BD6754" w:rsidRDefault="008D7975" w:rsidP="008D7975">
      <w:pPr>
        <w:pStyle w:val="1"/>
      </w:pPr>
      <w:r w:rsidRPr="00BD6754">
        <w:lastRenderedPageBreak/>
        <w:t>6.</w:t>
      </w:r>
      <w:r w:rsidRPr="00BD6754">
        <w:tab/>
        <w:t>Using the formula for Ohm</w:t>
      </w:r>
      <w:r>
        <w:t>'</w:t>
      </w:r>
      <w:r w:rsidRPr="00BD6754">
        <w:t>s L</w:t>
      </w:r>
      <w:r>
        <w:t>aw, calculate an unknown value.</w:t>
      </w:r>
    </w:p>
    <w:p w14:paraId="072E8EB9" w14:textId="77777777" w:rsidR="008D7975" w:rsidRPr="00BD6754" w:rsidRDefault="008D7975" w:rsidP="008D7975">
      <w:pPr>
        <w:pStyle w:val="1"/>
      </w:pPr>
      <w:r w:rsidRPr="00BD6754">
        <w:t>7.</w:t>
      </w:r>
      <w:r w:rsidRPr="00BD6754">
        <w:tab/>
        <w:t>Explain the different types of meters used to measure vo</w:t>
      </w:r>
      <w:r>
        <w:t>ltage, current, and resistance.</w:t>
      </w:r>
    </w:p>
    <w:p w14:paraId="2026138B" w14:textId="77777777" w:rsidR="008D7975" w:rsidRPr="00BD6754" w:rsidRDefault="008D7975" w:rsidP="008D7975">
      <w:pPr>
        <w:pStyle w:val="1"/>
      </w:pPr>
      <w:r w:rsidRPr="00BD6754">
        <w:t>8.</w:t>
      </w:r>
      <w:r w:rsidRPr="00BD6754">
        <w:tab/>
        <w:t>Using the power formula, calculate the amo</w:t>
      </w:r>
      <w:r>
        <w:t>unt of power used by a circuit.</w:t>
      </w:r>
    </w:p>
    <w:p w14:paraId="6FC88825" w14:textId="77777777" w:rsidR="008D7975" w:rsidRPr="00BD6754" w:rsidRDefault="008D7975" w:rsidP="008D7975">
      <w:pPr>
        <w:pStyle w:val="A"/>
      </w:pPr>
      <w:r w:rsidRPr="00BD6754">
        <w:t>E.</w:t>
      </w:r>
      <w:r w:rsidRPr="00BD6754">
        <w:tab/>
        <w:t>Module 26105-02.</w:t>
      </w:r>
      <w:r>
        <w:t xml:space="preserve"> Electrical Theory Two</w:t>
      </w:r>
    </w:p>
    <w:p w14:paraId="7B1BECAC" w14:textId="77777777" w:rsidR="008D7975" w:rsidRPr="00BD6754" w:rsidRDefault="008D7975" w:rsidP="008D7975">
      <w:pPr>
        <w:pStyle w:val="1"/>
      </w:pPr>
      <w:r w:rsidRPr="00BD6754">
        <w:t>1.</w:t>
      </w:r>
      <w:r w:rsidRPr="00BD6754">
        <w:tab/>
        <w:t>Explain the basic chara</w:t>
      </w:r>
      <w:r>
        <w:t>cteristics of a series circuit.</w:t>
      </w:r>
    </w:p>
    <w:p w14:paraId="79537ECA" w14:textId="77777777" w:rsidR="008D7975" w:rsidRPr="00BD6754" w:rsidRDefault="008D7975" w:rsidP="008D7975">
      <w:pPr>
        <w:pStyle w:val="1"/>
      </w:pPr>
      <w:r w:rsidRPr="00BD6754">
        <w:t>2.</w:t>
      </w:r>
      <w:r w:rsidRPr="00BD6754">
        <w:tab/>
        <w:t>Explain the basic charact</w:t>
      </w:r>
      <w:r>
        <w:t>eristics of a parallel circuit.</w:t>
      </w:r>
    </w:p>
    <w:p w14:paraId="1333F26A" w14:textId="77777777" w:rsidR="008D7975" w:rsidRPr="00BD6754" w:rsidRDefault="008D7975" w:rsidP="008D7975">
      <w:pPr>
        <w:pStyle w:val="1"/>
      </w:pPr>
      <w:r w:rsidRPr="00BD6754">
        <w:t>3.</w:t>
      </w:r>
      <w:r w:rsidRPr="00BD6754">
        <w:tab/>
        <w:t>Explain the basic characteristics of a series-parallel circuit.</w:t>
      </w:r>
    </w:p>
    <w:p w14:paraId="4AE776B1" w14:textId="77777777" w:rsidR="008D7975" w:rsidRPr="00BD6754" w:rsidRDefault="008D7975" w:rsidP="008D7975">
      <w:pPr>
        <w:pStyle w:val="1"/>
      </w:pPr>
      <w:r w:rsidRPr="00BD6754">
        <w:t>4.</w:t>
      </w:r>
      <w:r w:rsidRPr="00BD6754">
        <w:tab/>
        <w:t>Calculate, using Kirchoff</w:t>
      </w:r>
      <w:r>
        <w:t>'</w:t>
      </w:r>
      <w:r w:rsidRPr="00BD6754">
        <w:t xml:space="preserve">s Voltage Law, the voltage </w:t>
      </w:r>
      <w:proofErr w:type="gramStart"/>
      <w:r w:rsidRPr="00BD6754">
        <w:t>drop</w:t>
      </w:r>
      <w:proofErr w:type="gramEnd"/>
      <w:r w:rsidRPr="00BD6754">
        <w:t xml:space="preserve"> in series, parallel</w:t>
      </w:r>
      <w:r>
        <w:t>, and series-parallel circuits.</w:t>
      </w:r>
    </w:p>
    <w:p w14:paraId="2CC14842" w14:textId="77777777" w:rsidR="008D7975" w:rsidRPr="00BD6754" w:rsidRDefault="008D7975" w:rsidP="008D7975">
      <w:pPr>
        <w:pStyle w:val="1"/>
      </w:pPr>
      <w:r w:rsidRPr="00BD6754">
        <w:t>5.</w:t>
      </w:r>
      <w:r w:rsidRPr="00BD6754">
        <w:tab/>
        <w:t>Calculate, using Kirchoff</w:t>
      </w:r>
      <w:r>
        <w:t>'</w:t>
      </w:r>
      <w:r w:rsidRPr="00BD6754">
        <w:t>s Current Law, the total current in paralle</w:t>
      </w:r>
      <w:r>
        <w:t>l and series-parallel circuits.</w:t>
      </w:r>
    </w:p>
    <w:p w14:paraId="0DFDCB4B" w14:textId="77777777" w:rsidR="008D7975" w:rsidRPr="00BD6754" w:rsidRDefault="008D7975" w:rsidP="008D7975">
      <w:pPr>
        <w:pStyle w:val="1"/>
      </w:pPr>
      <w:r w:rsidRPr="00BD6754">
        <w:t>6.</w:t>
      </w:r>
      <w:r w:rsidRPr="00BD6754">
        <w:tab/>
        <w:t xml:space="preserve">Find the total amount of </w:t>
      </w:r>
      <w:r>
        <w:t>resistance in a series circuit.</w:t>
      </w:r>
    </w:p>
    <w:p w14:paraId="5C6CC261" w14:textId="77777777" w:rsidR="008D7975" w:rsidRPr="00BD6754" w:rsidRDefault="008D7975" w:rsidP="008D7975">
      <w:pPr>
        <w:pStyle w:val="1"/>
      </w:pPr>
      <w:r w:rsidRPr="00BD6754">
        <w:t>7.</w:t>
      </w:r>
      <w:r w:rsidRPr="00BD6754">
        <w:tab/>
        <w:t>Find the total amount of resistance in a parallel circuit.</w:t>
      </w:r>
    </w:p>
    <w:p w14:paraId="5369DDAD" w14:textId="77777777" w:rsidR="008D7975" w:rsidRPr="00BD6754" w:rsidRDefault="008D7975" w:rsidP="008D7975">
      <w:pPr>
        <w:pStyle w:val="1"/>
      </w:pPr>
      <w:r w:rsidRPr="00BD6754">
        <w:t>8.</w:t>
      </w:r>
      <w:r w:rsidRPr="00BD6754">
        <w:tab/>
        <w:t xml:space="preserve">Find the total amount of resistance in a series-parallel </w:t>
      </w:r>
      <w:r>
        <w:t>circuit.</w:t>
      </w:r>
    </w:p>
    <w:p w14:paraId="1F6A18E8" w14:textId="77777777" w:rsidR="008D7975" w:rsidRPr="00BD6754" w:rsidRDefault="008D7975" w:rsidP="008D7975">
      <w:pPr>
        <w:pStyle w:val="A"/>
      </w:pPr>
      <w:r w:rsidRPr="00BD6754">
        <w:t>F.</w:t>
      </w:r>
      <w:r w:rsidRPr="00BD6754">
        <w:tab/>
        <w:t>Module 26106-02.</w:t>
      </w:r>
      <w:r>
        <w:t xml:space="preserve"> Electrical Test Equipment</w:t>
      </w:r>
    </w:p>
    <w:p w14:paraId="444A34B4" w14:textId="77777777" w:rsidR="008D7975" w:rsidRPr="00BD6754" w:rsidRDefault="008D7975" w:rsidP="008D7975">
      <w:pPr>
        <w:pStyle w:val="1"/>
      </w:pPr>
      <w:r w:rsidRPr="00BD6754">
        <w:t>1.</w:t>
      </w:r>
      <w:r w:rsidRPr="00BD6754">
        <w:tab/>
        <w:t>Explain the operation of and describe the foll</w:t>
      </w:r>
      <w:r>
        <w:t>owing pieces of test equipment:</w:t>
      </w:r>
    </w:p>
    <w:p w14:paraId="6DD4AE9C" w14:textId="77777777" w:rsidR="008D7975" w:rsidRPr="00BD6754" w:rsidRDefault="008D7975" w:rsidP="008D7975">
      <w:pPr>
        <w:pStyle w:val="a0"/>
      </w:pPr>
      <w:r w:rsidRPr="00BD6754">
        <w:t>a.</w:t>
      </w:r>
      <w:r w:rsidRPr="00BD6754">
        <w:tab/>
      </w:r>
      <w:proofErr w:type="gramStart"/>
      <w:r w:rsidRPr="00BD6754">
        <w:t>ammeter;</w:t>
      </w:r>
      <w:proofErr w:type="gramEnd"/>
    </w:p>
    <w:p w14:paraId="133B92FB" w14:textId="77777777" w:rsidR="008D7975" w:rsidRPr="00BD6754" w:rsidRDefault="008D7975" w:rsidP="008D7975">
      <w:pPr>
        <w:pStyle w:val="a0"/>
      </w:pPr>
      <w:r>
        <w:t>b.</w:t>
      </w:r>
      <w:r>
        <w:tab/>
      </w:r>
      <w:proofErr w:type="gramStart"/>
      <w:r>
        <w:t>o</w:t>
      </w:r>
      <w:r w:rsidRPr="00BD6754">
        <w:t>hmmeter;</w:t>
      </w:r>
      <w:proofErr w:type="gramEnd"/>
    </w:p>
    <w:p w14:paraId="6F8267D8" w14:textId="77777777" w:rsidR="008D7975" w:rsidRPr="00BD6754" w:rsidRDefault="008D7975" w:rsidP="008D7975">
      <w:pPr>
        <w:pStyle w:val="a0"/>
      </w:pPr>
      <w:r w:rsidRPr="00BD6754">
        <w:t>c.</w:t>
      </w:r>
      <w:r w:rsidRPr="00BD6754">
        <w:tab/>
      </w:r>
      <w:proofErr w:type="gramStart"/>
      <w:r w:rsidRPr="00BD6754">
        <w:t>wattmeter;</w:t>
      </w:r>
      <w:proofErr w:type="gramEnd"/>
    </w:p>
    <w:p w14:paraId="78D6C04D" w14:textId="77777777" w:rsidR="008D7975" w:rsidRPr="00BD6754" w:rsidRDefault="008D7975" w:rsidP="008D7975">
      <w:pPr>
        <w:pStyle w:val="a0"/>
      </w:pPr>
      <w:r w:rsidRPr="00BD6754">
        <w:t>d.</w:t>
      </w:r>
      <w:r w:rsidRPr="00BD6754">
        <w:tab/>
        <w:t xml:space="preserve">frequency </w:t>
      </w:r>
      <w:proofErr w:type="gramStart"/>
      <w:r w:rsidRPr="00BD6754">
        <w:t>meter;</w:t>
      </w:r>
      <w:proofErr w:type="gramEnd"/>
    </w:p>
    <w:p w14:paraId="619C4D78" w14:textId="77777777" w:rsidR="008D7975" w:rsidRPr="00BD6754" w:rsidRDefault="008D7975" w:rsidP="008D7975">
      <w:pPr>
        <w:pStyle w:val="a0"/>
      </w:pPr>
      <w:r w:rsidRPr="00BD6754">
        <w:t>e.</w:t>
      </w:r>
      <w:r w:rsidRPr="00BD6754">
        <w:tab/>
        <w:t xml:space="preserve">continuity </w:t>
      </w:r>
      <w:proofErr w:type="gramStart"/>
      <w:r w:rsidRPr="00BD6754">
        <w:t>tester;</w:t>
      </w:r>
      <w:proofErr w:type="gramEnd"/>
    </w:p>
    <w:p w14:paraId="4454EC67" w14:textId="77777777" w:rsidR="008D7975" w:rsidRPr="00BD6754" w:rsidRDefault="008D7975" w:rsidP="008D7975">
      <w:pPr>
        <w:pStyle w:val="a0"/>
      </w:pPr>
      <w:r w:rsidRPr="00BD6754">
        <w:t>f.</w:t>
      </w:r>
      <w:r w:rsidRPr="00BD6754">
        <w:tab/>
        <w:t xml:space="preserve">recording </w:t>
      </w:r>
      <w:proofErr w:type="gramStart"/>
      <w:r w:rsidRPr="00BD6754">
        <w:t>instruments;</w:t>
      </w:r>
      <w:proofErr w:type="gramEnd"/>
    </w:p>
    <w:p w14:paraId="08FE1645" w14:textId="77777777" w:rsidR="008D7975" w:rsidRPr="00BD6754" w:rsidRDefault="008D7975" w:rsidP="008D7975">
      <w:pPr>
        <w:pStyle w:val="a0"/>
      </w:pPr>
      <w:r w:rsidRPr="00BD6754">
        <w:t>g.</w:t>
      </w:r>
      <w:r w:rsidRPr="00BD6754">
        <w:tab/>
      </w:r>
      <w:proofErr w:type="gramStart"/>
      <w:r w:rsidRPr="00BD6754">
        <w:t>voltmeter;</w:t>
      </w:r>
      <w:proofErr w:type="gramEnd"/>
    </w:p>
    <w:p w14:paraId="16A9094B" w14:textId="77777777" w:rsidR="008D7975" w:rsidRPr="00BD6754" w:rsidRDefault="008D7975" w:rsidP="008D7975">
      <w:pPr>
        <w:pStyle w:val="a0"/>
      </w:pPr>
      <w:r w:rsidRPr="00BD6754">
        <w:t>h.</w:t>
      </w:r>
      <w:r w:rsidRPr="00BD6754">
        <w:tab/>
        <w:t>volt-ohm-millimeter (VOM</w:t>
      </w:r>
      <w:proofErr w:type="gramStart"/>
      <w:r w:rsidRPr="00BD6754">
        <w:t>);</w:t>
      </w:r>
      <w:proofErr w:type="gramEnd"/>
    </w:p>
    <w:p w14:paraId="6DD64CDF" w14:textId="77777777" w:rsidR="008D7975" w:rsidRPr="00BD6754" w:rsidRDefault="008D7975" w:rsidP="008D7975">
      <w:pPr>
        <w:pStyle w:val="a0"/>
      </w:pPr>
      <w:proofErr w:type="spellStart"/>
      <w:r w:rsidRPr="00BD6754">
        <w:t>i</w:t>
      </w:r>
      <w:proofErr w:type="spellEnd"/>
      <w:r w:rsidRPr="00BD6754">
        <w:t>.</w:t>
      </w:r>
      <w:r w:rsidRPr="00BD6754">
        <w:tab/>
      </w:r>
      <w:proofErr w:type="gramStart"/>
      <w:r w:rsidRPr="00BD6754">
        <w:t>megohmmeter;</w:t>
      </w:r>
      <w:proofErr w:type="gramEnd"/>
    </w:p>
    <w:p w14:paraId="515003EB" w14:textId="77777777" w:rsidR="008D7975" w:rsidRPr="00BD6754" w:rsidRDefault="008D7975" w:rsidP="008D7975">
      <w:pPr>
        <w:pStyle w:val="a0"/>
      </w:pPr>
      <w:r w:rsidRPr="00BD6754">
        <w:t>j.</w:t>
      </w:r>
      <w:r w:rsidRPr="00BD6754">
        <w:tab/>
        <w:t xml:space="preserve">power factor </w:t>
      </w:r>
      <w:proofErr w:type="gramStart"/>
      <w:r w:rsidRPr="00BD6754">
        <w:t>meter;</w:t>
      </w:r>
      <w:proofErr w:type="gramEnd"/>
    </w:p>
    <w:p w14:paraId="05B3206C" w14:textId="77777777" w:rsidR="008D7975" w:rsidRPr="00BD6754" w:rsidRDefault="008D7975" w:rsidP="008D7975">
      <w:pPr>
        <w:pStyle w:val="a0"/>
      </w:pPr>
      <w:r w:rsidRPr="00BD6754">
        <w:t>k.</w:t>
      </w:r>
      <w:r w:rsidRPr="00BD6754">
        <w:tab/>
        <w:t xml:space="preserve">voltage </w:t>
      </w:r>
      <w:proofErr w:type="gramStart"/>
      <w:r w:rsidRPr="00BD6754">
        <w:t>tester;</w:t>
      </w:r>
      <w:proofErr w:type="gramEnd"/>
    </w:p>
    <w:p w14:paraId="43EF7EBD" w14:textId="77777777" w:rsidR="008D7975" w:rsidRPr="00BD6754" w:rsidRDefault="008D7975" w:rsidP="008D7975">
      <w:pPr>
        <w:pStyle w:val="a0"/>
      </w:pPr>
      <w:r w:rsidRPr="00BD6754">
        <w:t>l.</w:t>
      </w:r>
      <w:r w:rsidRPr="00BD6754">
        <w:tab/>
        <w:t>cabl</w:t>
      </w:r>
      <w:r>
        <w:t>e-length meters.</w:t>
      </w:r>
    </w:p>
    <w:p w14:paraId="55DDF8A4" w14:textId="77777777" w:rsidR="008D7975" w:rsidRPr="00BD6754" w:rsidRDefault="008D7975" w:rsidP="008D7975">
      <w:pPr>
        <w:pStyle w:val="1"/>
      </w:pPr>
      <w:r w:rsidRPr="00BD6754">
        <w:t>2.</w:t>
      </w:r>
      <w:r w:rsidRPr="00BD6754">
        <w:tab/>
        <w:t>Explain how to read and convert from one scale to another using the test equipment lis</w:t>
      </w:r>
      <w:r>
        <w:t>ted in Subparagraphs a-l above.</w:t>
      </w:r>
    </w:p>
    <w:p w14:paraId="3F989F91" w14:textId="77777777" w:rsidR="008D7975" w:rsidRPr="00BD6754" w:rsidRDefault="008D7975" w:rsidP="008D7975">
      <w:pPr>
        <w:pStyle w:val="1"/>
      </w:pPr>
      <w:r w:rsidRPr="00BD6754">
        <w:t>3.</w:t>
      </w:r>
      <w:r w:rsidRPr="00BD6754">
        <w:tab/>
        <w:t>Explain the impor</w:t>
      </w:r>
      <w:r>
        <w:t>tance of proper meter polarity.</w:t>
      </w:r>
    </w:p>
    <w:p w14:paraId="5D2E5E68" w14:textId="77777777" w:rsidR="008D7975" w:rsidRPr="00BD6754" w:rsidRDefault="008D7975" w:rsidP="008D7975">
      <w:pPr>
        <w:pStyle w:val="1"/>
      </w:pPr>
      <w:r w:rsidRPr="00BD6754">
        <w:t>4.</w:t>
      </w:r>
      <w:r w:rsidRPr="00BD6754">
        <w:tab/>
        <w:t>Define frequency and explai</w:t>
      </w:r>
      <w:r>
        <w:t>n the use of a frequency meter.</w:t>
      </w:r>
    </w:p>
    <w:p w14:paraId="56E8A8BA" w14:textId="77777777" w:rsidR="008D7975" w:rsidRPr="00BD6754" w:rsidRDefault="008D7975" w:rsidP="008D7975">
      <w:pPr>
        <w:pStyle w:val="1"/>
      </w:pPr>
      <w:r w:rsidRPr="00BD6754">
        <w:t>5.</w:t>
      </w:r>
      <w:r w:rsidRPr="00BD6754">
        <w:tab/>
        <w:t>Explain the difference bet</w:t>
      </w:r>
      <w:r>
        <w:t>ween digital and analog meters.</w:t>
      </w:r>
    </w:p>
    <w:p w14:paraId="369DC575" w14:textId="77777777" w:rsidR="008D7975" w:rsidRPr="00BD6754" w:rsidRDefault="008D7975" w:rsidP="008D7975">
      <w:pPr>
        <w:pStyle w:val="A"/>
      </w:pPr>
      <w:r w:rsidRPr="00BD6754">
        <w:t>G.</w:t>
      </w:r>
      <w:r w:rsidRPr="00BD6754">
        <w:tab/>
        <w:t>Module 26107-02.</w:t>
      </w:r>
      <w:r>
        <w:t xml:space="preserve"> </w:t>
      </w:r>
      <w:r w:rsidRPr="00BD6754">
        <w:t>Introduction t</w:t>
      </w:r>
      <w:r>
        <w:t>o The National Electrical Code®</w:t>
      </w:r>
    </w:p>
    <w:p w14:paraId="5DACE3D5" w14:textId="77777777" w:rsidR="008D7975" w:rsidRPr="00BD6754" w:rsidRDefault="008D7975" w:rsidP="008D7975">
      <w:pPr>
        <w:pStyle w:val="1"/>
      </w:pPr>
      <w:r w:rsidRPr="00BD6754">
        <w:t>1.</w:t>
      </w:r>
      <w:r w:rsidRPr="00BD6754">
        <w:tab/>
        <w:t>Explain the purpose and history of the Na</w:t>
      </w:r>
      <w:r>
        <w:t>tional Electrical Code® (NEC®).</w:t>
      </w:r>
    </w:p>
    <w:p w14:paraId="4CAD4369" w14:textId="77777777" w:rsidR="008D7975" w:rsidRPr="00BD6754" w:rsidRDefault="008D7975" w:rsidP="008D7975">
      <w:pPr>
        <w:pStyle w:val="1"/>
      </w:pPr>
      <w:r w:rsidRPr="00BD6754">
        <w:t>2.</w:t>
      </w:r>
      <w:r w:rsidRPr="00BD6754">
        <w:tab/>
        <w:t>D</w:t>
      </w:r>
      <w:r>
        <w:t>escribe the layout of the NEC®.</w:t>
      </w:r>
    </w:p>
    <w:p w14:paraId="2DFFF59A" w14:textId="77777777" w:rsidR="008D7975" w:rsidRPr="00BD6754" w:rsidRDefault="008D7975" w:rsidP="008D7975">
      <w:pPr>
        <w:pStyle w:val="1"/>
      </w:pPr>
      <w:r w:rsidRPr="00BD6754">
        <w:t>3.</w:t>
      </w:r>
      <w:r w:rsidRPr="00BD6754">
        <w:tab/>
        <w:t>Explain how to navigate the NEC®.</w:t>
      </w:r>
    </w:p>
    <w:p w14:paraId="4F7DE258" w14:textId="77777777" w:rsidR="008D7975" w:rsidRPr="00BD6754" w:rsidRDefault="008D7975" w:rsidP="008D7975">
      <w:pPr>
        <w:pStyle w:val="1"/>
      </w:pPr>
      <w:r w:rsidRPr="00BD6754">
        <w:t>4.</w:t>
      </w:r>
      <w:r w:rsidRPr="00BD6754">
        <w:tab/>
        <w:t>Describe the purpose of the National Electrical Manufacturers</w:t>
      </w:r>
      <w:r>
        <w:t>'</w:t>
      </w:r>
      <w:r w:rsidRPr="00BD6754">
        <w:t xml:space="preserve"> Association (NEMA) and the National Fire Protection Association (N</w:t>
      </w:r>
      <w:r>
        <w:t>FPA).</w:t>
      </w:r>
    </w:p>
    <w:p w14:paraId="2B613C29" w14:textId="77777777" w:rsidR="008D7975" w:rsidRPr="00BD6754" w:rsidRDefault="008D7975" w:rsidP="008D7975">
      <w:pPr>
        <w:pStyle w:val="1"/>
      </w:pPr>
      <w:r w:rsidRPr="00BD6754">
        <w:t>5.</w:t>
      </w:r>
      <w:r w:rsidRPr="00BD6754">
        <w:tab/>
        <w:t>Explain th</w:t>
      </w:r>
      <w:r>
        <w:t>e role of testing laboratories.</w:t>
      </w:r>
    </w:p>
    <w:p w14:paraId="4C4DC3D7" w14:textId="77777777" w:rsidR="008D7975" w:rsidRPr="00BD6754" w:rsidRDefault="008D7975" w:rsidP="008D7975">
      <w:pPr>
        <w:pStyle w:val="A"/>
      </w:pPr>
      <w:r w:rsidRPr="00BD6754">
        <w:t>H.</w:t>
      </w:r>
      <w:r w:rsidRPr="00BD6754">
        <w:tab/>
        <w:t>Module 26108-02.</w:t>
      </w:r>
      <w:r>
        <w:t xml:space="preserve"> </w:t>
      </w:r>
      <w:r w:rsidRPr="00BD6754">
        <w:t>Raceways, Boxes, and Fitti</w:t>
      </w:r>
      <w:r>
        <w:t>ngs</w:t>
      </w:r>
    </w:p>
    <w:p w14:paraId="5E5EEBDD" w14:textId="77777777" w:rsidR="008D7975" w:rsidRPr="00BD6754" w:rsidRDefault="008D7975" w:rsidP="008D7975">
      <w:pPr>
        <w:pStyle w:val="1"/>
      </w:pPr>
      <w:r w:rsidRPr="00BD6754">
        <w:t>1.</w:t>
      </w:r>
      <w:r w:rsidRPr="00BD6754">
        <w:tab/>
        <w:t>Describe various typ</w:t>
      </w:r>
      <w:r>
        <w:t>es of cable trays and raceways.</w:t>
      </w:r>
    </w:p>
    <w:p w14:paraId="7A8B788A" w14:textId="77777777" w:rsidR="008D7975" w:rsidRPr="00BD6754" w:rsidRDefault="008D7975" w:rsidP="008D7975">
      <w:pPr>
        <w:pStyle w:val="1"/>
      </w:pPr>
      <w:r w:rsidRPr="00BD6754">
        <w:t>2.</w:t>
      </w:r>
      <w:r w:rsidRPr="00BD6754">
        <w:tab/>
        <w:t>Identify and select vario</w:t>
      </w:r>
      <w:r>
        <w:t>us types and sizes of raceways.</w:t>
      </w:r>
    </w:p>
    <w:p w14:paraId="539C3E9E" w14:textId="77777777" w:rsidR="008D7975" w:rsidRPr="00BD6754" w:rsidRDefault="008D7975" w:rsidP="008D7975">
      <w:pPr>
        <w:pStyle w:val="1"/>
      </w:pPr>
      <w:r w:rsidRPr="00BD6754">
        <w:t>3.</w:t>
      </w:r>
      <w:r w:rsidRPr="00BD6754">
        <w:tab/>
        <w:t xml:space="preserve">Identify and select various </w:t>
      </w:r>
      <w:r>
        <w:t>types and sizes of cable trays.</w:t>
      </w:r>
    </w:p>
    <w:p w14:paraId="2C1B103C" w14:textId="77777777" w:rsidR="008D7975" w:rsidRPr="00BD6754" w:rsidRDefault="008D7975" w:rsidP="008D7975">
      <w:pPr>
        <w:pStyle w:val="1"/>
      </w:pPr>
      <w:r w:rsidRPr="00BD6754">
        <w:t>4.</w:t>
      </w:r>
      <w:r w:rsidRPr="00BD6754">
        <w:tab/>
        <w:t>Identify and select var</w:t>
      </w:r>
      <w:r>
        <w:t>ious types of raceway fittings.</w:t>
      </w:r>
    </w:p>
    <w:p w14:paraId="254AA9A9" w14:textId="77777777" w:rsidR="008D7975" w:rsidRPr="00BD6754" w:rsidRDefault="008D7975" w:rsidP="008D7975">
      <w:pPr>
        <w:pStyle w:val="1"/>
      </w:pPr>
      <w:r w:rsidRPr="00BD6754">
        <w:t>5.</w:t>
      </w:r>
      <w:r w:rsidRPr="00BD6754">
        <w:tab/>
        <w:t>Identify various me</w:t>
      </w:r>
      <w:r>
        <w:t>thods used to install raceways.</w:t>
      </w:r>
    </w:p>
    <w:p w14:paraId="3C5B8665" w14:textId="77777777" w:rsidR="008D7975" w:rsidRPr="00BD6754" w:rsidRDefault="008D7975" w:rsidP="008D7975">
      <w:pPr>
        <w:pStyle w:val="1"/>
      </w:pPr>
      <w:r w:rsidRPr="00BD6754">
        <w:t>6.</w:t>
      </w:r>
      <w:r w:rsidRPr="00BD6754">
        <w:tab/>
        <w:t>Demonstrate knowledg</w:t>
      </w:r>
      <w:r>
        <w:t>e of NEC® raceway requirements.</w:t>
      </w:r>
    </w:p>
    <w:p w14:paraId="1E3FADE8" w14:textId="77777777" w:rsidR="008D7975" w:rsidRPr="00BD6754" w:rsidRDefault="008D7975" w:rsidP="008D7975">
      <w:pPr>
        <w:pStyle w:val="1"/>
      </w:pPr>
      <w:r w:rsidRPr="00BD6754">
        <w:t>7.</w:t>
      </w:r>
      <w:r w:rsidRPr="00BD6754">
        <w:tab/>
        <w:t>Describe procedures for installing raceways</w:t>
      </w:r>
      <w:r>
        <w:t xml:space="preserve"> and boxes on masonry surfaces.</w:t>
      </w:r>
    </w:p>
    <w:p w14:paraId="0BFF4F43" w14:textId="77777777" w:rsidR="008D7975" w:rsidRPr="00BD6754" w:rsidRDefault="008D7975" w:rsidP="008D7975">
      <w:pPr>
        <w:pStyle w:val="1"/>
      </w:pPr>
      <w:r w:rsidRPr="00BD6754">
        <w:t>8.</w:t>
      </w:r>
      <w:r w:rsidRPr="00BD6754">
        <w:tab/>
        <w:t>Describe procedures for installing raceways and boxes on concrete surfaces.</w:t>
      </w:r>
    </w:p>
    <w:p w14:paraId="5C9076BC" w14:textId="77777777" w:rsidR="008D7975" w:rsidRPr="00BD6754" w:rsidRDefault="008D7975" w:rsidP="008D7975">
      <w:pPr>
        <w:pStyle w:val="1"/>
      </w:pPr>
      <w:r w:rsidRPr="00BD6754">
        <w:t>9.</w:t>
      </w:r>
      <w:r w:rsidRPr="00BD6754">
        <w:tab/>
        <w:t>Describe procedures for installing raceways and box</w:t>
      </w:r>
      <w:r>
        <w:t>es in a metal stud environment.</w:t>
      </w:r>
    </w:p>
    <w:p w14:paraId="2D27E962" w14:textId="77777777" w:rsidR="008D7975" w:rsidRPr="00BD6754" w:rsidRDefault="008D7975" w:rsidP="008D7975">
      <w:pPr>
        <w:pStyle w:val="1"/>
      </w:pPr>
      <w:r w:rsidRPr="00BD6754">
        <w:t>10.</w:t>
      </w:r>
      <w:r w:rsidRPr="00BD6754">
        <w:tab/>
        <w:t>Describe procedures for installing raceways and boxes in a wood frame environment.</w:t>
      </w:r>
    </w:p>
    <w:p w14:paraId="6F311B55" w14:textId="77777777" w:rsidR="008D7975" w:rsidRPr="00BD6754" w:rsidRDefault="008D7975" w:rsidP="008D7975">
      <w:pPr>
        <w:pStyle w:val="1"/>
      </w:pPr>
      <w:r w:rsidRPr="00BD6754">
        <w:t>11.</w:t>
      </w:r>
      <w:r w:rsidRPr="00BD6754">
        <w:tab/>
        <w:t>Describe procedures for installing raceways and boxes on drywall surfaces.</w:t>
      </w:r>
    </w:p>
    <w:p w14:paraId="49F277B3" w14:textId="77777777" w:rsidR="008D7975" w:rsidRPr="00BD6754" w:rsidRDefault="008D7975" w:rsidP="008D7975">
      <w:pPr>
        <w:pStyle w:val="1"/>
      </w:pPr>
      <w:r w:rsidRPr="00BD6754">
        <w:t>12.</w:t>
      </w:r>
      <w:r w:rsidRPr="00BD6754">
        <w:tab/>
        <w:t>Recognize safety precautions that must be followed when w</w:t>
      </w:r>
      <w:r>
        <w:t>orking with boxes and raceways.</w:t>
      </w:r>
    </w:p>
    <w:p w14:paraId="75E6F68D" w14:textId="77777777" w:rsidR="008D7975" w:rsidRPr="00BD6754" w:rsidRDefault="008D7975" w:rsidP="008D7975">
      <w:pPr>
        <w:pStyle w:val="A"/>
      </w:pPr>
      <w:r w:rsidRPr="00BD6754">
        <w:t>I.</w:t>
      </w:r>
      <w:r w:rsidRPr="00BD6754">
        <w:tab/>
        <w:t>Module 26109-02.</w:t>
      </w:r>
      <w:r>
        <w:t xml:space="preserve"> Conductors</w:t>
      </w:r>
    </w:p>
    <w:p w14:paraId="388D67F9" w14:textId="77777777" w:rsidR="008D7975" w:rsidRPr="00BD6754" w:rsidRDefault="008D7975" w:rsidP="008D7975">
      <w:pPr>
        <w:pStyle w:val="1"/>
      </w:pPr>
      <w:r w:rsidRPr="00BD6754">
        <w:t>1.</w:t>
      </w:r>
      <w:r w:rsidRPr="00BD6754">
        <w:tab/>
        <w:t>Explain the various sizes and gauges of wire in accordance with</w:t>
      </w:r>
      <w:r>
        <w:t xml:space="preserve"> American Wire Gauge standards.</w:t>
      </w:r>
    </w:p>
    <w:p w14:paraId="23DA92E7" w14:textId="77777777" w:rsidR="008D7975" w:rsidRPr="00BD6754" w:rsidRDefault="008D7975" w:rsidP="008D7975">
      <w:pPr>
        <w:pStyle w:val="1"/>
      </w:pPr>
      <w:r w:rsidRPr="00BD6754">
        <w:t>2.</w:t>
      </w:r>
      <w:r w:rsidRPr="00BD6754">
        <w:tab/>
        <w:t xml:space="preserve">Identify insulation and jacket types according </w:t>
      </w:r>
      <w:r>
        <w:t>to conditions and applications.</w:t>
      </w:r>
    </w:p>
    <w:p w14:paraId="13425A6C" w14:textId="77777777" w:rsidR="008D7975" w:rsidRPr="00BD6754" w:rsidRDefault="008D7975" w:rsidP="008D7975">
      <w:pPr>
        <w:pStyle w:val="1"/>
      </w:pPr>
      <w:r w:rsidRPr="00BD6754">
        <w:t>3.</w:t>
      </w:r>
      <w:r w:rsidRPr="00BD6754">
        <w:tab/>
        <w:t>Describe voltage ra</w:t>
      </w:r>
      <w:r>
        <w:t>tings of conductors and cables.</w:t>
      </w:r>
    </w:p>
    <w:p w14:paraId="7393A50B" w14:textId="77777777" w:rsidR="008D7975" w:rsidRPr="00BD6754" w:rsidRDefault="008D7975" w:rsidP="008D7975">
      <w:pPr>
        <w:pStyle w:val="1"/>
      </w:pPr>
      <w:r w:rsidRPr="00BD6754">
        <w:t>4.</w:t>
      </w:r>
      <w:r w:rsidRPr="00BD6754">
        <w:tab/>
        <w:t>Read and identify mar</w:t>
      </w:r>
      <w:r>
        <w:t>kings on conductors and cables.</w:t>
      </w:r>
    </w:p>
    <w:p w14:paraId="022F7F9A" w14:textId="77777777" w:rsidR="008D7975" w:rsidRPr="00BD6754" w:rsidRDefault="008D7975" w:rsidP="008D7975">
      <w:pPr>
        <w:pStyle w:val="1"/>
      </w:pPr>
      <w:r w:rsidRPr="00BD6754">
        <w:t>5.</w:t>
      </w:r>
      <w:r w:rsidRPr="00BD6754">
        <w:tab/>
        <w:t>Use the tables in the NEC® to determi</w:t>
      </w:r>
      <w:r>
        <w:t>ne the ampacity of a conductor.</w:t>
      </w:r>
    </w:p>
    <w:p w14:paraId="733ED9EF" w14:textId="77777777" w:rsidR="008D7975" w:rsidRPr="00BD6754" w:rsidRDefault="008D7975" w:rsidP="008D7975">
      <w:pPr>
        <w:pStyle w:val="1"/>
      </w:pPr>
      <w:r w:rsidRPr="00BD6754">
        <w:t>6.</w:t>
      </w:r>
      <w:r w:rsidRPr="00BD6754">
        <w:tab/>
        <w:t>State the purp</w:t>
      </w:r>
      <w:r>
        <w:t>ose of stranded wire.</w:t>
      </w:r>
    </w:p>
    <w:p w14:paraId="4D3B9F5C" w14:textId="77777777" w:rsidR="008D7975" w:rsidRPr="00BD6754" w:rsidRDefault="008D7975" w:rsidP="008D7975">
      <w:pPr>
        <w:pStyle w:val="1"/>
      </w:pPr>
      <w:r w:rsidRPr="00BD6754">
        <w:t>7.</w:t>
      </w:r>
      <w:r w:rsidRPr="00BD6754">
        <w:tab/>
        <w:t>State the pu</w:t>
      </w:r>
      <w:r>
        <w:t>rpose of compressed conductors.</w:t>
      </w:r>
    </w:p>
    <w:p w14:paraId="035D6ECF" w14:textId="77777777" w:rsidR="008D7975" w:rsidRPr="00BD6754" w:rsidRDefault="008D7975" w:rsidP="008D7975">
      <w:pPr>
        <w:pStyle w:val="1"/>
      </w:pPr>
      <w:r w:rsidRPr="00BD6754">
        <w:t>8.</w:t>
      </w:r>
      <w:r w:rsidRPr="00BD6754">
        <w:tab/>
        <w:t xml:space="preserve">Describe the different materials </w:t>
      </w:r>
      <w:r>
        <w:t>from which conductors are made.</w:t>
      </w:r>
    </w:p>
    <w:p w14:paraId="32709B45" w14:textId="77777777" w:rsidR="008D7975" w:rsidRPr="00BD6754" w:rsidRDefault="008D7975" w:rsidP="008D7975">
      <w:pPr>
        <w:pStyle w:val="1"/>
      </w:pPr>
      <w:r w:rsidRPr="00BD6754">
        <w:lastRenderedPageBreak/>
        <w:t>9.</w:t>
      </w:r>
      <w:r w:rsidRPr="00BD6754">
        <w:tab/>
        <w:t>Describe the different</w:t>
      </w:r>
      <w:r>
        <w:t xml:space="preserve"> types of conductor insulation.</w:t>
      </w:r>
    </w:p>
    <w:p w14:paraId="25017604" w14:textId="77777777" w:rsidR="008D7975" w:rsidRPr="00BD6754" w:rsidRDefault="008D7975" w:rsidP="008D7975">
      <w:pPr>
        <w:pStyle w:val="1"/>
      </w:pPr>
      <w:r w:rsidRPr="00BD6754">
        <w:t>10.</w:t>
      </w:r>
      <w:r w:rsidRPr="00BD6754">
        <w:tab/>
        <w:t xml:space="preserve">Describe </w:t>
      </w:r>
      <w:r>
        <w:t>the color coding of insulation.</w:t>
      </w:r>
    </w:p>
    <w:p w14:paraId="44194A06" w14:textId="77777777" w:rsidR="008D7975" w:rsidRPr="00BD6754" w:rsidRDefault="008D7975" w:rsidP="008D7975">
      <w:pPr>
        <w:pStyle w:val="1"/>
      </w:pPr>
      <w:r w:rsidRPr="00BD6754">
        <w:t>11.</w:t>
      </w:r>
      <w:r w:rsidRPr="00BD6754">
        <w:tab/>
        <w:t>Describe instrumentation control wiring.</w:t>
      </w:r>
    </w:p>
    <w:p w14:paraId="1939A877" w14:textId="77777777" w:rsidR="008D7975" w:rsidRPr="00BD6754" w:rsidRDefault="008D7975" w:rsidP="008D7975">
      <w:pPr>
        <w:pStyle w:val="1"/>
      </w:pPr>
      <w:r w:rsidRPr="00BD6754">
        <w:t>12.</w:t>
      </w:r>
      <w:r w:rsidRPr="00BD6754">
        <w:tab/>
        <w:t>Describe the equipment required fo</w:t>
      </w:r>
      <w:r>
        <w:t>r pulling wire through conduit.</w:t>
      </w:r>
    </w:p>
    <w:p w14:paraId="5400A05E" w14:textId="77777777" w:rsidR="008D7975" w:rsidRPr="00BD6754" w:rsidRDefault="008D7975" w:rsidP="008D7975">
      <w:pPr>
        <w:pStyle w:val="1"/>
      </w:pPr>
      <w:r w:rsidRPr="00BD6754">
        <w:t>13.</w:t>
      </w:r>
      <w:r w:rsidRPr="00BD6754">
        <w:tab/>
        <w:t>Describe the procedure fo</w:t>
      </w:r>
      <w:r>
        <w:t xml:space="preserve">r pulling wire through </w:t>
      </w:r>
      <w:proofErr w:type="gramStart"/>
      <w:r>
        <w:t>conduit</w:t>
      </w:r>
      <w:proofErr w:type="gramEnd"/>
      <w:r>
        <w:t>.</w:t>
      </w:r>
    </w:p>
    <w:p w14:paraId="37150666" w14:textId="77777777" w:rsidR="008D7975" w:rsidRPr="00BD6754" w:rsidRDefault="008D7975" w:rsidP="008D7975">
      <w:pPr>
        <w:pStyle w:val="1"/>
      </w:pPr>
      <w:r w:rsidRPr="00BD6754">
        <w:t>14.</w:t>
      </w:r>
      <w:r>
        <w:tab/>
        <w:t>Install conductors in conduit.</w:t>
      </w:r>
    </w:p>
    <w:p w14:paraId="3CA33F23" w14:textId="77777777" w:rsidR="008D7975" w:rsidRPr="00BD6754" w:rsidRDefault="008D7975" w:rsidP="008D7975">
      <w:pPr>
        <w:pStyle w:val="1"/>
      </w:pPr>
      <w:r w:rsidRPr="00BD6754">
        <w:t>15.</w:t>
      </w:r>
      <w:r w:rsidRPr="00BD6754">
        <w:tab/>
        <w:t xml:space="preserve">Pull </w:t>
      </w:r>
      <w:r>
        <w:t>conductors in a conduit system.</w:t>
      </w:r>
    </w:p>
    <w:p w14:paraId="5DB9F183" w14:textId="77777777" w:rsidR="008D7975" w:rsidRPr="00BD6754" w:rsidRDefault="008D7975" w:rsidP="008D7975">
      <w:pPr>
        <w:pStyle w:val="A"/>
      </w:pPr>
      <w:proofErr w:type="gramStart"/>
      <w:r w:rsidRPr="00BD6754">
        <w:t>J.</w:t>
      </w:r>
      <w:r w:rsidRPr="00BD6754">
        <w:tab/>
        <w:t>Module</w:t>
      </w:r>
      <w:proofErr w:type="gramEnd"/>
      <w:r w:rsidRPr="00BD6754">
        <w:t xml:space="preserve"> 26110-02.</w:t>
      </w:r>
      <w:r>
        <w:t xml:space="preserve"> </w:t>
      </w:r>
      <w:r w:rsidRPr="00BD6754">
        <w:t>Introd</w:t>
      </w:r>
      <w:r>
        <w:t>uction to Electrical Blueprints</w:t>
      </w:r>
    </w:p>
    <w:p w14:paraId="41731996" w14:textId="77777777" w:rsidR="008D7975" w:rsidRPr="00BD6754" w:rsidRDefault="008D7975" w:rsidP="008D7975">
      <w:pPr>
        <w:pStyle w:val="1"/>
      </w:pPr>
      <w:r w:rsidRPr="00BD6754">
        <w:t>1.</w:t>
      </w:r>
      <w:r w:rsidRPr="00BD6754">
        <w:tab/>
        <w:t>Explain t</w:t>
      </w:r>
      <w:r>
        <w:t>he basic layout of a blueprint.</w:t>
      </w:r>
    </w:p>
    <w:p w14:paraId="77A97804" w14:textId="77777777" w:rsidR="008D7975" w:rsidRPr="00BD6754" w:rsidRDefault="008D7975" w:rsidP="008D7975">
      <w:pPr>
        <w:pStyle w:val="1"/>
      </w:pPr>
      <w:r w:rsidRPr="00BD6754">
        <w:t>2.</w:t>
      </w:r>
      <w:r w:rsidRPr="00BD6754">
        <w:tab/>
        <w:t xml:space="preserve">Describe the information included in </w:t>
      </w:r>
      <w:r>
        <w:t>the title block of a blueprint.</w:t>
      </w:r>
    </w:p>
    <w:p w14:paraId="3B6E1A34" w14:textId="77777777" w:rsidR="008D7975" w:rsidRPr="00BD6754" w:rsidRDefault="008D7975" w:rsidP="008D7975">
      <w:pPr>
        <w:pStyle w:val="1"/>
      </w:pPr>
      <w:r w:rsidRPr="00BD6754">
        <w:t>3.</w:t>
      </w:r>
      <w:r w:rsidRPr="00BD6754">
        <w:tab/>
        <w:t>Identify the typ</w:t>
      </w:r>
      <w:r>
        <w:t>es of lines used on blueprints.</w:t>
      </w:r>
    </w:p>
    <w:p w14:paraId="09F01456" w14:textId="77777777" w:rsidR="008D7975" w:rsidRPr="00BD6754" w:rsidRDefault="008D7975" w:rsidP="008D7975">
      <w:pPr>
        <w:pStyle w:val="1"/>
      </w:pPr>
      <w:r w:rsidRPr="00BD6754">
        <w:t>4.</w:t>
      </w:r>
      <w:r w:rsidRPr="00BD6754">
        <w:tab/>
        <w:t>Identify common symbols used on blueprints.</w:t>
      </w:r>
    </w:p>
    <w:p w14:paraId="5A48D9BE" w14:textId="77777777" w:rsidR="008D7975" w:rsidRPr="00BD6754" w:rsidRDefault="008D7975" w:rsidP="008D7975">
      <w:pPr>
        <w:pStyle w:val="1"/>
      </w:pPr>
      <w:r w:rsidRPr="00BD6754">
        <w:t>5.</w:t>
      </w:r>
      <w:r w:rsidRPr="00BD6754">
        <w:tab/>
        <w:t>Understand the use of architect</w:t>
      </w:r>
      <w:r>
        <w:t>'</w:t>
      </w:r>
      <w:r w:rsidRPr="00BD6754">
        <w:t>s and engineer</w:t>
      </w:r>
      <w:r>
        <w:t>'s scales.</w:t>
      </w:r>
    </w:p>
    <w:p w14:paraId="37D63833" w14:textId="77777777" w:rsidR="008D7975" w:rsidRPr="00BD6754" w:rsidRDefault="008D7975" w:rsidP="008D7975">
      <w:pPr>
        <w:pStyle w:val="1"/>
      </w:pPr>
      <w:r w:rsidRPr="00BD6754">
        <w:t>6.</w:t>
      </w:r>
      <w:r w:rsidRPr="00BD6754">
        <w:tab/>
        <w:t>Interpret electrical drawings, including:</w:t>
      </w:r>
    </w:p>
    <w:p w14:paraId="3036BEC4" w14:textId="77777777" w:rsidR="008D7975" w:rsidRPr="00BD6754" w:rsidRDefault="008D7975" w:rsidP="008D7975">
      <w:pPr>
        <w:pStyle w:val="a0"/>
      </w:pPr>
      <w:r w:rsidRPr="00BD6754">
        <w:t>a.</w:t>
      </w:r>
      <w:r w:rsidRPr="00BD6754">
        <w:tab/>
        <w:t xml:space="preserve">site </w:t>
      </w:r>
      <w:proofErr w:type="gramStart"/>
      <w:r w:rsidRPr="00BD6754">
        <w:t>plans;</w:t>
      </w:r>
      <w:proofErr w:type="gramEnd"/>
    </w:p>
    <w:p w14:paraId="3F412E8F" w14:textId="77777777" w:rsidR="008D7975" w:rsidRPr="00BD6754" w:rsidRDefault="008D7975" w:rsidP="008D7975">
      <w:pPr>
        <w:pStyle w:val="a0"/>
      </w:pPr>
      <w:r w:rsidRPr="00BD6754">
        <w:t>b.</w:t>
      </w:r>
      <w:r w:rsidRPr="00BD6754">
        <w:tab/>
        <w:t>floor plans; and</w:t>
      </w:r>
    </w:p>
    <w:p w14:paraId="42A3F71F" w14:textId="77777777" w:rsidR="008D7975" w:rsidRPr="00BD6754" w:rsidRDefault="008D7975" w:rsidP="008D7975">
      <w:pPr>
        <w:pStyle w:val="a0"/>
      </w:pPr>
      <w:r w:rsidRPr="00BD6754">
        <w:t>c.</w:t>
      </w:r>
      <w:r w:rsidRPr="00BD6754">
        <w:tab/>
        <w:t>det</w:t>
      </w:r>
      <w:r>
        <w:t>ail drawings.</w:t>
      </w:r>
    </w:p>
    <w:p w14:paraId="274C2B91" w14:textId="77777777" w:rsidR="008D7975" w:rsidRPr="00BD6754" w:rsidRDefault="008D7975" w:rsidP="008D7975">
      <w:pPr>
        <w:pStyle w:val="1"/>
      </w:pPr>
      <w:r w:rsidRPr="00BD6754">
        <w:t>7.</w:t>
      </w:r>
      <w:r w:rsidRPr="00BD6754">
        <w:tab/>
        <w:t xml:space="preserve">Read equipment schedules </w:t>
      </w:r>
      <w:r>
        <w:t>found on electrical blueprints.</w:t>
      </w:r>
    </w:p>
    <w:p w14:paraId="30302235" w14:textId="77777777" w:rsidR="008D7975" w:rsidRPr="00BD6754" w:rsidRDefault="008D7975" w:rsidP="008D7975">
      <w:pPr>
        <w:pStyle w:val="1"/>
      </w:pPr>
      <w:r w:rsidRPr="00BD6754">
        <w:t>8.</w:t>
      </w:r>
      <w:r w:rsidRPr="00BD6754">
        <w:tab/>
        <w:t>Describe the type of information include</w:t>
      </w:r>
      <w:r>
        <w:t>d in electrical specifications.</w:t>
      </w:r>
    </w:p>
    <w:p w14:paraId="419D1E80" w14:textId="77777777" w:rsidR="008D7975" w:rsidRPr="00BD6754" w:rsidRDefault="008D7975" w:rsidP="008D7975">
      <w:pPr>
        <w:pStyle w:val="A"/>
      </w:pPr>
      <w:r w:rsidRPr="00BD6754">
        <w:t>K.</w:t>
      </w:r>
      <w:r w:rsidRPr="00BD6754">
        <w:tab/>
        <w:t>Module 26111-02.</w:t>
      </w:r>
      <w:r>
        <w:t xml:space="preserve"> </w:t>
      </w:r>
      <w:r w:rsidRPr="00BD6754">
        <w:t>Wiring:</w:t>
      </w:r>
      <w:r>
        <w:t xml:space="preserve"> Commercial and Industrial</w:t>
      </w:r>
    </w:p>
    <w:p w14:paraId="43A7E6C5" w14:textId="77777777" w:rsidR="008D7975" w:rsidRPr="00BD6754" w:rsidRDefault="008D7975" w:rsidP="008D7975">
      <w:pPr>
        <w:pStyle w:val="1"/>
      </w:pPr>
      <w:r w:rsidRPr="00BD6754">
        <w:t>1.</w:t>
      </w:r>
      <w:r w:rsidRPr="00BD6754">
        <w:tab/>
        <w:t>Identify and state the functions and ratings of single-pole, double-pole, three-way, four-way, dimmer</w:t>
      </w:r>
      <w:r>
        <w:t>, special, and safety switches.</w:t>
      </w:r>
    </w:p>
    <w:p w14:paraId="1B4CFE57" w14:textId="77777777" w:rsidR="008D7975" w:rsidRPr="00BD6754" w:rsidRDefault="008D7975" w:rsidP="008D7975">
      <w:pPr>
        <w:pStyle w:val="1"/>
      </w:pPr>
      <w:r w:rsidRPr="00BD6754">
        <w:t>2.</w:t>
      </w:r>
      <w:r w:rsidRPr="00BD6754">
        <w:tab/>
        <w:t>Explain NEMA classifications as they rel</w:t>
      </w:r>
      <w:r>
        <w:t>ate to switches and enclosures.</w:t>
      </w:r>
    </w:p>
    <w:p w14:paraId="73C62339" w14:textId="77777777" w:rsidR="008D7975" w:rsidRPr="00BD6754" w:rsidRDefault="008D7975" w:rsidP="008D7975">
      <w:pPr>
        <w:pStyle w:val="1"/>
      </w:pPr>
      <w:r w:rsidRPr="00BD6754">
        <w:t>3.</w:t>
      </w:r>
      <w:r w:rsidRPr="00BD6754">
        <w:tab/>
        <w:t>Explain the NEC® requirem</w:t>
      </w:r>
      <w:r>
        <w:t>ents concerning wiring devices.</w:t>
      </w:r>
    </w:p>
    <w:p w14:paraId="134236D3" w14:textId="77777777" w:rsidR="008D7975" w:rsidRPr="00BD6754" w:rsidRDefault="008D7975" w:rsidP="008D7975">
      <w:pPr>
        <w:pStyle w:val="1"/>
      </w:pPr>
      <w:r w:rsidRPr="00BD6754">
        <w:t>4.</w:t>
      </w:r>
      <w:r w:rsidRPr="00BD6754">
        <w:tab/>
        <w:t xml:space="preserve">Identify and state the functions and ratings of straight blade, twist lock, </w:t>
      </w:r>
      <w:r>
        <w:t>and pin and sleeve receptacles.</w:t>
      </w:r>
    </w:p>
    <w:p w14:paraId="6E3DEC87" w14:textId="77777777" w:rsidR="008D7975" w:rsidRPr="00BD6754" w:rsidRDefault="008D7975" w:rsidP="008D7975">
      <w:pPr>
        <w:pStyle w:val="1"/>
      </w:pPr>
      <w:r w:rsidRPr="00BD6754">
        <w:t>5.</w:t>
      </w:r>
      <w:r w:rsidRPr="00BD6754">
        <w:tab/>
        <w:t>Identify and define recept</w:t>
      </w:r>
      <w:r>
        <w:t>acle terminals and disconnects.</w:t>
      </w:r>
    </w:p>
    <w:p w14:paraId="58A7F9DE" w14:textId="77777777" w:rsidR="008D7975" w:rsidRPr="00BD6754" w:rsidRDefault="008D7975" w:rsidP="008D7975">
      <w:pPr>
        <w:pStyle w:val="1"/>
      </w:pPr>
      <w:r w:rsidRPr="00BD6754">
        <w:t>6.</w:t>
      </w:r>
      <w:r w:rsidRPr="00BD6754">
        <w:tab/>
        <w:t>Identify and define gro</w:t>
      </w:r>
      <w:r>
        <w:t>und fault circuit interrupters.</w:t>
      </w:r>
    </w:p>
    <w:p w14:paraId="3F29992F" w14:textId="77777777" w:rsidR="008D7975" w:rsidRPr="00BD6754" w:rsidRDefault="008D7975" w:rsidP="008D7975">
      <w:pPr>
        <w:pStyle w:val="1"/>
      </w:pPr>
      <w:r w:rsidRPr="00BD6754">
        <w:t>7.</w:t>
      </w:r>
      <w:r w:rsidRPr="00BD6754">
        <w:tab/>
        <w:t>Explain the box mou</w:t>
      </w:r>
      <w:r>
        <w:t>nting requirements in the NEC®.</w:t>
      </w:r>
    </w:p>
    <w:p w14:paraId="39E66A41" w14:textId="77777777" w:rsidR="008D7975" w:rsidRPr="00BD6754" w:rsidRDefault="008D7975" w:rsidP="008D7975">
      <w:pPr>
        <w:pStyle w:val="1"/>
      </w:pPr>
      <w:r w:rsidRPr="00BD6754">
        <w:t>8.</w:t>
      </w:r>
      <w:r w:rsidRPr="00BD6754">
        <w:tab/>
        <w:t>Use a wire stripper t</w:t>
      </w:r>
      <w:r>
        <w:t>o strip insulation from a wire.</w:t>
      </w:r>
    </w:p>
    <w:p w14:paraId="578712B5" w14:textId="77777777" w:rsidR="008D7975" w:rsidRPr="00BD6754" w:rsidRDefault="008D7975" w:rsidP="008D7975">
      <w:pPr>
        <w:pStyle w:val="1"/>
      </w:pPr>
      <w:r w:rsidRPr="00BD6754">
        <w:t>9.</w:t>
      </w:r>
      <w:r w:rsidRPr="00BD6754">
        <w:tab/>
        <w:t>Use a solderless connector to splice w</w:t>
      </w:r>
      <w:r>
        <w:t>ires together.</w:t>
      </w:r>
    </w:p>
    <w:p w14:paraId="73E59473" w14:textId="77777777" w:rsidR="008D7975" w:rsidRPr="00BD6754" w:rsidRDefault="008D7975" w:rsidP="008D7975">
      <w:pPr>
        <w:pStyle w:val="1"/>
      </w:pPr>
      <w:r w:rsidRPr="00BD6754">
        <w:t>10.</w:t>
      </w:r>
      <w:r w:rsidRPr="00BD6754">
        <w:tab/>
        <w:t>Identify and state the function</w:t>
      </w:r>
      <w:r>
        <w:t>s of limit switches and relays.</w:t>
      </w:r>
    </w:p>
    <w:p w14:paraId="497CF2CB" w14:textId="77777777" w:rsidR="008D7975" w:rsidRPr="00BD6754" w:rsidRDefault="008D7975" w:rsidP="008D7975">
      <w:pPr>
        <w:pStyle w:val="1"/>
      </w:pPr>
      <w:r w:rsidRPr="00BD6754">
        <w:t>11.</w:t>
      </w:r>
      <w:r w:rsidRPr="00BD6754">
        <w:tab/>
        <w:t>Identify and st</w:t>
      </w:r>
      <w:r>
        <w:t>ate the function of switchgear.</w:t>
      </w:r>
    </w:p>
    <w:p w14:paraId="597B28B1" w14:textId="77777777" w:rsidR="008D7975" w:rsidRPr="00BD6754" w:rsidRDefault="008D7975" w:rsidP="008D7975">
      <w:pPr>
        <w:pStyle w:val="A"/>
      </w:pPr>
      <w:r w:rsidRPr="00BD6754">
        <w:t>L.</w:t>
      </w:r>
      <w:r w:rsidRPr="00BD6754">
        <w:tab/>
        <w:t>Module 26112-02.</w:t>
      </w:r>
      <w:r>
        <w:t xml:space="preserve"> </w:t>
      </w:r>
      <w:r w:rsidRPr="00BD6754">
        <w:t>Wiring:</w:t>
      </w:r>
      <w:r>
        <w:t xml:space="preserve"> Residential</w:t>
      </w:r>
    </w:p>
    <w:p w14:paraId="64D4EB0F" w14:textId="77777777" w:rsidR="008D7975" w:rsidRPr="00BD6754" w:rsidRDefault="008D7975" w:rsidP="008D7975">
      <w:pPr>
        <w:pStyle w:val="1"/>
      </w:pPr>
      <w:r w:rsidRPr="00BD6754">
        <w:t>1.</w:t>
      </w:r>
      <w:r w:rsidRPr="00BD6754">
        <w:tab/>
        <w:t>Describe how to determine electric serv</w:t>
      </w:r>
      <w:r>
        <w:t>ice requirements for dwellings.</w:t>
      </w:r>
    </w:p>
    <w:p w14:paraId="574A99B5" w14:textId="77777777" w:rsidR="008D7975" w:rsidRPr="00BD6754" w:rsidRDefault="008D7975" w:rsidP="008D7975">
      <w:pPr>
        <w:pStyle w:val="1"/>
      </w:pPr>
      <w:r w:rsidRPr="00BD6754">
        <w:t>2.</w:t>
      </w:r>
      <w:r w:rsidRPr="00BD6754">
        <w:tab/>
        <w:t xml:space="preserve">Explain the grounding requirements of </w:t>
      </w:r>
      <w:r>
        <w:t>a residential electric service.</w:t>
      </w:r>
    </w:p>
    <w:p w14:paraId="63F786E0" w14:textId="77777777" w:rsidR="008D7975" w:rsidRPr="00BD6754" w:rsidRDefault="008D7975" w:rsidP="008D7975">
      <w:pPr>
        <w:pStyle w:val="1"/>
      </w:pPr>
      <w:r w:rsidRPr="00BD6754">
        <w:t>3.</w:t>
      </w:r>
      <w:r w:rsidRPr="00BD6754">
        <w:tab/>
        <w:t>Calculate and sel</w:t>
      </w:r>
      <w:r>
        <w:t>ect service-entrance equipment.</w:t>
      </w:r>
    </w:p>
    <w:p w14:paraId="29FE1C36" w14:textId="77777777" w:rsidR="008D7975" w:rsidRPr="00BD6754" w:rsidRDefault="008D7975" w:rsidP="008D7975">
      <w:pPr>
        <w:pStyle w:val="1"/>
      </w:pPr>
      <w:r w:rsidRPr="00BD6754">
        <w:t>4.</w:t>
      </w:r>
      <w:r w:rsidRPr="00BD6754">
        <w:tab/>
        <w:t>Select the proper wiring methods f</w:t>
      </w:r>
      <w:r>
        <w:t>or various types of residences.</w:t>
      </w:r>
    </w:p>
    <w:p w14:paraId="148D1F7B" w14:textId="77777777" w:rsidR="008D7975" w:rsidRPr="00BD6754" w:rsidRDefault="008D7975" w:rsidP="008D7975">
      <w:pPr>
        <w:pStyle w:val="1"/>
      </w:pPr>
      <w:r w:rsidRPr="00BD6754">
        <w:t>5.</w:t>
      </w:r>
      <w:r w:rsidRPr="00BD6754">
        <w:tab/>
        <w:t xml:space="preserve">Explain the role of </w:t>
      </w:r>
      <w:r>
        <w:t>the NEC® in residential wiring.</w:t>
      </w:r>
    </w:p>
    <w:p w14:paraId="04FD7FB0" w14:textId="77777777" w:rsidR="008D7975" w:rsidRPr="00BD6754" w:rsidRDefault="008D7975" w:rsidP="008D7975">
      <w:pPr>
        <w:pStyle w:val="1"/>
      </w:pPr>
      <w:r w:rsidRPr="00BD6754">
        <w:t>6.</w:t>
      </w:r>
      <w:r w:rsidRPr="00BD6754">
        <w:tab/>
        <w:t>Compute branch circuit loads and explain t</w:t>
      </w:r>
      <w:r>
        <w:t>heir installation requirements.</w:t>
      </w:r>
    </w:p>
    <w:p w14:paraId="0C1839CA" w14:textId="77777777" w:rsidR="008D7975" w:rsidRPr="00BD6754" w:rsidRDefault="008D7975" w:rsidP="008D7975">
      <w:pPr>
        <w:pStyle w:val="1"/>
      </w:pPr>
      <w:r w:rsidRPr="00BD6754">
        <w:t>7.</w:t>
      </w:r>
      <w:r w:rsidRPr="00BD6754">
        <w:tab/>
        <w:t xml:space="preserve">Explain the types and purposes of </w:t>
      </w:r>
      <w:r>
        <w:t>equipment grounding conductors.</w:t>
      </w:r>
    </w:p>
    <w:p w14:paraId="186DAC5D" w14:textId="77777777" w:rsidR="008D7975" w:rsidRPr="00BD6754" w:rsidRDefault="008D7975" w:rsidP="008D7975">
      <w:pPr>
        <w:pStyle w:val="1"/>
      </w:pPr>
      <w:r w:rsidRPr="00BD6754">
        <w:t>8.</w:t>
      </w:r>
      <w:r w:rsidRPr="00BD6754">
        <w:tab/>
        <w:t xml:space="preserve">Explain the purpose of ground fault circuit interrupters and </w:t>
      </w:r>
      <w:proofErr w:type="gramStart"/>
      <w:r w:rsidRPr="00BD6754">
        <w:t>tel</w:t>
      </w:r>
      <w:r>
        <w:t>l</w:t>
      </w:r>
      <w:proofErr w:type="gramEnd"/>
      <w:r>
        <w:t xml:space="preserve"> where they must be installed.</w:t>
      </w:r>
    </w:p>
    <w:p w14:paraId="427A252E" w14:textId="77777777" w:rsidR="008D7975" w:rsidRPr="00BD6754" w:rsidRDefault="008D7975" w:rsidP="008D7975">
      <w:pPr>
        <w:pStyle w:val="1"/>
      </w:pPr>
      <w:r w:rsidRPr="00BD6754">
        <w:t>9.</w:t>
      </w:r>
      <w:r w:rsidRPr="00BD6754">
        <w:tab/>
        <w:t>Size outlet boxes and select the proper typ</w:t>
      </w:r>
      <w:r>
        <w:t>e for different wiring methods.</w:t>
      </w:r>
    </w:p>
    <w:p w14:paraId="62F134CB" w14:textId="77777777" w:rsidR="008D7975" w:rsidRPr="00BD6754" w:rsidRDefault="008D7975" w:rsidP="008D7975">
      <w:pPr>
        <w:pStyle w:val="1"/>
      </w:pPr>
      <w:r w:rsidRPr="00BD6754">
        <w:t>10.</w:t>
      </w:r>
      <w:r w:rsidRPr="00BD6754">
        <w:tab/>
        <w:t>Describe rules for installing electric sp</w:t>
      </w:r>
      <w:r>
        <w:t>ace heating and HVAC equipment.</w:t>
      </w:r>
    </w:p>
    <w:p w14:paraId="5A833CD7" w14:textId="77777777" w:rsidR="008D7975" w:rsidRPr="00BD6754" w:rsidRDefault="008D7975" w:rsidP="008D7975">
      <w:pPr>
        <w:pStyle w:val="1"/>
      </w:pPr>
      <w:r w:rsidRPr="00BD6754">
        <w:t>11.</w:t>
      </w:r>
      <w:r w:rsidRPr="00BD6754">
        <w:tab/>
        <w:t>Describe the installation rules for electrical systems around swim</w:t>
      </w:r>
      <w:r>
        <w:t>ming pools, spas, and hot tubs.</w:t>
      </w:r>
    </w:p>
    <w:p w14:paraId="77C1EFED" w14:textId="77777777" w:rsidR="008D7975" w:rsidRPr="00BD6754" w:rsidRDefault="008D7975" w:rsidP="008D7975">
      <w:pPr>
        <w:pStyle w:val="1"/>
      </w:pPr>
      <w:r w:rsidRPr="00BD6754">
        <w:t>12.</w:t>
      </w:r>
      <w:r w:rsidRPr="00BD6754">
        <w:tab/>
        <w:t>Explain how wiring devi</w:t>
      </w:r>
      <w:r>
        <w:t>ces are selected and installed.</w:t>
      </w:r>
    </w:p>
    <w:p w14:paraId="661E3F8C" w14:textId="77777777" w:rsidR="008D7975" w:rsidRPr="00BD6754" w:rsidRDefault="008D7975" w:rsidP="008D7975">
      <w:pPr>
        <w:pStyle w:val="1"/>
      </w:pPr>
      <w:r w:rsidRPr="00BD6754">
        <w:t>13.</w:t>
      </w:r>
      <w:r w:rsidRPr="00BD6754">
        <w:tab/>
        <w:t>Describe the installation an</w:t>
      </w:r>
      <w:r>
        <w:t>d control of lighting fixtures.</w:t>
      </w:r>
    </w:p>
    <w:p w14:paraId="3178BFCB" w14:textId="77777777" w:rsidR="008D7975" w:rsidRPr="00BD6754" w:rsidRDefault="008D7975" w:rsidP="008D7975">
      <w:pPr>
        <w:pStyle w:val="AuthorityNote"/>
      </w:pPr>
      <w:r w:rsidRPr="00BD6754">
        <w:t>AUTHORITY NOTE:</w:t>
      </w:r>
      <w:r w:rsidRPr="00BD6754">
        <w:tab/>
        <w:t>Promulgated in accordance with R.S. 17:6(A)(10).</w:t>
      </w:r>
    </w:p>
    <w:p w14:paraId="006291BC" w14:textId="77777777" w:rsidR="008D7975" w:rsidRPr="00BD6754" w:rsidRDefault="008D7975" w:rsidP="008D7975">
      <w:pPr>
        <w:pStyle w:val="HistoricalNote"/>
      </w:pPr>
      <w:r w:rsidRPr="00BD6754">
        <w:t>HISTORICAL NOTE:</w:t>
      </w:r>
      <w:r w:rsidRPr="00BD6754">
        <w:tab/>
        <w:t>Promulgated by the Board of Elementary and Secondary Education, LR 32:</w:t>
      </w:r>
      <w:r>
        <w:t>1206 (July 2006).</w:t>
      </w:r>
    </w:p>
    <w:p w14:paraId="607D9B9B" w14:textId="77777777" w:rsidR="008D7975" w:rsidRPr="00BD6754" w:rsidRDefault="008D7975" w:rsidP="008D7975">
      <w:pPr>
        <w:pStyle w:val="Section"/>
      </w:pPr>
      <w:bookmarkStart w:id="20" w:name="_Toc211057396"/>
      <w:r w:rsidRPr="00BD6754">
        <w:t>§503.</w:t>
      </w:r>
      <w:r w:rsidRPr="00BD6754">
        <w:tab/>
        <w:t>Level Two</w:t>
      </w:r>
      <w:bookmarkEnd w:id="20"/>
      <w:r>
        <w:fldChar w:fldCharType="begin"/>
      </w:r>
      <w:r>
        <w:instrText xml:space="preserve"> XE "</w:instrText>
      </w:r>
      <w:r w:rsidRPr="003B6242">
        <w:instrText>Level Two</w:instrText>
      </w:r>
      <w:r>
        <w:instrText xml:space="preserve">" </w:instrText>
      </w:r>
      <w:r>
        <w:fldChar w:fldCharType="end"/>
      </w:r>
    </w:p>
    <w:p w14:paraId="4DC77FFF" w14:textId="77777777" w:rsidR="008D7975" w:rsidRPr="00BD6754" w:rsidRDefault="008D7975" w:rsidP="008D7975">
      <w:pPr>
        <w:pStyle w:val="A"/>
      </w:pPr>
      <w:r w:rsidRPr="00BD6754">
        <w:t>A.</w:t>
      </w:r>
      <w:r w:rsidRPr="00BD6754">
        <w:tab/>
        <w:t>Module 26201-03.</w:t>
      </w:r>
      <w:r>
        <w:t xml:space="preserve"> Alternating Current</w:t>
      </w:r>
    </w:p>
    <w:p w14:paraId="79863712" w14:textId="77777777" w:rsidR="008D7975" w:rsidRPr="00BD6754" w:rsidRDefault="008D7975" w:rsidP="008D7975">
      <w:pPr>
        <w:pStyle w:val="1"/>
      </w:pPr>
      <w:r w:rsidRPr="00BD6754">
        <w:t>1.</w:t>
      </w:r>
      <w:r w:rsidRPr="00BD6754">
        <w:tab/>
        <w:t>Calculate the peak and effective voltage or cur</w:t>
      </w:r>
      <w:r>
        <w:t>rent values for an AC waveform.</w:t>
      </w:r>
    </w:p>
    <w:p w14:paraId="2CFB9AC9" w14:textId="77777777" w:rsidR="008D7975" w:rsidRPr="00BD6754" w:rsidRDefault="008D7975" w:rsidP="008D7975">
      <w:pPr>
        <w:pStyle w:val="1"/>
      </w:pPr>
      <w:r w:rsidRPr="00BD6754">
        <w:t>2.</w:t>
      </w:r>
      <w:r w:rsidRPr="00BD6754">
        <w:tab/>
        <w:t>Calculate the phase relatio</w:t>
      </w:r>
      <w:r>
        <w:t>nship between two AC waveforms.</w:t>
      </w:r>
    </w:p>
    <w:p w14:paraId="4B6DE490" w14:textId="77777777" w:rsidR="008D7975" w:rsidRPr="00BD6754" w:rsidRDefault="008D7975" w:rsidP="008D7975">
      <w:pPr>
        <w:pStyle w:val="1"/>
      </w:pPr>
      <w:r w:rsidRPr="00BD6754">
        <w:t>3.</w:t>
      </w:r>
      <w:r w:rsidRPr="00BD6754">
        <w:tab/>
        <w:t>Describe the voltage and current phase relation</w:t>
      </w:r>
      <w:r>
        <w:t>ship in a resistive AC circuit.</w:t>
      </w:r>
    </w:p>
    <w:p w14:paraId="51E65675" w14:textId="77777777" w:rsidR="008D7975" w:rsidRPr="00BD6754" w:rsidRDefault="008D7975" w:rsidP="008D7975">
      <w:pPr>
        <w:pStyle w:val="1"/>
      </w:pPr>
      <w:r w:rsidRPr="00BD6754">
        <w:t>4.</w:t>
      </w:r>
      <w:r w:rsidRPr="00BD6754">
        <w:tab/>
        <w:t>Describe the voltage and current transients that</w:t>
      </w:r>
      <w:r>
        <w:t xml:space="preserve"> occur in an inductive circuit.</w:t>
      </w:r>
    </w:p>
    <w:p w14:paraId="0C8FA0CC" w14:textId="77777777" w:rsidR="008D7975" w:rsidRPr="00BD6754" w:rsidRDefault="008D7975" w:rsidP="008D7975">
      <w:pPr>
        <w:pStyle w:val="1"/>
      </w:pPr>
      <w:r w:rsidRPr="00BD6754">
        <w:t>5.</w:t>
      </w:r>
      <w:r w:rsidRPr="00BD6754">
        <w:tab/>
        <w:t>Define inductive reactance and state h</w:t>
      </w:r>
      <w:r>
        <w:t>ow it is affected by frequency.</w:t>
      </w:r>
    </w:p>
    <w:p w14:paraId="7D1860DC" w14:textId="77777777" w:rsidR="008D7975" w:rsidRPr="00BD6754" w:rsidRDefault="008D7975" w:rsidP="008D7975">
      <w:pPr>
        <w:pStyle w:val="1"/>
      </w:pPr>
      <w:r w:rsidRPr="00BD6754">
        <w:t>6.</w:t>
      </w:r>
      <w:r w:rsidRPr="00BD6754">
        <w:tab/>
        <w:t>Describe the voltage and current transients that</w:t>
      </w:r>
      <w:r>
        <w:t xml:space="preserve"> occur in a capacitive circuit.</w:t>
      </w:r>
    </w:p>
    <w:p w14:paraId="2B48E550" w14:textId="77777777" w:rsidR="008D7975" w:rsidRPr="00BD6754" w:rsidRDefault="008D7975" w:rsidP="008D7975">
      <w:pPr>
        <w:pStyle w:val="1"/>
      </w:pPr>
      <w:r w:rsidRPr="00BD6754">
        <w:t>7.</w:t>
      </w:r>
      <w:r w:rsidRPr="00BD6754">
        <w:tab/>
        <w:t>Define capacitive reactance and state h</w:t>
      </w:r>
      <w:r>
        <w:t>ow it is affected by frequency.</w:t>
      </w:r>
    </w:p>
    <w:p w14:paraId="2691FE9D" w14:textId="77777777" w:rsidR="008D7975" w:rsidRPr="00BD6754" w:rsidRDefault="008D7975" w:rsidP="008D7975">
      <w:pPr>
        <w:pStyle w:val="1"/>
      </w:pPr>
      <w:r w:rsidRPr="00BD6754">
        <w:lastRenderedPageBreak/>
        <w:t>8.</w:t>
      </w:r>
      <w:r w:rsidRPr="00BD6754">
        <w:tab/>
        <w:t xml:space="preserve">Explain the relationship between voltage and current in the </w:t>
      </w:r>
      <w:r>
        <w:t>following types of AC circuits:</w:t>
      </w:r>
    </w:p>
    <w:p w14:paraId="49E18AA0" w14:textId="77777777" w:rsidR="008D7975" w:rsidRPr="00BD6754" w:rsidRDefault="008D7975" w:rsidP="008D7975">
      <w:pPr>
        <w:pStyle w:val="a0"/>
      </w:pPr>
      <w:r w:rsidRPr="00BD6754">
        <w:t>a.</w:t>
      </w:r>
      <w:r w:rsidRPr="00BD6754">
        <w:tab/>
        <w:t xml:space="preserve">RL </w:t>
      </w:r>
      <w:proofErr w:type="gramStart"/>
      <w:r w:rsidRPr="00BD6754">
        <w:t>circuit;</w:t>
      </w:r>
      <w:proofErr w:type="gramEnd"/>
    </w:p>
    <w:p w14:paraId="6C9001CD" w14:textId="77777777" w:rsidR="008D7975" w:rsidRPr="00BD6754" w:rsidRDefault="008D7975" w:rsidP="008D7975">
      <w:pPr>
        <w:pStyle w:val="a0"/>
      </w:pPr>
      <w:r w:rsidRPr="00BD6754">
        <w:t>b.</w:t>
      </w:r>
      <w:r w:rsidRPr="00BD6754">
        <w:tab/>
        <w:t xml:space="preserve">LC </w:t>
      </w:r>
      <w:proofErr w:type="gramStart"/>
      <w:r w:rsidRPr="00BD6754">
        <w:t>circuit;</w:t>
      </w:r>
      <w:proofErr w:type="gramEnd"/>
    </w:p>
    <w:p w14:paraId="6BA201F7" w14:textId="77777777" w:rsidR="008D7975" w:rsidRPr="00BD6754" w:rsidRDefault="008D7975" w:rsidP="008D7975">
      <w:pPr>
        <w:pStyle w:val="a0"/>
      </w:pPr>
      <w:r w:rsidRPr="00BD6754">
        <w:t>c.</w:t>
      </w:r>
      <w:r w:rsidRPr="00BD6754">
        <w:tab/>
        <w:t xml:space="preserve">RC </w:t>
      </w:r>
      <w:proofErr w:type="gramStart"/>
      <w:r w:rsidRPr="00BD6754">
        <w:t>circuit;</w:t>
      </w:r>
      <w:proofErr w:type="gramEnd"/>
    </w:p>
    <w:p w14:paraId="41326188" w14:textId="77777777" w:rsidR="008D7975" w:rsidRPr="00BD6754" w:rsidRDefault="008D7975" w:rsidP="008D7975">
      <w:pPr>
        <w:pStyle w:val="a0"/>
      </w:pPr>
      <w:r>
        <w:t>d.</w:t>
      </w:r>
      <w:r>
        <w:tab/>
        <w:t>RLC circuit.</w:t>
      </w:r>
    </w:p>
    <w:p w14:paraId="44D48189" w14:textId="77777777" w:rsidR="008D7975" w:rsidRPr="00BD6754" w:rsidRDefault="008D7975" w:rsidP="008D7975">
      <w:pPr>
        <w:pStyle w:val="1"/>
      </w:pPr>
      <w:r w:rsidRPr="00BD6754">
        <w:t>9.</w:t>
      </w:r>
      <w:r w:rsidRPr="00BD6754">
        <w:tab/>
        <w:t>Describe the effect that resonant frequency has on impedance and current flow in a series or parallel resonant circuit</w:t>
      </w:r>
      <w:r>
        <w:t>.</w:t>
      </w:r>
    </w:p>
    <w:p w14:paraId="277A4A86" w14:textId="77777777" w:rsidR="008D7975" w:rsidRPr="00BD6754" w:rsidRDefault="008D7975" w:rsidP="008D7975">
      <w:pPr>
        <w:pStyle w:val="1"/>
      </w:pPr>
      <w:r w:rsidRPr="00BD6754">
        <w:t>10.</w:t>
      </w:r>
      <w:r w:rsidRPr="00BD6754">
        <w:tab/>
        <w:t>Define bandwidth and describe how it is affected by resistance in a serie</w:t>
      </w:r>
      <w:r>
        <w:t>s or parallel resonant circuit.</w:t>
      </w:r>
    </w:p>
    <w:p w14:paraId="1989C3C9" w14:textId="77777777" w:rsidR="008D7975" w:rsidRPr="00BD6754" w:rsidRDefault="008D7975" w:rsidP="008D7975">
      <w:pPr>
        <w:pStyle w:val="1"/>
      </w:pPr>
      <w:r w:rsidRPr="00BD6754">
        <w:t>11.</w:t>
      </w:r>
      <w:r w:rsidRPr="00BD6754">
        <w:tab/>
        <w:t>Explain the following terms</w:t>
      </w:r>
      <w:r>
        <w:t xml:space="preserve"> as they relate to AC circuits:</w:t>
      </w:r>
    </w:p>
    <w:p w14:paraId="5528A5F9" w14:textId="77777777" w:rsidR="008D7975" w:rsidRPr="00BD6754" w:rsidRDefault="008D7975" w:rsidP="008D7975">
      <w:pPr>
        <w:pStyle w:val="a0"/>
      </w:pPr>
      <w:r w:rsidRPr="00BD6754">
        <w:t>a.</w:t>
      </w:r>
      <w:r w:rsidRPr="00BD6754">
        <w:tab/>
        <w:t xml:space="preserve">true </w:t>
      </w:r>
      <w:proofErr w:type="gramStart"/>
      <w:r w:rsidRPr="00BD6754">
        <w:t>power;</w:t>
      </w:r>
      <w:proofErr w:type="gramEnd"/>
    </w:p>
    <w:p w14:paraId="137424E4" w14:textId="77777777" w:rsidR="008D7975" w:rsidRPr="00BD6754" w:rsidRDefault="008D7975" w:rsidP="008D7975">
      <w:pPr>
        <w:pStyle w:val="a0"/>
      </w:pPr>
      <w:r w:rsidRPr="00BD6754">
        <w:t>b.</w:t>
      </w:r>
      <w:r w:rsidRPr="00BD6754">
        <w:tab/>
        <w:t xml:space="preserve">reactive </w:t>
      </w:r>
      <w:proofErr w:type="gramStart"/>
      <w:r w:rsidRPr="00BD6754">
        <w:t>power;</w:t>
      </w:r>
      <w:proofErr w:type="gramEnd"/>
    </w:p>
    <w:p w14:paraId="69B7F3BA" w14:textId="77777777" w:rsidR="008D7975" w:rsidRPr="00BD6754" w:rsidRDefault="008D7975" w:rsidP="008D7975">
      <w:pPr>
        <w:pStyle w:val="a0"/>
      </w:pPr>
      <w:r w:rsidRPr="00BD6754">
        <w:t>c.</w:t>
      </w:r>
      <w:r w:rsidRPr="00BD6754">
        <w:tab/>
        <w:t xml:space="preserve">apparent </w:t>
      </w:r>
      <w:proofErr w:type="gramStart"/>
      <w:r w:rsidRPr="00BD6754">
        <w:t>power;</w:t>
      </w:r>
      <w:proofErr w:type="gramEnd"/>
    </w:p>
    <w:p w14:paraId="510E098D" w14:textId="77777777" w:rsidR="008D7975" w:rsidRPr="00BD6754" w:rsidRDefault="008D7975" w:rsidP="008D7975">
      <w:pPr>
        <w:pStyle w:val="a0"/>
      </w:pPr>
      <w:r w:rsidRPr="00BD6754">
        <w:t>d.</w:t>
      </w:r>
      <w:r w:rsidRPr="00BD6754">
        <w:tab/>
        <w:t>power factor.</w:t>
      </w:r>
    </w:p>
    <w:p w14:paraId="22913E0A" w14:textId="77777777" w:rsidR="008D7975" w:rsidRPr="00BD6754" w:rsidRDefault="008D7975" w:rsidP="008D7975">
      <w:pPr>
        <w:pStyle w:val="1"/>
      </w:pPr>
      <w:r w:rsidRPr="00BD6754">
        <w:t>12.</w:t>
      </w:r>
      <w:r w:rsidRPr="00BD6754">
        <w:tab/>
        <w:t>Expl</w:t>
      </w:r>
      <w:r>
        <w:t>ain basic transformer action.</w:t>
      </w:r>
    </w:p>
    <w:p w14:paraId="3905DAFA" w14:textId="77777777" w:rsidR="008D7975" w:rsidRPr="00BD6754" w:rsidRDefault="008D7975" w:rsidP="008D7975">
      <w:pPr>
        <w:pStyle w:val="A"/>
      </w:pPr>
      <w:r w:rsidRPr="00BD6754">
        <w:t>B.</w:t>
      </w:r>
      <w:r w:rsidRPr="00BD6754">
        <w:tab/>
        <w:t>Module 26202-03.</w:t>
      </w:r>
      <w:r>
        <w:t xml:space="preserve"> </w:t>
      </w:r>
      <w:r w:rsidRPr="00BD6754">
        <w:t>Motors:</w:t>
      </w:r>
      <w:r>
        <w:t xml:space="preserve"> Theory and Application</w:t>
      </w:r>
    </w:p>
    <w:p w14:paraId="30AE7E64" w14:textId="77777777" w:rsidR="008D7975" w:rsidRPr="00BD6754" w:rsidRDefault="008D7975" w:rsidP="008D7975">
      <w:pPr>
        <w:pStyle w:val="1"/>
      </w:pPr>
      <w:r>
        <w:t>1. Define the following terms:</w:t>
      </w:r>
    </w:p>
    <w:p w14:paraId="31338670" w14:textId="77777777" w:rsidR="008D7975" w:rsidRPr="00BD6754" w:rsidRDefault="008D7975" w:rsidP="008D7975">
      <w:pPr>
        <w:pStyle w:val="a0"/>
      </w:pPr>
      <w:r w:rsidRPr="00BD6754">
        <w:t>a.</w:t>
      </w:r>
      <w:r w:rsidRPr="00BD6754">
        <w:tab/>
      </w:r>
      <w:proofErr w:type="gramStart"/>
      <w:r w:rsidRPr="00BD6754">
        <w:t>ampacity;</w:t>
      </w:r>
      <w:proofErr w:type="gramEnd"/>
    </w:p>
    <w:p w14:paraId="20B954CD" w14:textId="77777777" w:rsidR="008D7975" w:rsidRPr="00BD6754" w:rsidRDefault="008D7975" w:rsidP="008D7975">
      <w:pPr>
        <w:pStyle w:val="a0"/>
      </w:pPr>
      <w:r w:rsidRPr="00BD6754">
        <w:t>b.</w:t>
      </w:r>
      <w:r w:rsidRPr="00BD6754">
        <w:tab/>
        <w:t xml:space="preserve">branch </w:t>
      </w:r>
      <w:proofErr w:type="gramStart"/>
      <w:r w:rsidRPr="00BD6754">
        <w:t>circuit;</w:t>
      </w:r>
      <w:proofErr w:type="gramEnd"/>
    </w:p>
    <w:p w14:paraId="00F6F559" w14:textId="77777777" w:rsidR="008D7975" w:rsidRPr="00BD6754" w:rsidRDefault="008D7975" w:rsidP="008D7975">
      <w:pPr>
        <w:pStyle w:val="a0"/>
      </w:pPr>
      <w:r w:rsidRPr="00BD6754">
        <w:t>c.</w:t>
      </w:r>
      <w:r w:rsidRPr="00BD6754">
        <w:tab/>
        <w:t xml:space="preserve">circuit </w:t>
      </w:r>
      <w:proofErr w:type="gramStart"/>
      <w:r w:rsidRPr="00BD6754">
        <w:t>breaker;</w:t>
      </w:r>
      <w:proofErr w:type="gramEnd"/>
    </w:p>
    <w:p w14:paraId="1D2F05A4" w14:textId="77777777" w:rsidR="008D7975" w:rsidRPr="00BD6754" w:rsidRDefault="008D7975" w:rsidP="008D7975">
      <w:pPr>
        <w:pStyle w:val="a0"/>
      </w:pPr>
      <w:r>
        <w:t>d.</w:t>
      </w:r>
      <w:r>
        <w:tab/>
      </w:r>
      <w:proofErr w:type="gramStart"/>
      <w:r>
        <w:t>controller;</w:t>
      </w:r>
      <w:proofErr w:type="gramEnd"/>
    </w:p>
    <w:p w14:paraId="2FF821CC" w14:textId="77777777" w:rsidR="008D7975" w:rsidRPr="00BD6754" w:rsidRDefault="008D7975" w:rsidP="008D7975">
      <w:pPr>
        <w:pStyle w:val="a0"/>
      </w:pPr>
      <w:r w:rsidRPr="00BD6754">
        <w:t>e.</w:t>
      </w:r>
      <w:r w:rsidRPr="00BD6754">
        <w:tab/>
      </w:r>
      <w:proofErr w:type="gramStart"/>
      <w:r w:rsidRPr="00BD6754">
        <w:t>duty;</w:t>
      </w:r>
      <w:proofErr w:type="gramEnd"/>
    </w:p>
    <w:p w14:paraId="5D355D72" w14:textId="77777777" w:rsidR="008D7975" w:rsidRPr="00BD6754" w:rsidRDefault="008D7975" w:rsidP="008D7975">
      <w:pPr>
        <w:pStyle w:val="a0"/>
      </w:pPr>
      <w:r w:rsidRPr="00BD6754">
        <w:t>f.</w:t>
      </w:r>
      <w:r w:rsidRPr="00BD6754">
        <w:tab/>
      </w:r>
      <w:proofErr w:type="gramStart"/>
      <w:r w:rsidRPr="00BD6754">
        <w:t>equipment;</w:t>
      </w:r>
      <w:proofErr w:type="gramEnd"/>
    </w:p>
    <w:p w14:paraId="634EC7CD" w14:textId="77777777" w:rsidR="008D7975" w:rsidRPr="00BD6754" w:rsidRDefault="008D7975" w:rsidP="008D7975">
      <w:pPr>
        <w:pStyle w:val="a0"/>
      </w:pPr>
      <w:r w:rsidRPr="00BD6754">
        <w:t>g.</w:t>
      </w:r>
      <w:r w:rsidRPr="00BD6754">
        <w:tab/>
      </w:r>
      <w:proofErr w:type="gramStart"/>
      <w:r w:rsidRPr="00BD6754">
        <w:t>full-load</w:t>
      </w:r>
      <w:proofErr w:type="gramEnd"/>
      <w:r w:rsidRPr="00BD6754">
        <w:t xml:space="preserve"> </w:t>
      </w:r>
      <w:proofErr w:type="gramStart"/>
      <w:r w:rsidRPr="00BD6754">
        <w:t>amps;</w:t>
      </w:r>
      <w:proofErr w:type="gramEnd"/>
    </w:p>
    <w:p w14:paraId="6053DC7C" w14:textId="77777777" w:rsidR="008D7975" w:rsidRPr="00BD6754" w:rsidRDefault="008D7975" w:rsidP="008D7975">
      <w:pPr>
        <w:pStyle w:val="a0"/>
      </w:pPr>
      <w:r w:rsidRPr="00BD6754">
        <w:t>h.</w:t>
      </w:r>
      <w:r w:rsidRPr="00BD6754">
        <w:tab/>
        <w:t xml:space="preserve">remote control </w:t>
      </w:r>
      <w:proofErr w:type="gramStart"/>
      <w:r w:rsidRPr="00BD6754">
        <w:t>circuit;</w:t>
      </w:r>
      <w:proofErr w:type="gramEnd"/>
    </w:p>
    <w:p w14:paraId="0C3E7929" w14:textId="77777777" w:rsidR="008D7975" w:rsidRPr="00BD6754" w:rsidRDefault="008D7975" w:rsidP="008D7975">
      <w:pPr>
        <w:pStyle w:val="a0"/>
      </w:pPr>
      <w:proofErr w:type="spellStart"/>
      <w:r w:rsidRPr="00BD6754">
        <w:t>i</w:t>
      </w:r>
      <w:proofErr w:type="spellEnd"/>
      <w:r w:rsidRPr="00BD6754">
        <w:t>.</w:t>
      </w:r>
      <w:r w:rsidRPr="00BD6754">
        <w:tab/>
        <w:t xml:space="preserve">interrupting </w:t>
      </w:r>
      <w:proofErr w:type="gramStart"/>
      <w:r w:rsidRPr="00BD6754">
        <w:t>rating;</w:t>
      </w:r>
      <w:proofErr w:type="gramEnd"/>
    </w:p>
    <w:p w14:paraId="53BAD3E3" w14:textId="77777777" w:rsidR="008D7975" w:rsidRPr="00BD6754" w:rsidRDefault="008D7975" w:rsidP="008D7975">
      <w:pPr>
        <w:pStyle w:val="a0"/>
      </w:pPr>
      <w:r w:rsidRPr="00BD6754">
        <w:t>j.</w:t>
      </w:r>
      <w:r w:rsidRPr="00BD6754">
        <w:tab/>
        <w:t xml:space="preserve">motor circuit </w:t>
      </w:r>
      <w:proofErr w:type="gramStart"/>
      <w:r w:rsidRPr="00BD6754">
        <w:t>switch;</w:t>
      </w:r>
      <w:proofErr w:type="gramEnd"/>
    </w:p>
    <w:p w14:paraId="415F9BEF" w14:textId="77777777" w:rsidR="008D7975" w:rsidRPr="00BD6754" w:rsidRDefault="008D7975" w:rsidP="008D7975">
      <w:pPr>
        <w:pStyle w:val="a0"/>
      </w:pPr>
      <w:r>
        <w:t>k.</w:t>
      </w:r>
      <w:r>
        <w:tab/>
        <w:t xml:space="preserve">thermal </w:t>
      </w:r>
      <w:proofErr w:type="gramStart"/>
      <w:r>
        <w:t>protector;</w:t>
      </w:r>
      <w:proofErr w:type="gramEnd"/>
    </w:p>
    <w:p w14:paraId="0BEDEBF4" w14:textId="77777777" w:rsidR="008D7975" w:rsidRPr="00BD6754" w:rsidRDefault="008D7975" w:rsidP="008D7975">
      <w:pPr>
        <w:pStyle w:val="a0"/>
      </w:pPr>
      <w:r w:rsidRPr="00BD6754">
        <w:t>l.</w:t>
      </w:r>
      <w:r w:rsidRPr="00BD6754">
        <w:tab/>
        <w:t xml:space="preserve">NEMA design </w:t>
      </w:r>
      <w:proofErr w:type="gramStart"/>
      <w:r w:rsidRPr="00BD6754">
        <w:t>letter;</w:t>
      </w:r>
      <w:proofErr w:type="gramEnd"/>
    </w:p>
    <w:p w14:paraId="4181B819" w14:textId="77777777" w:rsidR="008D7975" w:rsidRPr="00BD6754" w:rsidRDefault="008D7975" w:rsidP="008D7975">
      <w:pPr>
        <w:pStyle w:val="a0"/>
      </w:pPr>
      <w:r w:rsidRPr="00BD6754">
        <w:t>m.</w:t>
      </w:r>
      <w:r w:rsidRPr="00BD6754">
        <w:tab/>
      </w:r>
      <w:proofErr w:type="gramStart"/>
      <w:r w:rsidRPr="00BD6754">
        <w:t>nonautomatic;</w:t>
      </w:r>
      <w:proofErr w:type="gramEnd"/>
    </w:p>
    <w:p w14:paraId="2880635C" w14:textId="77777777" w:rsidR="008D7975" w:rsidRPr="00BD6754" w:rsidRDefault="008D7975" w:rsidP="008D7975">
      <w:pPr>
        <w:pStyle w:val="a0"/>
      </w:pPr>
      <w:r w:rsidRPr="00BD6754">
        <w:t>n.</w:t>
      </w:r>
      <w:r w:rsidRPr="00BD6754">
        <w:tab/>
      </w:r>
      <w:proofErr w:type="gramStart"/>
      <w:r w:rsidRPr="00BD6754">
        <w:t>overcurrent;</w:t>
      </w:r>
      <w:proofErr w:type="gramEnd"/>
    </w:p>
    <w:p w14:paraId="607096D0" w14:textId="77777777" w:rsidR="008D7975" w:rsidRPr="00BD6754" w:rsidRDefault="008D7975" w:rsidP="008D7975">
      <w:pPr>
        <w:pStyle w:val="a0"/>
      </w:pPr>
      <w:r w:rsidRPr="00BD6754">
        <w:t>o.</w:t>
      </w:r>
      <w:r w:rsidRPr="00BD6754">
        <w:tab/>
      </w:r>
      <w:proofErr w:type="gramStart"/>
      <w:r w:rsidRPr="00BD6754">
        <w:t>overload;</w:t>
      </w:r>
      <w:proofErr w:type="gramEnd"/>
    </w:p>
    <w:p w14:paraId="5A5693F6" w14:textId="77777777" w:rsidR="008D7975" w:rsidRPr="00BD6754" w:rsidRDefault="008D7975" w:rsidP="008D7975">
      <w:pPr>
        <w:pStyle w:val="a0"/>
      </w:pPr>
      <w:r w:rsidRPr="00BD6754">
        <w:t>p.</w:t>
      </w:r>
      <w:r w:rsidRPr="00BD6754">
        <w:tab/>
        <w:t xml:space="preserve">power </w:t>
      </w:r>
      <w:proofErr w:type="gramStart"/>
      <w:r w:rsidRPr="00BD6754">
        <w:t>factor;</w:t>
      </w:r>
      <w:proofErr w:type="gramEnd"/>
    </w:p>
    <w:p w14:paraId="46771B82" w14:textId="77777777" w:rsidR="008D7975" w:rsidRPr="00BD6754" w:rsidRDefault="008D7975" w:rsidP="008D7975">
      <w:pPr>
        <w:pStyle w:val="a0"/>
      </w:pPr>
      <w:r w:rsidRPr="00BD6754">
        <w:t>q.</w:t>
      </w:r>
      <w:r w:rsidRPr="00BD6754">
        <w:tab/>
        <w:t xml:space="preserve">rated </w:t>
      </w:r>
      <w:proofErr w:type="gramStart"/>
      <w:r w:rsidRPr="00BD6754">
        <w:t>full-load</w:t>
      </w:r>
      <w:proofErr w:type="gramEnd"/>
      <w:r w:rsidRPr="00BD6754">
        <w:t xml:space="preserve"> </w:t>
      </w:r>
      <w:proofErr w:type="gramStart"/>
      <w:r w:rsidRPr="00BD6754">
        <w:t>speed;</w:t>
      </w:r>
      <w:proofErr w:type="gramEnd"/>
    </w:p>
    <w:p w14:paraId="62672D94" w14:textId="77777777" w:rsidR="008D7975" w:rsidRPr="00BD6754" w:rsidRDefault="008D7975" w:rsidP="008D7975">
      <w:pPr>
        <w:pStyle w:val="a0"/>
      </w:pPr>
      <w:r w:rsidRPr="00BD6754">
        <w:t>r.</w:t>
      </w:r>
      <w:r w:rsidRPr="00BD6754">
        <w:tab/>
        <w:t xml:space="preserve">rated </w:t>
      </w:r>
      <w:proofErr w:type="gramStart"/>
      <w:r w:rsidRPr="00BD6754">
        <w:t>horsepower;</w:t>
      </w:r>
      <w:proofErr w:type="gramEnd"/>
    </w:p>
    <w:p w14:paraId="2B4C816D" w14:textId="77777777" w:rsidR="008D7975" w:rsidRPr="00BD6754" w:rsidRDefault="008D7975" w:rsidP="008D7975">
      <w:pPr>
        <w:pStyle w:val="a0"/>
      </w:pPr>
      <w:r w:rsidRPr="00BD6754">
        <w:t>s.</w:t>
      </w:r>
      <w:r w:rsidRPr="00BD6754">
        <w:tab/>
        <w:t xml:space="preserve">ground fault circuit </w:t>
      </w:r>
      <w:proofErr w:type="gramStart"/>
      <w:r w:rsidRPr="00BD6754">
        <w:t>interrupter;</w:t>
      </w:r>
      <w:proofErr w:type="gramEnd"/>
    </w:p>
    <w:p w14:paraId="310DF356" w14:textId="77777777" w:rsidR="008D7975" w:rsidRPr="00BD6754" w:rsidRDefault="008D7975" w:rsidP="008D7975">
      <w:pPr>
        <w:pStyle w:val="a0"/>
      </w:pPr>
      <w:r w:rsidRPr="00BD6754">
        <w:t>t.</w:t>
      </w:r>
      <w:r w:rsidRPr="00BD6754">
        <w:tab/>
        <w:t xml:space="preserve">service </w:t>
      </w:r>
      <w:proofErr w:type="gramStart"/>
      <w:r w:rsidRPr="00BD6754">
        <w:t>factor;</w:t>
      </w:r>
      <w:proofErr w:type="gramEnd"/>
    </w:p>
    <w:p w14:paraId="7F3D01AE" w14:textId="77777777" w:rsidR="008D7975" w:rsidRDefault="008D7975" w:rsidP="008D7975">
      <w:pPr>
        <w:pStyle w:val="a0"/>
      </w:pPr>
      <w:r w:rsidRPr="00BD6754">
        <w:t>u.</w:t>
      </w:r>
      <w:r w:rsidRPr="00BD6754">
        <w:tab/>
        <w:t>thermal cutout.</w:t>
      </w:r>
    </w:p>
    <w:p w14:paraId="62766F70" w14:textId="77777777" w:rsidR="008D7975" w:rsidRPr="00BD6754" w:rsidRDefault="008D7975" w:rsidP="008D7975">
      <w:pPr>
        <w:pStyle w:val="1"/>
      </w:pPr>
      <w:r w:rsidRPr="00BD6754">
        <w:t>2.</w:t>
      </w:r>
      <w:r w:rsidRPr="00BD6754">
        <w:tab/>
        <w:t>Describe the var</w:t>
      </w:r>
      <w:r>
        <w:t>ious types of motor enclosures.</w:t>
      </w:r>
    </w:p>
    <w:p w14:paraId="749E0602" w14:textId="77777777" w:rsidR="008D7975" w:rsidRPr="00BD6754" w:rsidRDefault="008D7975" w:rsidP="008D7975">
      <w:pPr>
        <w:pStyle w:val="1"/>
      </w:pPr>
      <w:r w:rsidRPr="00BD6754">
        <w:t>3.</w:t>
      </w:r>
      <w:r w:rsidRPr="00BD6754">
        <w:tab/>
        <w:t>Describe how the rated voltage of a motor d</w:t>
      </w:r>
      <w:r>
        <w:t>iffers from the system voltage.</w:t>
      </w:r>
    </w:p>
    <w:p w14:paraId="6D597143" w14:textId="77777777" w:rsidR="008D7975" w:rsidRPr="00BD6754" w:rsidRDefault="008D7975" w:rsidP="008D7975">
      <w:pPr>
        <w:pStyle w:val="1"/>
      </w:pPr>
      <w:r w:rsidRPr="00BD6754">
        <w:t>4.</w:t>
      </w:r>
      <w:r w:rsidRPr="00BD6754">
        <w:tab/>
        <w:t>Describe the basic construction and components of a three-phase</w:t>
      </w:r>
      <w:r>
        <w:t xml:space="preserve"> squirrel cage induction motor.</w:t>
      </w:r>
    </w:p>
    <w:p w14:paraId="1B5AFEF8" w14:textId="77777777" w:rsidR="008D7975" w:rsidRPr="00BD6754" w:rsidRDefault="008D7975" w:rsidP="008D7975">
      <w:pPr>
        <w:pStyle w:val="1"/>
      </w:pPr>
      <w:r w:rsidRPr="00BD6754">
        <w:t>5.</w:t>
      </w:r>
      <w:r w:rsidRPr="00BD6754">
        <w:tab/>
        <w:t>Explain the relationships among speed, frequency, and the number of poles in a three-phase induction motor.</w:t>
      </w:r>
    </w:p>
    <w:p w14:paraId="0CF42BAA" w14:textId="77777777" w:rsidR="008D7975" w:rsidRPr="00BD6754" w:rsidRDefault="008D7975" w:rsidP="008D7975">
      <w:pPr>
        <w:pStyle w:val="1"/>
      </w:pPr>
      <w:r w:rsidRPr="00BD6754">
        <w:t>6.</w:t>
      </w:r>
      <w:r w:rsidRPr="00BD6754">
        <w:tab/>
        <w:t>Describe how torque is d</w:t>
      </w:r>
      <w:r>
        <w:t>eveloped in an induction motor.</w:t>
      </w:r>
    </w:p>
    <w:p w14:paraId="0E3BDBBF" w14:textId="77777777" w:rsidR="008D7975" w:rsidRPr="00BD6754" w:rsidRDefault="008D7975" w:rsidP="008D7975">
      <w:pPr>
        <w:pStyle w:val="1"/>
      </w:pPr>
      <w:r w:rsidRPr="00BD6754">
        <w:t>7.</w:t>
      </w:r>
      <w:r w:rsidRPr="00BD6754">
        <w:tab/>
        <w:t>Explain how and why torque varies</w:t>
      </w:r>
      <w:r>
        <w:t xml:space="preserve"> with rotor reactance and slip.</w:t>
      </w:r>
    </w:p>
    <w:p w14:paraId="2969F0B3" w14:textId="77777777" w:rsidR="008D7975" w:rsidRPr="00BD6754" w:rsidRDefault="008D7975" w:rsidP="008D7975">
      <w:pPr>
        <w:pStyle w:val="1"/>
      </w:pPr>
      <w:r w:rsidRPr="00BD6754">
        <w:t>8.</w:t>
      </w:r>
      <w:r w:rsidRPr="00BD6754">
        <w:tab/>
        <w:t>Define percent slip</w:t>
      </w:r>
      <w:r>
        <w:t xml:space="preserve"> and speed regulation.</w:t>
      </w:r>
    </w:p>
    <w:p w14:paraId="6043D359" w14:textId="77777777" w:rsidR="008D7975" w:rsidRPr="00BD6754" w:rsidRDefault="008D7975" w:rsidP="008D7975">
      <w:pPr>
        <w:pStyle w:val="1"/>
      </w:pPr>
      <w:r w:rsidRPr="00BD6754">
        <w:t>9.</w:t>
      </w:r>
      <w:r w:rsidRPr="00BD6754">
        <w:tab/>
        <w:t>Explain how the direction of a</w:t>
      </w:r>
      <w:r>
        <w:t xml:space="preserve"> three-phase motor is reversed.</w:t>
      </w:r>
    </w:p>
    <w:p w14:paraId="250FF2BF" w14:textId="77777777" w:rsidR="008D7975" w:rsidRPr="00BD6754" w:rsidRDefault="008D7975" w:rsidP="008D7975">
      <w:pPr>
        <w:pStyle w:val="1"/>
      </w:pPr>
      <w:r w:rsidRPr="00BD6754">
        <w:t>10.</w:t>
      </w:r>
      <w:r w:rsidRPr="00BD6754">
        <w:tab/>
        <w:t>Describe the component parts and operating characteristics of a three-pha</w:t>
      </w:r>
      <w:r>
        <w:t>se wound-rotor induction motor.</w:t>
      </w:r>
    </w:p>
    <w:p w14:paraId="6FE05510" w14:textId="77777777" w:rsidR="008D7975" w:rsidRPr="00BD6754" w:rsidRDefault="008D7975" w:rsidP="008D7975">
      <w:pPr>
        <w:pStyle w:val="1"/>
      </w:pPr>
      <w:r w:rsidRPr="00BD6754">
        <w:t>11.</w:t>
      </w:r>
      <w:r w:rsidRPr="00BD6754">
        <w:tab/>
        <w:t>Describe the component parts and operating characteristics of a three-phase synchron</w:t>
      </w:r>
      <w:r>
        <w:t>ous motor.</w:t>
      </w:r>
    </w:p>
    <w:p w14:paraId="0C2C3230" w14:textId="77777777" w:rsidR="008D7975" w:rsidRPr="00BD6754" w:rsidRDefault="008D7975" w:rsidP="008D7975">
      <w:pPr>
        <w:pStyle w:val="1"/>
      </w:pPr>
      <w:r w:rsidRPr="00BD6754">
        <w:t>12.</w:t>
      </w:r>
      <w:r w:rsidRPr="00BD6754">
        <w:tab/>
        <w:t>Define torque, starting current, and armature react</w:t>
      </w:r>
      <w:r>
        <w:t>ion as they apply to DC motors.</w:t>
      </w:r>
    </w:p>
    <w:p w14:paraId="168E1A28" w14:textId="77777777" w:rsidR="008D7975" w:rsidRPr="00BD6754" w:rsidRDefault="008D7975" w:rsidP="008D7975">
      <w:pPr>
        <w:pStyle w:val="1"/>
      </w:pPr>
      <w:r w:rsidRPr="00BD6754">
        <w:t>13.</w:t>
      </w:r>
      <w:r w:rsidRPr="00BD6754">
        <w:tab/>
        <w:t>Explain how the direction of rot</w:t>
      </w:r>
      <w:r>
        <w:t>ation of a DC motor is changed.</w:t>
      </w:r>
    </w:p>
    <w:p w14:paraId="648E2547" w14:textId="77777777" w:rsidR="008D7975" w:rsidRPr="00BD6754" w:rsidRDefault="008D7975" w:rsidP="008D7975">
      <w:pPr>
        <w:pStyle w:val="1"/>
      </w:pPr>
      <w:r w:rsidRPr="00BD6754">
        <w:t>14.</w:t>
      </w:r>
      <w:r w:rsidRPr="00BD6754">
        <w:tab/>
        <w:t>Describe the design and characteristics of a DC shunt, series, and compound motor.</w:t>
      </w:r>
    </w:p>
    <w:p w14:paraId="3C391033" w14:textId="77777777" w:rsidR="008D7975" w:rsidRPr="00BD6754" w:rsidRDefault="008D7975" w:rsidP="008D7975">
      <w:pPr>
        <w:pStyle w:val="1"/>
      </w:pPr>
      <w:r w:rsidRPr="00BD6754">
        <w:t>15.</w:t>
      </w:r>
      <w:r w:rsidRPr="00BD6754">
        <w:tab/>
        <w:t>Describe dual-voltage</w:t>
      </w:r>
      <w:r>
        <w:t xml:space="preserve"> motors and their applications.</w:t>
      </w:r>
    </w:p>
    <w:p w14:paraId="742F5495" w14:textId="77777777" w:rsidR="008D7975" w:rsidRPr="00BD6754" w:rsidRDefault="008D7975" w:rsidP="008D7975">
      <w:pPr>
        <w:pStyle w:val="1"/>
      </w:pPr>
      <w:r w:rsidRPr="00BD6754">
        <w:t>16.</w:t>
      </w:r>
      <w:r w:rsidRPr="00BD6754">
        <w:tab/>
        <w:t>Describe the methods for determi</w:t>
      </w:r>
      <w:r>
        <w:t>ning various motor connections.</w:t>
      </w:r>
    </w:p>
    <w:p w14:paraId="56CCD316" w14:textId="77777777" w:rsidR="008D7975" w:rsidRPr="00BD6754" w:rsidRDefault="008D7975" w:rsidP="008D7975">
      <w:pPr>
        <w:pStyle w:val="1"/>
      </w:pPr>
      <w:r w:rsidRPr="00BD6754">
        <w:t>17.</w:t>
      </w:r>
      <w:r w:rsidRPr="00BD6754">
        <w:tab/>
        <w:t>Describe general motor protection requirem</w:t>
      </w:r>
      <w:r>
        <w:t>ents as delineated in the NEC®.</w:t>
      </w:r>
    </w:p>
    <w:p w14:paraId="0ACACFAF" w14:textId="77777777" w:rsidR="008D7975" w:rsidRPr="00BD6754" w:rsidRDefault="008D7975" w:rsidP="008D7975">
      <w:pPr>
        <w:pStyle w:val="A"/>
      </w:pPr>
      <w:r w:rsidRPr="00BD6754">
        <w:t>C.</w:t>
      </w:r>
      <w:r w:rsidRPr="00BD6754">
        <w:tab/>
        <w:t>Module 26203-03.</w:t>
      </w:r>
      <w:r>
        <w:t xml:space="preserve"> Grounding</w:t>
      </w:r>
    </w:p>
    <w:p w14:paraId="218E1423" w14:textId="77777777" w:rsidR="008D7975" w:rsidRPr="00BD6754" w:rsidRDefault="008D7975" w:rsidP="008D7975">
      <w:pPr>
        <w:pStyle w:val="1"/>
      </w:pPr>
      <w:r w:rsidRPr="00BD6754">
        <w:t>1.</w:t>
      </w:r>
      <w:r w:rsidRPr="00BD6754">
        <w:tab/>
        <w:t>Explain the purpose of grounding an</w:t>
      </w:r>
      <w:r>
        <w:t>d the scope of NEC Article 250.</w:t>
      </w:r>
    </w:p>
    <w:p w14:paraId="62A758F5" w14:textId="77777777" w:rsidR="008D7975" w:rsidRPr="00BD6754" w:rsidRDefault="008D7975" w:rsidP="008D7975">
      <w:pPr>
        <w:pStyle w:val="1"/>
      </w:pPr>
      <w:r w:rsidRPr="00BD6754">
        <w:t>2.</w:t>
      </w:r>
      <w:r w:rsidRPr="00BD6754">
        <w:tab/>
        <w:t>Distinguish between a sh</w:t>
      </w:r>
      <w:r>
        <w:t>ort circuit and a ground fault.</w:t>
      </w:r>
    </w:p>
    <w:p w14:paraId="490C8B77" w14:textId="77777777" w:rsidR="008D7975" w:rsidRPr="00BD6754" w:rsidRDefault="008D7975" w:rsidP="008D7975">
      <w:pPr>
        <w:pStyle w:val="1"/>
      </w:pPr>
      <w:r w:rsidRPr="00BD6754">
        <w:t>3.</w:t>
      </w:r>
      <w:r w:rsidRPr="00BD6754">
        <w:tab/>
        <w:t>Define</w:t>
      </w:r>
      <w:r>
        <w:t xml:space="preserve"> the NEC® ground-related terms.</w:t>
      </w:r>
    </w:p>
    <w:p w14:paraId="014F339E" w14:textId="77777777" w:rsidR="008D7975" w:rsidRPr="00BD6754" w:rsidRDefault="008D7975" w:rsidP="008D7975">
      <w:pPr>
        <w:pStyle w:val="1"/>
      </w:pPr>
      <w:r w:rsidRPr="00BD6754">
        <w:t>4.</w:t>
      </w:r>
      <w:r w:rsidRPr="00BD6754">
        <w:tab/>
        <w:t>Distinguish between system gro</w:t>
      </w:r>
      <w:r>
        <w:t>unding and equipment grounding.</w:t>
      </w:r>
    </w:p>
    <w:p w14:paraId="567BF0A4" w14:textId="77777777" w:rsidR="008D7975" w:rsidRPr="00BD6754" w:rsidRDefault="008D7975" w:rsidP="008D7975">
      <w:pPr>
        <w:pStyle w:val="1"/>
      </w:pPr>
      <w:r w:rsidRPr="00BD6754">
        <w:t>5.</w:t>
      </w:r>
      <w:r w:rsidRPr="00BD6754">
        <w:tab/>
        <w:t>Use NEC® Table 250.66 to size the grounding electrode co</w:t>
      </w:r>
      <w:r>
        <w:t>nductor for various AC systems.</w:t>
      </w:r>
    </w:p>
    <w:p w14:paraId="6BCB9EEA" w14:textId="77777777" w:rsidR="008D7975" w:rsidRPr="00BD6754" w:rsidRDefault="008D7975" w:rsidP="008D7975">
      <w:pPr>
        <w:pStyle w:val="1"/>
      </w:pPr>
      <w:r w:rsidRPr="00BD6754">
        <w:t>6.</w:t>
      </w:r>
      <w:r w:rsidRPr="00BD6754">
        <w:tab/>
        <w:t xml:space="preserve">Explain the NEC® requirements for the installation and physical protection of </w:t>
      </w:r>
      <w:r>
        <w:t>grounding electrode conductors.</w:t>
      </w:r>
    </w:p>
    <w:p w14:paraId="7D9C6C6B" w14:textId="77777777" w:rsidR="008D7975" w:rsidRPr="00BD6754" w:rsidRDefault="008D7975" w:rsidP="008D7975">
      <w:pPr>
        <w:pStyle w:val="1"/>
      </w:pPr>
      <w:r w:rsidRPr="00BD6754">
        <w:t>7.</w:t>
      </w:r>
      <w:r w:rsidRPr="00BD6754">
        <w:tab/>
        <w:t>Explain the function of the grounding electrode system and determine which groundi</w:t>
      </w:r>
      <w:r>
        <w:t>ng electrodes must be used.</w:t>
      </w:r>
    </w:p>
    <w:p w14:paraId="74F836FC" w14:textId="77777777" w:rsidR="008D7975" w:rsidRPr="00BD6754" w:rsidRDefault="008D7975" w:rsidP="008D7975">
      <w:pPr>
        <w:pStyle w:val="1"/>
      </w:pPr>
      <w:r w:rsidRPr="00BD6754">
        <w:t>8.</w:t>
      </w:r>
      <w:r w:rsidRPr="00BD6754">
        <w:tab/>
        <w:t>Define electrodes and explain the resistance requirements for electr</w:t>
      </w:r>
      <w:r>
        <w:t>odes using NEC® Section 250.56.</w:t>
      </w:r>
    </w:p>
    <w:p w14:paraId="716253F6" w14:textId="77777777" w:rsidR="008D7975" w:rsidRPr="00BD6754" w:rsidRDefault="008D7975" w:rsidP="008D7975">
      <w:pPr>
        <w:pStyle w:val="1"/>
      </w:pPr>
      <w:r w:rsidRPr="00BD6754">
        <w:lastRenderedPageBreak/>
        <w:t>9.</w:t>
      </w:r>
      <w:r w:rsidRPr="00BD6754">
        <w:tab/>
        <w:t>Use NEC® Table 250.122 to size the equipment grounding conductor for raceways and equipm</w:t>
      </w:r>
      <w:r>
        <w:t>ent.</w:t>
      </w:r>
    </w:p>
    <w:p w14:paraId="643BEC4A" w14:textId="77777777" w:rsidR="008D7975" w:rsidRPr="00BD6754" w:rsidRDefault="008D7975" w:rsidP="008D7975">
      <w:pPr>
        <w:pStyle w:val="1"/>
      </w:pPr>
      <w:r w:rsidRPr="00BD6754">
        <w:t>10.</w:t>
      </w:r>
      <w:r w:rsidRPr="00BD6754">
        <w:tab/>
        <w:t>Explain the function of the main bonding jumper in the grounding system and size the main bonding j</w:t>
      </w:r>
      <w:r>
        <w:t>umper for various applications.</w:t>
      </w:r>
    </w:p>
    <w:p w14:paraId="69E4D0AF" w14:textId="77777777" w:rsidR="008D7975" w:rsidRPr="00BD6754" w:rsidRDefault="008D7975" w:rsidP="008D7975">
      <w:pPr>
        <w:pStyle w:val="1"/>
      </w:pPr>
      <w:r w:rsidRPr="00BD6754">
        <w:t>11.</w:t>
      </w:r>
      <w:r w:rsidRPr="00BD6754">
        <w:tab/>
        <w:t>Size the main bonding jumper for a service utilizing multip</w:t>
      </w:r>
      <w:r>
        <w:t>le service disconnecting means.</w:t>
      </w:r>
    </w:p>
    <w:p w14:paraId="0A26C8CE" w14:textId="77777777" w:rsidR="008D7975" w:rsidRPr="00BD6754" w:rsidRDefault="008D7975" w:rsidP="008D7975">
      <w:pPr>
        <w:pStyle w:val="1"/>
      </w:pPr>
      <w:r w:rsidRPr="00BD6754">
        <w:t>12.</w:t>
      </w:r>
      <w:r w:rsidRPr="00BD6754">
        <w:tab/>
        <w:t xml:space="preserve">Explain the NEC® requirements for </w:t>
      </w:r>
      <w:proofErr w:type="gramStart"/>
      <w:r w:rsidRPr="00BD6754">
        <w:t>bonding of</w:t>
      </w:r>
      <w:proofErr w:type="gramEnd"/>
      <w:r w:rsidRPr="00BD6754">
        <w:t xml:space="preserve"> e</w:t>
      </w:r>
      <w:r>
        <w:t>nclosures and equipment.</w:t>
      </w:r>
    </w:p>
    <w:p w14:paraId="0CF24AA6" w14:textId="77777777" w:rsidR="008D7975" w:rsidRPr="00BD6754" w:rsidRDefault="008D7975" w:rsidP="008D7975">
      <w:pPr>
        <w:pStyle w:val="1"/>
      </w:pPr>
      <w:r w:rsidRPr="00BD6754">
        <w:t>13.</w:t>
      </w:r>
      <w:r w:rsidRPr="00BD6754">
        <w:tab/>
        <w:t>Explain the NEC® requirements for grounding of enclosures and equipment.</w:t>
      </w:r>
    </w:p>
    <w:p w14:paraId="4626848B" w14:textId="77777777" w:rsidR="008D7975" w:rsidRPr="00BD6754" w:rsidRDefault="008D7975" w:rsidP="008D7975">
      <w:pPr>
        <w:pStyle w:val="1"/>
      </w:pPr>
      <w:r w:rsidRPr="00BD6754">
        <w:t>14.</w:t>
      </w:r>
      <w:r w:rsidRPr="00BD6754">
        <w:tab/>
        <w:t>Explain effectively grounded and its importance in clearing gr</w:t>
      </w:r>
      <w:r>
        <w:t>ound faults and short circuits.</w:t>
      </w:r>
    </w:p>
    <w:p w14:paraId="4EB791DA" w14:textId="77777777" w:rsidR="008D7975" w:rsidRPr="00BD6754" w:rsidRDefault="008D7975" w:rsidP="008D7975">
      <w:pPr>
        <w:pStyle w:val="1"/>
      </w:pPr>
      <w:r w:rsidRPr="00BD6754">
        <w:t>15.</w:t>
      </w:r>
      <w:r w:rsidRPr="00BD6754">
        <w:tab/>
        <w:t>Explain the purposes of the grounded conductor (neutral) in the op</w:t>
      </w:r>
      <w:r>
        <w:t>eration of overcurrent devices.</w:t>
      </w:r>
    </w:p>
    <w:p w14:paraId="73632B5D" w14:textId="77777777" w:rsidR="008D7975" w:rsidRPr="00BD6754" w:rsidRDefault="008D7975" w:rsidP="008D7975">
      <w:pPr>
        <w:pStyle w:val="1"/>
      </w:pPr>
      <w:r w:rsidRPr="00BD6754">
        <w:t>16.</w:t>
      </w:r>
      <w:r w:rsidRPr="00BD6754">
        <w:tab/>
        <w:t xml:space="preserve">Explain the NEC® requirements for grounding </w:t>
      </w:r>
      <w:proofErr w:type="gramStart"/>
      <w:r w:rsidRPr="00BD6754">
        <w:t>separately-derived</w:t>
      </w:r>
      <w:proofErr w:type="gramEnd"/>
      <w:r w:rsidRPr="00BD6754">
        <w:t xml:space="preserve"> systems, includi</w:t>
      </w:r>
      <w:r>
        <w:t>ng transformers and generators.</w:t>
      </w:r>
    </w:p>
    <w:p w14:paraId="3E838074" w14:textId="77777777" w:rsidR="008D7975" w:rsidRPr="00BD6754" w:rsidRDefault="008D7975" w:rsidP="008D7975">
      <w:pPr>
        <w:pStyle w:val="1"/>
      </w:pPr>
      <w:r w:rsidRPr="00BD6754">
        <w:t>17.</w:t>
      </w:r>
      <w:r w:rsidRPr="00BD6754">
        <w:tab/>
        <w:t>Explain the NEC® requirements for grounding at more th</w:t>
      </w:r>
      <w:r>
        <w:t>an one building.</w:t>
      </w:r>
    </w:p>
    <w:p w14:paraId="55E3AABF" w14:textId="77777777" w:rsidR="008D7975" w:rsidRPr="00BD6754" w:rsidRDefault="008D7975" w:rsidP="008D7975">
      <w:pPr>
        <w:pStyle w:val="1"/>
      </w:pPr>
      <w:r w:rsidRPr="00BD6754">
        <w:t>18.</w:t>
      </w:r>
      <w:r w:rsidRPr="00BD6754">
        <w:tab/>
        <w:t>Explain the NEC® grounding requirements for systems over 600 volts.</w:t>
      </w:r>
    </w:p>
    <w:p w14:paraId="1A1A3B9A" w14:textId="77777777" w:rsidR="008D7975" w:rsidRPr="00BD6754" w:rsidRDefault="008D7975" w:rsidP="008D7975">
      <w:pPr>
        <w:pStyle w:val="A"/>
      </w:pPr>
      <w:r w:rsidRPr="00BD6754">
        <w:t>D.</w:t>
      </w:r>
      <w:r w:rsidRPr="00BD6754">
        <w:tab/>
        <w:t>Module 26204-03.</w:t>
      </w:r>
      <w:r>
        <w:t xml:space="preserve"> </w:t>
      </w:r>
      <w:proofErr w:type="gramStart"/>
      <w:r>
        <w:t>Conduit</w:t>
      </w:r>
      <w:proofErr w:type="gramEnd"/>
      <w:r>
        <w:t xml:space="preserve"> Bending</w:t>
      </w:r>
    </w:p>
    <w:p w14:paraId="7B6D5118" w14:textId="77777777" w:rsidR="008D7975" w:rsidRPr="00BD6754" w:rsidRDefault="008D7975" w:rsidP="008D7975">
      <w:pPr>
        <w:pStyle w:val="1"/>
      </w:pPr>
      <w:r w:rsidRPr="00BD6754">
        <w:t>1.</w:t>
      </w:r>
      <w:r w:rsidRPr="00BD6754">
        <w:tab/>
        <w:t>Describe the process of con</w:t>
      </w:r>
      <w:r>
        <w:t>duit bending using power tools.</w:t>
      </w:r>
    </w:p>
    <w:p w14:paraId="2BCCF0DE" w14:textId="77777777" w:rsidR="008D7975" w:rsidRPr="00BD6754" w:rsidRDefault="008D7975" w:rsidP="008D7975">
      <w:pPr>
        <w:pStyle w:val="1"/>
      </w:pPr>
      <w:r w:rsidRPr="00BD6754">
        <w:t>2.</w:t>
      </w:r>
      <w:r w:rsidRPr="00BD6754">
        <w:tab/>
        <w:t xml:space="preserve">Identify all parts of popular </w:t>
      </w:r>
      <w:r>
        <w:t>electric and hydraulic benders.</w:t>
      </w:r>
    </w:p>
    <w:p w14:paraId="704144E5" w14:textId="77777777" w:rsidR="008D7975" w:rsidRPr="00BD6754" w:rsidRDefault="008D7975" w:rsidP="008D7975">
      <w:pPr>
        <w:pStyle w:val="1"/>
      </w:pPr>
      <w:r w:rsidRPr="00BD6754">
        <w:t>3.</w:t>
      </w:r>
      <w:r w:rsidRPr="00BD6754">
        <w:tab/>
        <w:t>Avoid excessive waste when working with conduit systems.</w:t>
      </w:r>
    </w:p>
    <w:p w14:paraId="12FCF3A4" w14:textId="77777777" w:rsidR="008D7975" w:rsidRPr="00BD6754" w:rsidRDefault="008D7975" w:rsidP="008D7975">
      <w:pPr>
        <w:pStyle w:val="1"/>
      </w:pPr>
      <w:r w:rsidRPr="00BD6754">
        <w:t>4.</w:t>
      </w:r>
      <w:r w:rsidRPr="00BD6754">
        <w:tab/>
      </w:r>
      <w:smartTag w:uri="urn:schemas-microsoft-com:office:smarttags" w:element="City">
        <w:smartTag w:uri="urn:schemas-microsoft-com:office:smarttags" w:element="place">
          <w:r w:rsidRPr="00BD6754">
            <w:t>Bend</w:t>
          </w:r>
        </w:smartTag>
      </w:smartTag>
      <w:r w:rsidRPr="00BD6754">
        <w:t xml:space="preserve"> offsets, kicks, saddles,</w:t>
      </w:r>
      <w:r>
        <w:t xml:space="preserve"> segmented, and parallel bends.</w:t>
      </w:r>
    </w:p>
    <w:p w14:paraId="0D1B842B" w14:textId="77777777" w:rsidR="008D7975" w:rsidRPr="00BD6754" w:rsidRDefault="008D7975" w:rsidP="008D7975">
      <w:pPr>
        <w:pStyle w:val="1"/>
      </w:pPr>
      <w:r w:rsidRPr="00BD6754">
        <w:t>5.</w:t>
      </w:r>
      <w:r w:rsidRPr="00BD6754">
        <w:tab/>
        <w:t>Explain the requirements o</w:t>
      </w:r>
      <w:r>
        <w:t xml:space="preserve">f the NEC® for bending </w:t>
      </w:r>
      <w:proofErr w:type="gramStart"/>
      <w:r>
        <w:t>conduit</w:t>
      </w:r>
      <w:proofErr w:type="gramEnd"/>
      <w:r>
        <w:t>.</w:t>
      </w:r>
    </w:p>
    <w:p w14:paraId="73AA11D3" w14:textId="77777777" w:rsidR="008D7975" w:rsidRPr="00BD6754" w:rsidRDefault="008D7975" w:rsidP="008D7975">
      <w:pPr>
        <w:pStyle w:val="1"/>
      </w:pPr>
      <w:r w:rsidRPr="00BD6754">
        <w:t>6.</w:t>
      </w:r>
      <w:r w:rsidRPr="00BD6754">
        <w:tab/>
        <w:t>Compute the radius, degrees in bend, developed length, and g</w:t>
      </w:r>
      <w:r>
        <w:t>ain for conduit up to 6 inches.</w:t>
      </w:r>
    </w:p>
    <w:p w14:paraId="5E7AD24C" w14:textId="77777777" w:rsidR="008D7975" w:rsidRPr="00BD6754" w:rsidRDefault="008D7975" w:rsidP="008D7975">
      <w:pPr>
        <w:pStyle w:val="1"/>
      </w:pPr>
      <w:r w:rsidRPr="00BD6754">
        <w:t>7.</w:t>
      </w:r>
      <w:r w:rsidRPr="00BD6754">
        <w:tab/>
        <w:t>Explain how to correct damaged con</w:t>
      </w:r>
      <w:r>
        <w:t>duit and modify existing bends.</w:t>
      </w:r>
    </w:p>
    <w:p w14:paraId="28E2972F" w14:textId="77777777" w:rsidR="008D7975" w:rsidRPr="00BD6754" w:rsidRDefault="008D7975" w:rsidP="008D7975">
      <w:pPr>
        <w:pStyle w:val="A"/>
      </w:pPr>
      <w:r w:rsidRPr="00BD6754">
        <w:t>E.</w:t>
      </w:r>
      <w:r w:rsidRPr="00BD6754">
        <w:tab/>
        <w:t>Module 26205-03.</w:t>
      </w:r>
      <w:r>
        <w:t xml:space="preserve"> Boxes and Fittings</w:t>
      </w:r>
    </w:p>
    <w:p w14:paraId="17CEBD4B" w14:textId="77777777" w:rsidR="008D7975" w:rsidRPr="00BD6754" w:rsidRDefault="008D7975" w:rsidP="008D7975">
      <w:pPr>
        <w:pStyle w:val="1"/>
      </w:pPr>
      <w:r w:rsidRPr="00BD6754">
        <w:t>1.</w:t>
      </w:r>
      <w:r w:rsidRPr="00BD6754">
        <w:tab/>
        <w:t xml:space="preserve">Describe the different types of </w:t>
      </w:r>
      <w:r>
        <w:t>nonmetallic and metallic boxes.</w:t>
      </w:r>
    </w:p>
    <w:p w14:paraId="7140AA34" w14:textId="77777777" w:rsidR="008D7975" w:rsidRPr="00BD6754" w:rsidRDefault="008D7975" w:rsidP="008D7975">
      <w:pPr>
        <w:pStyle w:val="1"/>
      </w:pPr>
      <w:r w:rsidRPr="00BD6754">
        <w:t>2.</w:t>
      </w:r>
      <w:r w:rsidRPr="00BD6754">
        <w:tab/>
        <w:t xml:space="preserve">Understand the </w:t>
      </w:r>
      <w:r>
        <w:t>NEC® requirements for box fill.</w:t>
      </w:r>
    </w:p>
    <w:p w14:paraId="58CE836D" w14:textId="77777777" w:rsidR="008D7975" w:rsidRPr="00BD6754" w:rsidRDefault="008D7975" w:rsidP="008D7975">
      <w:pPr>
        <w:pStyle w:val="1"/>
      </w:pPr>
      <w:r w:rsidRPr="00BD6754">
        <w:t>3.</w:t>
      </w:r>
      <w:r w:rsidRPr="00BD6754">
        <w:tab/>
        <w:t>Calculate the required box size for any number and</w:t>
      </w:r>
      <w:r>
        <w:t xml:space="preserve"> size of conductors.</w:t>
      </w:r>
    </w:p>
    <w:p w14:paraId="0594D43A" w14:textId="77777777" w:rsidR="008D7975" w:rsidRPr="00BD6754" w:rsidRDefault="008D7975" w:rsidP="008D7975">
      <w:pPr>
        <w:pStyle w:val="1"/>
      </w:pPr>
      <w:r w:rsidRPr="00BD6754">
        <w:t>4.</w:t>
      </w:r>
      <w:r w:rsidRPr="00BD6754">
        <w:tab/>
        <w:t>Explain the NEC® regulations for volume required</w:t>
      </w:r>
      <w:r>
        <w:t xml:space="preserve"> per conductor in outlet boxes.</w:t>
      </w:r>
    </w:p>
    <w:p w14:paraId="399E7090" w14:textId="77777777" w:rsidR="008D7975" w:rsidRPr="00BD6754" w:rsidRDefault="008D7975" w:rsidP="008D7975">
      <w:pPr>
        <w:pStyle w:val="1"/>
      </w:pPr>
      <w:r w:rsidRPr="00BD6754">
        <w:t>5.</w:t>
      </w:r>
      <w:r w:rsidRPr="00BD6754">
        <w:tab/>
        <w:t xml:space="preserve">Properly locate, install, </w:t>
      </w:r>
      <w:r>
        <w:t>and support boxes of all types.</w:t>
      </w:r>
    </w:p>
    <w:p w14:paraId="0E5126B2" w14:textId="77777777" w:rsidR="008D7975" w:rsidRPr="00BD6754" w:rsidRDefault="008D7975" w:rsidP="008D7975">
      <w:pPr>
        <w:pStyle w:val="1"/>
      </w:pPr>
      <w:r w:rsidRPr="00BD6754">
        <w:t>6.</w:t>
      </w:r>
      <w:r w:rsidRPr="00BD6754">
        <w:tab/>
        <w:t>Describe the NEC® regulations gov</w:t>
      </w:r>
      <w:r>
        <w:t>erning pull and junction boxes.</w:t>
      </w:r>
    </w:p>
    <w:p w14:paraId="5A464118" w14:textId="77777777" w:rsidR="008D7975" w:rsidRPr="00BD6754" w:rsidRDefault="008D7975" w:rsidP="008D7975">
      <w:pPr>
        <w:pStyle w:val="1"/>
      </w:pPr>
      <w:r w:rsidRPr="00BD6754">
        <w:t>7.</w:t>
      </w:r>
      <w:r w:rsidRPr="00BD6754">
        <w:tab/>
        <w:t>Explain the radius rule when insta</w:t>
      </w:r>
      <w:r>
        <w:t>lling conductors in pull boxes.</w:t>
      </w:r>
    </w:p>
    <w:p w14:paraId="543C2C08" w14:textId="77777777" w:rsidR="008D7975" w:rsidRPr="00BD6754" w:rsidRDefault="008D7975" w:rsidP="008D7975">
      <w:pPr>
        <w:pStyle w:val="1"/>
      </w:pPr>
      <w:r w:rsidRPr="00BD6754">
        <w:t>8.</w:t>
      </w:r>
      <w:r w:rsidRPr="00BD6754">
        <w:tab/>
        <w:t>Understand the NEC® requirements for boxe</w:t>
      </w:r>
      <w:r>
        <w:t>s supporting lighting fixtures.</w:t>
      </w:r>
    </w:p>
    <w:p w14:paraId="2372017B" w14:textId="77777777" w:rsidR="008D7975" w:rsidRPr="00BD6754" w:rsidRDefault="008D7975" w:rsidP="008D7975">
      <w:pPr>
        <w:pStyle w:val="1"/>
      </w:pPr>
      <w:r w:rsidRPr="00BD6754">
        <w:t>9.</w:t>
      </w:r>
      <w:r w:rsidRPr="00BD6754">
        <w:tab/>
        <w:t>Describe the purpose of co</w:t>
      </w:r>
      <w:r>
        <w:t>nduit bodies and Type FS boxes.</w:t>
      </w:r>
    </w:p>
    <w:p w14:paraId="67AF859A" w14:textId="77777777" w:rsidR="008D7975" w:rsidRPr="00BD6754" w:rsidRDefault="008D7975" w:rsidP="008D7975">
      <w:pPr>
        <w:pStyle w:val="1"/>
      </w:pPr>
      <w:r w:rsidRPr="00BD6754">
        <w:t>10.</w:t>
      </w:r>
      <w:r w:rsidRPr="00BD6754">
        <w:tab/>
        <w:t>Install the different types of fittings used in conjunction wi</w:t>
      </w:r>
      <w:r>
        <w:t>th boxes.</w:t>
      </w:r>
    </w:p>
    <w:p w14:paraId="53A54E72" w14:textId="77777777" w:rsidR="008D7975" w:rsidRPr="00BD6754" w:rsidRDefault="008D7975" w:rsidP="008D7975">
      <w:pPr>
        <w:pStyle w:val="1"/>
      </w:pPr>
      <w:r w:rsidRPr="00BD6754">
        <w:t>11.</w:t>
      </w:r>
      <w:r w:rsidRPr="00BD6754">
        <w:tab/>
        <w:t>Describe the installation rules for installing boxes a</w:t>
      </w:r>
      <w:r>
        <w:t>nd fittings in hazardous areas.</w:t>
      </w:r>
    </w:p>
    <w:p w14:paraId="07BF3BAB" w14:textId="77777777" w:rsidR="008D7975" w:rsidRPr="00BD6754" w:rsidRDefault="008D7975" w:rsidP="008D7975">
      <w:pPr>
        <w:pStyle w:val="1"/>
      </w:pPr>
      <w:r w:rsidRPr="00BD6754">
        <w:t>12.</w:t>
      </w:r>
      <w:r w:rsidRPr="00BD6754">
        <w:tab/>
        <w:t>Explain how boxes and fitti</w:t>
      </w:r>
      <w:r>
        <w:t>ngs are selected and installed.</w:t>
      </w:r>
    </w:p>
    <w:p w14:paraId="4E60B0D7" w14:textId="77777777" w:rsidR="008D7975" w:rsidRPr="00BD6754" w:rsidRDefault="008D7975" w:rsidP="008D7975">
      <w:pPr>
        <w:pStyle w:val="1"/>
      </w:pPr>
      <w:r w:rsidRPr="00BD6754">
        <w:t>13.</w:t>
      </w:r>
      <w:r w:rsidRPr="00BD6754">
        <w:tab/>
        <w:t>Describe the</w:t>
      </w:r>
      <w:r>
        <w:t xml:space="preserve"> various types of </w:t>
      </w:r>
      <w:proofErr w:type="gramStart"/>
      <w:r>
        <w:t>box</w:t>
      </w:r>
      <w:proofErr w:type="gramEnd"/>
      <w:r>
        <w:t xml:space="preserve"> supports.</w:t>
      </w:r>
    </w:p>
    <w:p w14:paraId="6E6CF7E7" w14:textId="77777777" w:rsidR="008D7975" w:rsidRPr="00BD6754" w:rsidRDefault="008D7975" w:rsidP="008D7975">
      <w:pPr>
        <w:pStyle w:val="A"/>
      </w:pPr>
      <w:r w:rsidRPr="00BD6754">
        <w:t>F.</w:t>
      </w:r>
      <w:r w:rsidRPr="00BD6754">
        <w:tab/>
        <w:t>Module 26206-03.</w:t>
      </w:r>
      <w:r>
        <w:t xml:space="preserve"> </w:t>
      </w:r>
      <w:r w:rsidRPr="00BD6754">
        <w:t>Conductor Installatio</w:t>
      </w:r>
      <w:r>
        <w:t>ns</w:t>
      </w:r>
    </w:p>
    <w:p w14:paraId="656F43EA" w14:textId="77777777" w:rsidR="008D7975" w:rsidRPr="00BD6754" w:rsidRDefault="008D7975" w:rsidP="008D7975">
      <w:pPr>
        <w:pStyle w:val="1"/>
      </w:pPr>
      <w:r w:rsidRPr="00BD6754">
        <w:t>1.</w:t>
      </w:r>
      <w:r w:rsidRPr="00BD6754">
        <w:tab/>
        <w:t>Describe the various methods of in</w:t>
      </w:r>
      <w:r>
        <w:t>stalling conductors in conduit.</w:t>
      </w:r>
    </w:p>
    <w:p w14:paraId="788D5088" w14:textId="77777777" w:rsidR="008D7975" w:rsidRPr="00BD6754" w:rsidRDefault="008D7975" w:rsidP="008D7975">
      <w:pPr>
        <w:pStyle w:val="1"/>
      </w:pPr>
      <w:r w:rsidRPr="00BD6754">
        <w:t>2.</w:t>
      </w:r>
      <w:r w:rsidRPr="00BD6754">
        <w:tab/>
        <w:t>Pl</w:t>
      </w:r>
      <w:r>
        <w:t>an and set up for a cable pull.</w:t>
      </w:r>
    </w:p>
    <w:p w14:paraId="60575A28" w14:textId="77777777" w:rsidR="008D7975" w:rsidRPr="00BD6754" w:rsidRDefault="008D7975" w:rsidP="008D7975">
      <w:pPr>
        <w:pStyle w:val="1"/>
      </w:pPr>
      <w:r w:rsidRPr="00BD6754">
        <w:t>3.</w:t>
      </w:r>
      <w:r w:rsidRPr="00BD6754">
        <w:tab/>
        <w:t>Understand the importance of selecting the p</w:t>
      </w:r>
      <w:r>
        <w:t>roper location for cable pulls.</w:t>
      </w:r>
    </w:p>
    <w:p w14:paraId="122A87FA" w14:textId="77777777" w:rsidR="008D7975" w:rsidRPr="00BD6754" w:rsidRDefault="008D7975" w:rsidP="008D7975">
      <w:pPr>
        <w:pStyle w:val="1"/>
      </w:pPr>
      <w:r w:rsidRPr="00BD6754">
        <w:t>4.</w:t>
      </w:r>
      <w:r w:rsidRPr="00BD6754">
        <w:tab/>
        <w:t>Describe how cable reels are transported to the pulling site.</w:t>
      </w:r>
    </w:p>
    <w:p w14:paraId="04AF3453" w14:textId="77777777" w:rsidR="008D7975" w:rsidRPr="00BD6754" w:rsidRDefault="008D7975" w:rsidP="008D7975">
      <w:pPr>
        <w:pStyle w:val="1"/>
      </w:pPr>
      <w:r w:rsidRPr="00BD6754">
        <w:t>5.</w:t>
      </w:r>
      <w:r w:rsidRPr="00BD6754">
        <w:tab/>
        <w:t>Set up reel stands and spindles for a wire-pulling installation.</w:t>
      </w:r>
    </w:p>
    <w:p w14:paraId="507717F6" w14:textId="77777777" w:rsidR="008D7975" w:rsidRPr="00BD6754" w:rsidRDefault="008D7975" w:rsidP="008D7975">
      <w:pPr>
        <w:pStyle w:val="1"/>
      </w:pPr>
      <w:r w:rsidRPr="00BD6754">
        <w:t>6.</w:t>
      </w:r>
      <w:r w:rsidRPr="00BD6754">
        <w:tab/>
        <w:t xml:space="preserve">Explain how mandrels, swabs, and brushes are used to </w:t>
      </w:r>
      <w:r>
        <w:t xml:space="preserve">prepare </w:t>
      </w:r>
      <w:proofErr w:type="gramStart"/>
      <w:r>
        <w:t>conduit</w:t>
      </w:r>
      <w:proofErr w:type="gramEnd"/>
      <w:r>
        <w:t xml:space="preserve"> for conductors.</w:t>
      </w:r>
    </w:p>
    <w:p w14:paraId="03DF20F9" w14:textId="77777777" w:rsidR="008D7975" w:rsidRPr="00BD6754" w:rsidRDefault="008D7975" w:rsidP="008D7975">
      <w:pPr>
        <w:pStyle w:val="1"/>
      </w:pPr>
      <w:r w:rsidRPr="00BD6754">
        <w:t>7.</w:t>
      </w:r>
      <w:r w:rsidRPr="00BD6754">
        <w:tab/>
        <w:t>Properly install a pull line</w:t>
      </w:r>
      <w:r>
        <w:t xml:space="preserve"> for a cable-pulling operation.</w:t>
      </w:r>
    </w:p>
    <w:p w14:paraId="22009373" w14:textId="77777777" w:rsidR="008D7975" w:rsidRPr="00BD6754" w:rsidRDefault="008D7975" w:rsidP="008D7975">
      <w:pPr>
        <w:pStyle w:val="1"/>
      </w:pPr>
      <w:r w:rsidRPr="00BD6754">
        <w:t>8.</w:t>
      </w:r>
      <w:r w:rsidRPr="00BD6754">
        <w:tab/>
        <w:t>Explain the operation of powe</w:t>
      </w:r>
      <w:r>
        <w:t>r fish tape systems.</w:t>
      </w:r>
    </w:p>
    <w:p w14:paraId="0B2575F4" w14:textId="77777777" w:rsidR="008D7975" w:rsidRPr="00BD6754" w:rsidRDefault="008D7975" w:rsidP="008D7975">
      <w:pPr>
        <w:pStyle w:val="1"/>
      </w:pPr>
      <w:r w:rsidRPr="00BD6754">
        <w:t>9.</w:t>
      </w:r>
      <w:r w:rsidRPr="00BD6754">
        <w:tab/>
        <w:t xml:space="preserve">Prepare the </w:t>
      </w:r>
      <w:r>
        <w:t>ends of conductors for pulling.</w:t>
      </w:r>
    </w:p>
    <w:p w14:paraId="372AB695" w14:textId="77777777" w:rsidR="008D7975" w:rsidRPr="00BD6754" w:rsidRDefault="008D7975" w:rsidP="008D7975">
      <w:pPr>
        <w:pStyle w:val="1"/>
      </w:pPr>
      <w:r w:rsidRPr="00BD6754">
        <w:t>10.</w:t>
      </w:r>
      <w:r w:rsidRPr="00BD6754">
        <w:tab/>
        <w:t>Descr</w:t>
      </w:r>
      <w:r>
        <w:t>ibe the types of cable pullers.</w:t>
      </w:r>
    </w:p>
    <w:p w14:paraId="7CAB3AA8" w14:textId="77777777" w:rsidR="008D7975" w:rsidRPr="00BD6754" w:rsidRDefault="008D7975" w:rsidP="008D7975">
      <w:pPr>
        <w:pStyle w:val="1"/>
      </w:pPr>
      <w:r w:rsidRPr="00BD6754">
        <w:t>11.</w:t>
      </w:r>
      <w:r w:rsidRPr="00BD6754">
        <w:tab/>
        <w:t>Describe the proce</w:t>
      </w:r>
      <w:r>
        <w:t>ss of high-force cable pulling.</w:t>
      </w:r>
    </w:p>
    <w:p w14:paraId="4FF638A4" w14:textId="77777777" w:rsidR="008D7975" w:rsidRPr="00BD6754" w:rsidRDefault="008D7975" w:rsidP="008D7975">
      <w:pPr>
        <w:pStyle w:val="1"/>
      </w:pPr>
      <w:r w:rsidRPr="00BD6754">
        <w:t>12.</w:t>
      </w:r>
      <w:r w:rsidRPr="00BD6754">
        <w:tab/>
        <w:t>Explain how to support condu</w:t>
      </w:r>
      <w:r>
        <w:t>ctors in vertical conduit runs.</w:t>
      </w:r>
    </w:p>
    <w:p w14:paraId="33E7BDED" w14:textId="77777777" w:rsidR="008D7975" w:rsidRPr="00BD6754" w:rsidRDefault="008D7975" w:rsidP="008D7975">
      <w:pPr>
        <w:pStyle w:val="1"/>
      </w:pPr>
      <w:r w:rsidRPr="00BD6754">
        <w:t>13.</w:t>
      </w:r>
      <w:r w:rsidRPr="00BD6754">
        <w:tab/>
        <w:t>Describe the install</w:t>
      </w:r>
      <w:r>
        <w:t>ation of cables in cable trays.</w:t>
      </w:r>
    </w:p>
    <w:p w14:paraId="5C6DF879" w14:textId="77777777" w:rsidR="008D7975" w:rsidRPr="00BD6754" w:rsidRDefault="008D7975" w:rsidP="008D7975">
      <w:pPr>
        <w:pStyle w:val="1"/>
      </w:pPr>
      <w:r w:rsidRPr="00BD6754">
        <w:t>14.</w:t>
      </w:r>
      <w:r w:rsidRPr="00BD6754">
        <w:tab/>
        <w:t>Explain the importance of communication du</w:t>
      </w:r>
      <w:r>
        <w:t>ring a cable-pulling operation.</w:t>
      </w:r>
    </w:p>
    <w:p w14:paraId="01E22FD3" w14:textId="77777777" w:rsidR="008D7975" w:rsidRPr="00BD6754" w:rsidRDefault="008D7975" w:rsidP="008D7975">
      <w:pPr>
        <w:pStyle w:val="1"/>
      </w:pPr>
      <w:r w:rsidRPr="00BD6754">
        <w:t>15.</w:t>
      </w:r>
      <w:r w:rsidRPr="00BD6754">
        <w:tab/>
        <w:t>Calculate the probable st</w:t>
      </w:r>
      <w:r>
        <w:t>ress or tension in cable pulls.</w:t>
      </w:r>
    </w:p>
    <w:p w14:paraId="5D515A69" w14:textId="77777777" w:rsidR="008D7975" w:rsidRPr="00BD6754" w:rsidRDefault="008D7975" w:rsidP="008D7975">
      <w:pPr>
        <w:pStyle w:val="A"/>
      </w:pPr>
      <w:r w:rsidRPr="00BD6754">
        <w:t>G.</w:t>
      </w:r>
      <w:r w:rsidRPr="00BD6754">
        <w:tab/>
        <w:t>Module 26207-03.</w:t>
      </w:r>
      <w:r>
        <w:t xml:space="preserve"> Cable Tray</w:t>
      </w:r>
    </w:p>
    <w:p w14:paraId="15066729" w14:textId="77777777" w:rsidR="008D7975" w:rsidRPr="00BD6754" w:rsidRDefault="008D7975" w:rsidP="008D7975">
      <w:pPr>
        <w:pStyle w:val="1"/>
      </w:pPr>
      <w:r w:rsidRPr="00BD6754">
        <w:t>1.</w:t>
      </w:r>
      <w:r w:rsidRPr="00BD6754">
        <w:tab/>
        <w:t>Describe the components that make up a cable tr</w:t>
      </w:r>
      <w:r>
        <w:t>ay assembly.</w:t>
      </w:r>
    </w:p>
    <w:p w14:paraId="31B0416C" w14:textId="77777777" w:rsidR="008D7975" w:rsidRPr="00BD6754" w:rsidRDefault="008D7975" w:rsidP="008D7975">
      <w:pPr>
        <w:pStyle w:val="1"/>
      </w:pPr>
      <w:r w:rsidRPr="00BD6754">
        <w:t>2.</w:t>
      </w:r>
      <w:r w:rsidRPr="00BD6754">
        <w:tab/>
        <w:t>Explain the methods used</w:t>
      </w:r>
      <w:r>
        <w:t xml:space="preserve"> to hang and secure cable tray.</w:t>
      </w:r>
    </w:p>
    <w:p w14:paraId="51CAA88C" w14:textId="77777777" w:rsidR="008D7975" w:rsidRPr="00BD6754" w:rsidRDefault="008D7975" w:rsidP="008D7975">
      <w:pPr>
        <w:pStyle w:val="1"/>
      </w:pPr>
      <w:r w:rsidRPr="00BD6754">
        <w:t>3.</w:t>
      </w:r>
      <w:r w:rsidRPr="00BD6754">
        <w:tab/>
        <w:t>Describe how cab</w:t>
      </w:r>
      <w:r>
        <w:t>le enters and exits cable tray.</w:t>
      </w:r>
    </w:p>
    <w:p w14:paraId="66B0D44E" w14:textId="77777777" w:rsidR="008D7975" w:rsidRPr="00BD6754" w:rsidRDefault="008D7975" w:rsidP="008D7975">
      <w:pPr>
        <w:pStyle w:val="1"/>
      </w:pPr>
      <w:r w:rsidRPr="00BD6754">
        <w:lastRenderedPageBreak/>
        <w:t>4.</w:t>
      </w:r>
      <w:r w:rsidRPr="00BD6754">
        <w:tab/>
        <w:t xml:space="preserve">Select the proper cable </w:t>
      </w:r>
      <w:r>
        <w:t>tray fitting for the situation.</w:t>
      </w:r>
    </w:p>
    <w:p w14:paraId="28CD9F2F" w14:textId="77777777" w:rsidR="008D7975" w:rsidRPr="00BD6754" w:rsidRDefault="008D7975" w:rsidP="008D7975">
      <w:pPr>
        <w:pStyle w:val="1"/>
      </w:pPr>
      <w:r w:rsidRPr="00BD6754">
        <w:t>5.</w:t>
      </w:r>
      <w:r w:rsidRPr="00BD6754">
        <w:tab/>
        <w:t>Explain the NEMA standard</w:t>
      </w:r>
      <w:r>
        <w:t>s for cable tray installations.</w:t>
      </w:r>
    </w:p>
    <w:p w14:paraId="7360A8A9" w14:textId="77777777" w:rsidR="008D7975" w:rsidRPr="00BD6754" w:rsidRDefault="008D7975" w:rsidP="008D7975">
      <w:pPr>
        <w:pStyle w:val="1"/>
      </w:pPr>
      <w:r w:rsidRPr="00BD6754">
        <w:t>6.</w:t>
      </w:r>
      <w:r w:rsidRPr="00BD6754">
        <w:tab/>
        <w:t>Explain the NEC® requirements for cable tray installations.</w:t>
      </w:r>
    </w:p>
    <w:p w14:paraId="5E334C63" w14:textId="77777777" w:rsidR="008D7975" w:rsidRPr="00BD6754" w:rsidRDefault="008D7975" w:rsidP="008D7975">
      <w:pPr>
        <w:pStyle w:val="1"/>
      </w:pPr>
      <w:r w:rsidRPr="00BD6754">
        <w:t>7.</w:t>
      </w:r>
      <w:r w:rsidRPr="00BD6754">
        <w:tab/>
        <w:t>Select the required fittings to ensure equipment grounding co</w:t>
      </w:r>
      <w:r>
        <w:t>ntinuity in cable tray systems.</w:t>
      </w:r>
    </w:p>
    <w:p w14:paraId="71064881" w14:textId="77777777" w:rsidR="008D7975" w:rsidRPr="00BD6754" w:rsidRDefault="008D7975" w:rsidP="008D7975">
      <w:pPr>
        <w:pStyle w:val="1"/>
      </w:pPr>
      <w:r w:rsidRPr="00BD6754">
        <w:t>8.</w:t>
      </w:r>
      <w:r w:rsidRPr="00BD6754">
        <w:tab/>
        <w:t>Interpret electrical working drawin</w:t>
      </w:r>
      <w:r>
        <w:t>gs showing cable tray fittings.</w:t>
      </w:r>
    </w:p>
    <w:p w14:paraId="19187533" w14:textId="77777777" w:rsidR="008D7975" w:rsidRPr="00BD6754" w:rsidRDefault="008D7975" w:rsidP="008D7975">
      <w:pPr>
        <w:pStyle w:val="1"/>
      </w:pPr>
      <w:r w:rsidRPr="00BD6754">
        <w:t>9.</w:t>
      </w:r>
      <w:r w:rsidRPr="00BD6754">
        <w:tab/>
        <w:t>Size cable tray for the number and type of cond</w:t>
      </w:r>
      <w:r>
        <w:t>uctors contained in the system.</w:t>
      </w:r>
    </w:p>
    <w:p w14:paraId="5A54F493" w14:textId="77777777" w:rsidR="008D7975" w:rsidRPr="00BD6754" w:rsidRDefault="008D7975" w:rsidP="008D7975">
      <w:pPr>
        <w:pStyle w:val="1"/>
      </w:pPr>
      <w:r w:rsidRPr="00BD6754">
        <w:t>10.</w:t>
      </w:r>
      <w:r w:rsidRPr="00BD6754">
        <w:tab/>
        <w:t xml:space="preserve">Select rollers and </w:t>
      </w:r>
      <w:proofErr w:type="gramStart"/>
      <w:r w:rsidRPr="00BD6754">
        <w:t>sheaves</w:t>
      </w:r>
      <w:proofErr w:type="gramEnd"/>
      <w:r w:rsidRPr="00BD6754">
        <w:t xml:space="preserve"> for pulling </w:t>
      </w:r>
      <w:proofErr w:type="gramStart"/>
      <w:r w:rsidRPr="00BD6754">
        <w:t>cable</w:t>
      </w:r>
      <w:proofErr w:type="gramEnd"/>
      <w:r w:rsidRPr="00BD6754">
        <w:t xml:space="preserve"> in </w:t>
      </w:r>
      <w:r>
        <w:t>specific cable tray situations.</w:t>
      </w:r>
    </w:p>
    <w:p w14:paraId="08379D72" w14:textId="77777777" w:rsidR="008D7975" w:rsidRPr="00BD6754" w:rsidRDefault="008D7975" w:rsidP="008D7975">
      <w:pPr>
        <w:pStyle w:val="1"/>
      </w:pPr>
      <w:r w:rsidRPr="00BD6754">
        <w:t>11.</w:t>
      </w:r>
      <w:r w:rsidRPr="00BD6754">
        <w:tab/>
        <w:t>Designate the required locations of rollers and she</w:t>
      </w:r>
      <w:r>
        <w:t>aves for a specific cable pull.</w:t>
      </w:r>
    </w:p>
    <w:p w14:paraId="589FE36C" w14:textId="77777777" w:rsidR="008D7975" w:rsidRPr="00BD6754" w:rsidRDefault="008D7975" w:rsidP="008D7975">
      <w:pPr>
        <w:pStyle w:val="A"/>
      </w:pPr>
      <w:r w:rsidRPr="00BD6754">
        <w:t>H.</w:t>
      </w:r>
      <w:r w:rsidRPr="00BD6754">
        <w:tab/>
        <w:t>Module 26208-03.</w:t>
      </w:r>
      <w:r>
        <w:t xml:space="preserve"> </w:t>
      </w:r>
      <w:r w:rsidRPr="00BD6754">
        <w:t>Conductor Ter</w:t>
      </w:r>
      <w:r>
        <w:t>minations and Splices</w:t>
      </w:r>
    </w:p>
    <w:p w14:paraId="08E48B3E" w14:textId="77777777" w:rsidR="008D7975" w:rsidRPr="00BD6754" w:rsidRDefault="008D7975" w:rsidP="008D7975">
      <w:pPr>
        <w:pStyle w:val="1"/>
      </w:pPr>
      <w:r w:rsidRPr="00BD6754">
        <w:t>1.</w:t>
      </w:r>
      <w:r w:rsidRPr="00BD6754">
        <w:tab/>
        <w:t>Describe how to mak</w:t>
      </w:r>
      <w:r>
        <w:t>e a good conductor termination.</w:t>
      </w:r>
    </w:p>
    <w:p w14:paraId="42BE774E" w14:textId="77777777" w:rsidR="008D7975" w:rsidRPr="00BD6754" w:rsidRDefault="008D7975" w:rsidP="008D7975">
      <w:pPr>
        <w:pStyle w:val="1"/>
      </w:pPr>
      <w:r w:rsidRPr="00BD6754">
        <w:t>2.</w:t>
      </w:r>
      <w:r w:rsidRPr="00BD6754">
        <w:tab/>
        <w:t>Prepare cable end</w:t>
      </w:r>
      <w:r>
        <w:t xml:space="preserve">s for </w:t>
      </w:r>
      <w:proofErr w:type="gramStart"/>
      <w:r>
        <w:t>terminations</w:t>
      </w:r>
      <w:proofErr w:type="gramEnd"/>
      <w:r>
        <w:t xml:space="preserve"> and splices.</w:t>
      </w:r>
    </w:p>
    <w:p w14:paraId="1FF3C481" w14:textId="77777777" w:rsidR="008D7975" w:rsidRPr="00BD6754" w:rsidRDefault="008D7975" w:rsidP="008D7975">
      <w:pPr>
        <w:pStyle w:val="1"/>
      </w:pPr>
      <w:r w:rsidRPr="00BD6754">
        <w:t>3.</w:t>
      </w:r>
      <w:r w:rsidRPr="00BD6754">
        <w:tab/>
        <w:t xml:space="preserve">Install lugs </w:t>
      </w:r>
      <w:r>
        <w:t>and connectors onto conductors.</w:t>
      </w:r>
    </w:p>
    <w:p w14:paraId="65C6422E" w14:textId="77777777" w:rsidR="008D7975" w:rsidRPr="00BD6754" w:rsidRDefault="008D7975" w:rsidP="008D7975">
      <w:pPr>
        <w:pStyle w:val="1"/>
      </w:pPr>
      <w:r w:rsidRPr="00BD6754">
        <w:t>4.</w:t>
      </w:r>
      <w:r w:rsidRPr="00BD6754">
        <w:tab/>
        <w:t>Tra</w:t>
      </w:r>
      <w:r>
        <w:t>in cable at termination points.</w:t>
      </w:r>
    </w:p>
    <w:p w14:paraId="01E5DD32" w14:textId="77777777" w:rsidR="008D7975" w:rsidRPr="00BD6754" w:rsidRDefault="008D7975" w:rsidP="008D7975">
      <w:pPr>
        <w:pStyle w:val="1"/>
      </w:pPr>
      <w:r w:rsidRPr="00BD6754">
        <w:t>5.</w:t>
      </w:r>
      <w:r w:rsidRPr="00BD6754">
        <w:tab/>
        <w:t xml:space="preserve">Explain the role of the NEC® in making </w:t>
      </w:r>
      <w:r>
        <w:t>cable terminations and splices.</w:t>
      </w:r>
    </w:p>
    <w:p w14:paraId="6A636BA7" w14:textId="77777777" w:rsidR="008D7975" w:rsidRPr="00BD6754" w:rsidRDefault="008D7975" w:rsidP="008D7975">
      <w:pPr>
        <w:pStyle w:val="1"/>
      </w:pPr>
      <w:r w:rsidRPr="00BD6754">
        <w:t>6.</w:t>
      </w:r>
      <w:r w:rsidRPr="00BD6754">
        <w:tab/>
        <w:t>Explain why mechanical stress should be avoi</w:t>
      </w:r>
      <w:r>
        <w:t>ded at cable termination points.</w:t>
      </w:r>
    </w:p>
    <w:p w14:paraId="0325D11F" w14:textId="77777777" w:rsidR="008D7975" w:rsidRPr="00BD6754" w:rsidRDefault="008D7975" w:rsidP="008D7975">
      <w:pPr>
        <w:pStyle w:val="1"/>
      </w:pPr>
      <w:r w:rsidRPr="00BD6754">
        <w:t>7.</w:t>
      </w:r>
      <w:r w:rsidRPr="00BD6754">
        <w:tab/>
        <w:t xml:space="preserve">Describe the importance of using proper bolt torque </w:t>
      </w:r>
      <w:r>
        <w:t>when bolting lugs onto busbars.</w:t>
      </w:r>
    </w:p>
    <w:p w14:paraId="5CD44882" w14:textId="77777777" w:rsidR="008D7975" w:rsidRPr="00BD6754" w:rsidRDefault="008D7975" w:rsidP="008D7975">
      <w:pPr>
        <w:pStyle w:val="1"/>
      </w:pPr>
      <w:r w:rsidRPr="00BD6754">
        <w:t>8</w:t>
      </w:r>
      <w:r>
        <w:t>.</w:t>
      </w:r>
      <w:r>
        <w:tab/>
        <w:t>Describe crimping techniques.</w:t>
      </w:r>
    </w:p>
    <w:p w14:paraId="56EE908C" w14:textId="77777777" w:rsidR="008D7975" w:rsidRPr="00BD6754" w:rsidRDefault="008D7975" w:rsidP="008D7975">
      <w:pPr>
        <w:pStyle w:val="1"/>
      </w:pPr>
      <w:r w:rsidRPr="00BD6754">
        <w:t>9.</w:t>
      </w:r>
      <w:r w:rsidRPr="00BD6754">
        <w:tab/>
        <w:t>Select the prope</w:t>
      </w:r>
      <w:r>
        <w:t>r lug or connector for the job.</w:t>
      </w:r>
    </w:p>
    <w:p w14:paraId="192C3C3B" w14:textId="77777777" w:rsidR="008D7975" w:rsidRPr="00BD6754" w:rsidRDefault="008D7975" w:rsidP="008D7975">
      <w:pPr>
        <w:pStyle w:val="1"/>
      </w:pPr>
      <w:r w:rsidRPr="00BD6754">
        <w:t>10</w:t>
      </w:r>
      <w:r>
        <w:t>.</w:t>
      </w:r>
      <w:r>
        <w:tab/>
        <w:t>Describe splicing techniques.</w:t>
      </w:r>
    </w:p>
    <w:p w14:paraId="510F5017" w14:textId="77777777" w:rsidR="008D7975" w:rsidRPr="00BD6754" w:rsidRDefault="008D7975" w:rsidP="008D7975">
      <w:pPr>
        <w:pStyle w:val="1"/>
      </w:pPr>
      <w:r w:rsidRPr="00BD6754">
        <w:t>11.</w:t>
      </w:r>
      <w:r w:rsidRPr="00BD6754">
        <w:tab/>
        <w:t>Explain how to use</w:t>
      </w:r>
      <w:r>
        <w:t xml:space="preserve"> hand and power crimping tools.</w:t>
      </w:r>
    </w:p>
    <w:p w14:paraId="53806616" w14:textId="77777777" w:rsidR="008D7975" w:rsidRPr="00BD6754" w:rsidRDefault="008D7975" w:rsidP="008D7975">
      <w:pPr>
        <w:pStyle w:val="A"/>
      </w:pPr>
      <w:r w:rsidRPr="00BD6754">
        <w:t>I.</w:t>
      </w:r>
      <w:r w:rsidRPr="00BD6754">
        <w:tab/>
        <w:t>Module 26209-03.</w:t>
      </w:r>
      <w:r>
        <w:t xml:space="preserve"> </w:t>
      </w:r>
      <w:r w:rsidRPr="00BD6754">
        <w:t>In</w:t>
      </w:r>
      <w:r>
        <w:t>stallation of Electric Services</w:t>
      </w:r>
    </w:p>
    <w:p w14:paraId="7FD92AC3" w14:textId="77777777" w:rsidR="008D7975" w:rsidRPr="00BD6754" w:rsidRDefault="008D7975" w:rsidP="008D7975">
      <w:pPr>
        <w:pStyle w:val="1"/>
      </w:pPr>
      <w:r w:rsidRPr="00BD6754">
        <w:t>1.</w:t>
      </w:r>
      <w:r w:rsidRPr="00BD6754">
        <w:tab/>
        <w:t>Describe various types of electric services for commercial and industri</w:t>
      </w:r>
      <w:r>
        <w:t>al installations.</w:t>
      </w:r>
    </w:p>
    <w:p w14:paraId="494A73B3" w14:textId="77777777" w:rsidR="008D7975" w:rsidRPr="00BD6754" w:rsidRDefault="008D7975" w:rsidP="008D7975">
      <w:pPr>
        <w:pStyle w:val="1"/>
      </w:pPr>
      <w:r w:rsidRPr="00BD6754">
        <w:t>2.</w:t>
      </w:r>
      <w:r w:rsidRPr="00BD6754">
        <w:tab/>
        <w:t>Read electrical blueprints and diagrams de</w:t>
      </w:r>
      <w:r>
        <w:t>scribing service installations.</w:t>
      </w:r>
    </w:p>
    <w:p w14:paraId="4845736B" w14:textId="77777777" w:rsidR="008D7975" w:rsidRPr="00BD6754" w:rsidRDefault="008D7975" w:rsidP="008D7975">
      <w:pPr>
        <w:pStyle w:val="1"/>
      </w:pPr>
      <w:r w:rsidRPr="00BD6754">
        <w:t>3.</w:t>
      </w:r>
      <w:r w:rsidRPr="00BD6754">
        <w:tab/>
        <w:t>Calculate and sel</w:t>
      </w:r>
      <w:r>
        <w:t>ect service-entrance equipment.</w:t>
      </w:r>
    </w:p>
    <w:p w14:paraId="2B699E19" w14:textId="77777777" w:rsidR="008D7975" w:rsidRPr="00BD6754" w:rsidRDefault="008D7975" w:rsidP="008D7975">
      <w:pPr>
        <w:pStyle w:val="1"/>
      </w:pPr>
      <w:r w:rsidRPr="00BD6754">
        <w:t>4.</w:t>
      </w:r>
      <w:r w:rsidRPr="00BD6754">
        <w:tab/>
        <w:t>Explain the role of the</w:t>
      </w:r>
      <w:r>
        <w:t xml:space="preserve"> NEC® in service installations.</w:t>
      </w:r>
    </w:p>
    <w:p w14:paraId="0DE2F0D7" w14:textId="77777777" w:rsidR="008D7975" w:rsidRPr="00BD6754" w:rsidRDefault="008D7975" w:rsidP="008D7975">
      <w:pPr>
        <w:pStyle w:val="1"/>
      </w:pPr>
      <w:r w:rsidRPr="00BD6754">
        <w:t>5.</w:t>
      </w:r>
      <w:r w:rsidRPr="00BD6754">
        <w:tab/>
        <w:t xml:space="preserve">Install main disconnect switches, panelboards, and </w:t>
      </w:r>
      <w:r>
        <w:t>overcurrent protection devices.</w:t>
      </w:r>
    </w:p>
    <w:p w14:paraId="563E0DB8" w14:textId="77777777" w:rsidR="008D7975" w:rsidRPr="00BD6754" w:rsidRDefault="008D7975" w:rsidP="008D7975">
      <w:pPr>
        <w:pStyle w:val="1"/>
      </w:pPr>
      <w:r w:rsidRPr="00BD6754">
        <w:t>6.</w:t>
      </w:r>
      <w:r w:rsidRPr="00BD6754">
        <w:tab/>
        <w:t>Identify the circuit loads, number of circuits required, and installation requir</w:t>
      </w:r>
      <w:r>
        <w:t>ements for distribution panels.</w:t>
      </w:r>
    </w:p>
    <w:p w14:paraId="25A12CBA" w14:textId="77777777" w:rsidR="008D7975" w:rsidRPr="00BD6754" w:rsidRDefault="008D7975" w:rsidP="008D7975">
      <w:pPr>
        <w:pStyle w:val="1"/>
      </w:pPr>
      <w:r w:rsidRPr="00BD6754">
        <w:t>7.</w:t>
      </w:r>
      <w:r w:rsidRPr="00BD6754">
        <w:tab/>
        <w:t>Explain the types and</w:t>
      </w:r>
      <w:r>
        <w:t xml:space="preserve"> purposes of service grounding.</w:t>
      </w:r>
    </w:p>
    <w:p w14:paraId="333DB017" w14:textId="77777777" w:rsidR="008D7975" w:rsidRPr="00BD6754" w:rsidRDefault="008D7975" w:rsidP="008D7975">
      <w:pPr>
        <w:pStyle w:val="1"/>
      </w:pPr>
      <w:r w:rsidRPr="00BD6754">
        <w:t>8.</w:t>
      </w:r>
      <w:r w:rsidRPr="00BD6754">
        <w:tab/>
        <w:t>Explain the purpose and required location(s) of gr</w:t>
      </w:r>
      <w:r>
        <w:t>ound fault circuit interrupters.</w:t>
      </w:r>
    </w:p>
    <w:p w14:paraId="609937FF" w14:textId="77777777" w:rsidR="008D7975" w:rsidRPr="00BD6754" w:rsidRDefault="008D7975" w:rsidP="008D7975">
      <w:pPr>
        <w:pStyle w:val="1"/>
      </w:pPr>
      <w:r w:rsidRPr="00BD6754">
        <w:t>9.</w:t>
      </w:r>
      <w:r w:rsidRPr="00BD6754">
        <w:tab/>
        <w:t>Describe si</w:t>
      </w:r>
      <w:r>
        <w:t>ngle-phase service connections.</w:t>
      </w:r>
    </w:p>
    <w:p w14:paraId="71062313" w14:textId="77777777" w:rsidR="008D7975" w:rsidRPr="00BD6754" w:rsidRDefault="008D7975" w:rsidP="008D7975">
      <w:pPr>
        <w:pStyle w:val="1"/>
      </w:pPr>
      <w:r w:rsidRPr="00BD6754">
        <w:t>10.</w:t>
      </w:r>
      <w:r w:rsidRPr="00BD6754">
        <w:tab/>
        <w:t>Describe both wye- and delta-</w:t>
      </w:r>
      <w:r>
        <w:t>connected three-phase services.</w:t>
      </w:r>
    </w:p>
    <w:p w14:paraId="137C9042" w14:textId="77777777" w:rsidR="008D7975" w:rsidRPr="00BD6754" w:rsidRDefault="008D7975" w:rsidP="008D7975">
      <w:pPr>
        <w:pStyle w:val="A"/>
      </w:pPr>
      <w:r w:rsidRPr="00BD6754">
        <w:t>J.</w:t>
      </w:r>
      <w:r w:rsidRPr="00BD6754">
        <w:tab/>
        <w:t>Module 26210-03.</w:t>
      </w:r>
      <w:r>
        <w:t xml:space="preserve"> Circuit Breakers and Fuses</w:t>
      </w:r>
    </w:p>
    <w:p w14:paraId="2CB6ED4C" w14:textId="77777777" w:rsidR="008D7975" w:rsidRPr="00BD6754" w:rsidRDefault="008D7975" w:rsidP="008D7975">
      <w:pPr>
        <w:pStyle w:val="1"/>
      </w:pPr>
      <w:r w:rsidRPr="00BD6754">
        <w:t>1.</w:t>
      </w:r>
      <w:r w:rsidRPr="00BD6754">
        <w:tab/>
        <w:t>Explain the necessity of overcurrent protection d</w:t>
      </w:r>
      <w:r>
        <w:t>evices in electrical circuits.</w:t>
      </w:r>
    </w:p>
    <w:p w14:paraId="00BA54BB" w14:textId="77777777" w:rsidR="008D7975" w:rsidRPr="00BD6754" w:rsidRDefault="008D7975" w:rsidP="008D7975">
      <w:pPr>
        <w:pStyle w:val="1"/>
      </w:pPr>
      <w:r w:rsidRPr="00BD6754">
        <w:t>2.</w:t>
      </w:r>
      <w:r w:rsidRPr="00BD6754">
        <w:tab/>
        <w:t>Define the terms associated w</w:t>
      </w:r>
      <w:r>
        <w:t>ith fuses and circuit breakers.</w:t>
      </w:r>
    </w:p>
    <w:p w14:paraId="07512E6D" w14:textId="77777777" w:rsidR="008D7975" w:rsidRPr="00BD6754" w:rsidRDefault="008D7975" w:rsidP="008D7975">
      <w:pPr>
        <w:pStyle w:val="1"/>
      </w:pPr>
      <w:r w:rsidRPr="00BD6754">
        <w:t>3.</w:t>
      </w:r>
      <w:r w:rsidRPr="00BD6754">
        <w:tab/>
        <w:t xml:space="preserve">Describe the </w:t>
      </w:r>
      <w:r>
        <w:t>operation of a circuit breaker.</w:t>
      </w:r>
    </w:p>
    <w:p w14:paraId="506ED0AF" w14:textId="77777777" w:rsidR="008D7975" w:rsidRPr="00BD6754" w:rsidRDefault="008D7975" w:rsidP="008D7975">
      <w:pPr>
        <w:pStyle w:val="1"/>
      </w:pPr>
      <w:r w:rsidRPr="00BD6754">
        <w:t>4.</w:t>
      </w:r>
      <w:r w:rsidRPr="00BD6754">
        <w:tab/>
        <w:t>Select the most suitable overcurr</w:t>
      </w:r>
      <w:r>
        <w:t>ent device for the application.</w:t>
      </w:r>
    </w:p>
    <w:p w14:paraId="46489AAF" w14:textId="77777777" w:rsidR="008D7975" w:rsidRPr="00BD6754" w:rsidRDefault="008D7975" w:rsidP="008D7975">
      <w:pPr>
        <w:pStyle w:val="1"/>
      </w:pPr>
      <w:r w:rsidRPr="00BD6754">
        <w:t>5.</w:t>
      </w:r>
      <w:r w:rsidRPr="00BD6754">
        <w:tab/>
        <w:t>Explain the role of the NEC® in specif</w:t>
      </w:r>
      <w:r>
        <w:t>ying overcurrent devices.</w:t>
      </w:r>
    </w:p>
    <w:p w14:paraId="6A630A48" w14:textId="77777777" w:rsidR="008D7975" w:rsidRPr="00BD6754" w:rsidRDefault="008D7975" w:rsidP="008D7975">
      <w:pPr>
        <w:pStyle w:val="1"/>
      </w:pPr>
      <w:r w:rsidRPr="00BD6754">
        <w:t>6.</w:t>
      </w:r>
      <w:r w:rsidRPr="00BD6754">
        <w:tab/>
        <w:t>Describe the operation of singl</w:t>
      </w:r>
      <w:r>
        <w:t>e-element and time-delay fuses.</w:t>
      </w:r>
    </w:p>
    <w:p w14:paraId="748E5CC5" w14:textId="77777777" w:rsidR="008D7975" w:rsidRPr="00BD6754" w:rsidRDefault="008D7975" w:rsidP="008D7975">
      <w:pPr>
        <w:pStyle w:val="1"/>
      </w:pPr>
      <w:r w:rsidRPr="00BD6754">
        <w:t>7.</w:t>
      </w:r>
      <w:r w:rsidRPr="00BD6754">
        <w:tab/>
        <w:t>Explain how ground fault circuit inter</w:t>
      </w:r>
      <w:r>
        <w:t>rupters (GFCIs) can save lives.</w:t>
      </w:r>
    </w:p>
    <w:p w14:paraId="1489F1FF" w14:textId="77777777" w:rsidR="008D7975" w:rsidRPr="00BD6754" w:rsidRDefault="008D7975" w:rsidP="008D7975">
      <w:pPr>
        <w:pStyle w:val="1"/>
      </w:pPr>
      <w:r w:rsidRPr="00BD6754">
        <w:t>8.</w:t>
      </w:r>
      <w:r w:rsidRPr="00BD6754">
        <w:tab/>
        <w:t>Ca</w:t>
      </w:r>
      <w:r>
        <w:t>lculate short circuit currents.</w:t>
      </w:r>
    </w:p>
    <w:p w14:paraId="0B158401" w14:textId="77777777" w:rsidR="008D7975" w:rsidRPr="00BD6754" w:rsidRDefault="008D7975" w:rsidP="008D7975">
      <w:pPr>
        <w:pStyle w:val="1"/>
      </w:pPr>
      <w:r w:rsidRPr="00BD6754">
        <w:t>9.</w:t>
      </w:r>
      <w:r w:rsidRPr="00BD6754">
        <w:tab/>
        <w:t>Describe troubleshooting and maintenance techni</w:t>
      </w:r>
      <w:r>
        <w:t>ques for overcurrent devices.</w:t>
      </w:r>
    </w:p>
    <w:p w14:paraId="5375CEF6" w14:textId="77777777" w:rsidR="008D7975" w:rsidRPr="00BD6754" w:rsidRDefault="008D7975" w:rsidP="008D7975">
      <w:pPr>
        <w:pStyle w:val="A"/>
      </w:pPr>
      <w:r w:rsidRPr="00BD6754">
        <w:t>K.</w:t>
      </w:r>
      <w:r w:rsidRPr="00BD6754">
        <w:tab/>
        <w:t>Module 26211-03.</w:t>
      </w:r>
      <w:r>
        <w:t xml:space="preserve"> Contactors and Relays</w:t>
      </w:r>
    </w:p>
    <w:p w14:paraId="6991A0D6" w14:textId="77777777" w:rsidR="008D7975" w:rsidRPr="00BD6754" w:rsidRDefault="008D7975" w:rsidP="008D7975">
      <w:pPr>
        <w:pStyle w:val="1"/>
      </w:pPr>
      <w:r w:rsidRPr="00BD6754">
        <w:t>1.</w:t>
      </w:r>
      <w:r w:rsidRPr="00BD6754">
        <w:tab/>
        <w:t>Describe the operating princ</w:t>
      </w:r>
      <w:r>
        <w:t>iples of contactors and relays.</w:t>
      </w:r>
    </w:p>
    <w:p w14:paraId="12D41A0C" w14:textId="77777777" w:rsidR="008D7975" w:rsidRPr="00BD6754" w:rsidRDefault="008D7975" w:rsidP="008D7975">
      <w:pPr>
        <w:pStyle w:val="1"/>
      </w:pPr>
      <w:r w:rsidRPr="00BD6754">
        <w:t>2.</w:t>
      </w:r>
      <w:r w:rsidRPr="00BD6754">
        <w:tab/>
        <w:t xml:space="preserve">Select contactors and relays for use </w:t>
      </w:r>
      <w:r>
        <w:t>in specific electrical systems.</w:t>
      </w:r>
    </w:p>
    <w:p w14:paraId="6DF7EBD7" w14:textId="77777777" w:rsidR="008D7975" w:rsidRPr="00BD6754" w:rsidRDefault="008D7975" w:rsidP="008D7975">
      <w:pPr>
        <w:pStyle w:val="1"/>
      </w:pPr>
      <w:r w:rsidRPr="00BD6754">
        <w:t>3.</w:t>
      </w:r>
      <w:r w:rsidRPr="00BD6754">
        <w:tab/>
        <w:t>Explain how mechanical contactors operate.</w:t>
      </w:r>
    </w:p>
    <w:p w14:paraId="5B1F7AC2" w14:textId="77777777" w:rsidR="008D7975" w:rsidRPr="00BD6754" w:rsidRDefault="008D7975" w:rsidP="008D7975">
      <w:pPr>
        <w:pStyle w:val="1"/>
      </w:pPr>
      <w:r w:rsidRPr="00BD6754">
        <w:t>4.</w:t>
      </w:r>
      <w:r w:rsidRPr="00BD6754">
        <w:tab/>
        <w:t xml:space="preserve">Explain how </w:t>
      </w:r>
      <w:r>
        <w:t>solid-state contactors operate.</w:t>
      </w:r>
    </w:p>
    <w:p w14:paraId="61B554CB" w14:textId="77777777" w:rsidR="008D7975" w:rsidRPr="00BD6754" w:rsidRDefault="008D7975" w:rsidP="008D7975">
      <w:pPr>
        <w:pStyle w:val="1"/>
      </w:pPr>
      <w:r w:rsidRPr="00BD6754">
        <w:t>5.</w:t>
      </w:r>
      <w:r w:rsidRPr="00BD6754">
        <w:tab/>
        <w:t>Install contactors and relays acco</w:t>
      </w:r>
      <w:r>
        <w:t>rding to the NEC® requirements.</w:t>
      </w:r>
    </w:p>
    <w:p w14:paraId="0482D44E" w14:textId="77777777" w:rsidR="008D7975" w:rsidRPr="00BD6754" w:rsidRDefault="008D7975" w:rsidP="008D7975">
      <w:pPr>
        <w:pStyle w:val="1"/>
      </w:pPr>
      <w:r w:rsidRPr="00BD6754">
        <w:t>6.</w:t>
      </w:r>
      <w:r w:rsidRPr="00BD6754">
        <w:tab/>
        <w:t>Select and install contactors a</w:t>
      </w:r>
      <w:r>
        <w:t>nd relays for lighting control.</w:t>
      </w:r>
    </w:p>
    <w:p w14:paraId="2A175EAC" w14:textId="77777777" w:rsidR="008D7975" w:rsidRPr="00BD6754" w:rsidRDefault="008D7975" w:rsidP="008D7975">
      <w:pPr>
        <w:pStyle w:val="1"/>
      </w:pPr>
      <w:r w:rsidRPr="00BD6754">
        <w:t>7.</w:t>
      </w:r>
      <w:r w:rsidRPr="00BD6754">
        <w:tab/>
        <w:t>Read wiring diagrams i</w:t>
      </w:r>
      <w:r>
        <w:t>nvolving contactors and relays.</w:t>
      </w:r>
    </w:p>
    <w:p w14:paraId="5D97B803" w14:textId="77777777" w:rsidR="008D7975" w:rsidRPr="00BD6754" w:rsidRDefault="008D7975" w:rsidP="008D7975">
      <w:pPr>
        <w:pStyle w:val="1"/>
      </w:pPr>
      <w:r w:rsidRPr="00BD6754">
        <w:t>8.</w:t>
      </w:r>
      <w:r w:rsidRPr="00BD6754">
        <w:tab/>
        <w:t>Descri</w:t>
      </w:r>
      <w:r>
        <w:t>be how overload relays operate.</w:t>
      </w:r>
    </w:p>
    <w:p w14:paraId="207B2887" w14:textId="77777777" w:rsidR="008D7975" w:rsidRPr="00BD6754" w:rsidRDefault="008D7975" w:rsidP="008D7975">
      <w:pPr>
        <w:pStyle w:val="1"/>
      </w:pPr>
      <w:r w:rsidRPr="00BD6754">
        <w:t>9.</w:t>
      </w:r>
      <w:r w:rsidRPr="00BD6754">
        <w:tab/>
        <w:t>Co</w:t>
      </w:r>
      <w:r>
        <w:t>nnect a simple control circuit.</w:t>
      </w:r>
    </w:p>
    <w:p w14:paraId="2FCE89ED" w14:textId="77777777" w:rsidR="008D7975" w:rsidRPr="00BD6754" w:rsidRDefault="008D7975" w:rsidP="008D7975">
      <w:pPr>
        <w:pStyle w:val="1"/>
      </w:pPr>
      <w:r w:rsidRPr="00BD6754">
        <w:t>10.</w:t>
      </w:r>
      <w:r w:rsidRPr="00BD6754">
        <w:tab/>
        <w:t>Test cont</w:t>
      </w:r>
      <w:r>
        <w:t>rol circuits.</w:t>
      </w:r>
    </w:p>
    <w:p w14:paraId="218E1C7F" w14:textId="77777777" w:rsidR="008D7975" w:rsidRPr="00BD6754" w:rsidRDefault="008D7975" w:rsidP="008D7975">
      <w:pPr>
        <w:pStyle w:val="A"/>
      </w:pPr>
      <w:r w:rsidRPr="00BD6754">
        <w:t>L.</w:t>
      </w:r>
      <w:r w:rsidRPr="00BD6754">
        <w:tab/>
        <w:t>Module 26212-03.</w:t>
      </w:r>
      <w:r>
        <w:t xml:space="preserve"> Electric Lighting</w:t>
      </w:r>
    </w:p>
    <w:p w14:paraId="63E7EDFB" w14:textId="77777777" w:rsidR="008D7975" w:rsidRPr="00BD6754" w:rsidRDefault="008D7975" w:rsidP="008D7975">
      <w:pPr>
        <w:pStyle w:val="1"/>
      </w:pPr>
      <w:r w:rsidRPr="00BD6754">
        <w:t>1.</w:t>
      </w:r>
      <w:r w:rsidRPr="00BD6754">
        <w:tab/>
        <w:t>Explain how the human eye works.</w:t>
      </w:r>
    </w:p>
    <w:p w14:paraId="53A198B7" w14:textId="77777777" w:rsidR="008D7975" w:rsidRPr="00BD6754" w:rsidRDefault="008D7975" w:rsidP="008D7975">
      <w:pPr>
        <w:pStyle w:val="1"/>
      </w:pPr>
      <w:r w:rsidRPr="00BD6754">
        <w:t>2.</w:t>
      </w:r>
      <w:r w:rsidRPr="00BD6754">
        <w:tab/>
        <w:t>Describ</w:t>
      </w:r>
      <w:r>
        <w:t>e the characteristics of light.</w:t>
      </w:r>
    </w:p>
    <w:p w14:paraId="796C78D9" w14:textId="77777777" w:rsidR="008D7975" w:rsidRPr="00BD6754" w:rsidRDefault="008D7975" w:rsidP="008D7975">
      <w:pPr>
        <w:pStyle w:val="1"/>
      </w:pPr>
      <w:r w:rsidRPr="00BD6754">
        <w:t>3.</w:t>
      </w:r>
      <w:r w:rsidRPr="00BD6754">
        <w:tab/>
        <w:t>Recognize the different kinds of lamps and explain the advantages and disadvantages of each type:</w:t>
      </w:r>
    </w:p>
    <w:p w14:paraId="51650AE7" w14:textId="77777777" w:rsidR="008D7975" w:rsidRPr="00BD6754" w:rsidRDefault="008D7975" w:rsidP="008D7975">
      <w:pPr>
        <w:pStyle w:val="a0"/>
      </w:pPr>
      <w:r w:rsidRPr="00BD6754">
        <w:t>a.</w:t>
      </w:r>
      <w:r w:rsidRPr="00BD6754">
        <w:tab/>
      </w:r>
      <w:proofErr w:type="gramStart"/>
      <w:r w:rsidRPr="00BD6754">
        <w:t>incandescent;</w:t>
      </w:r>
      <w:proofErr w:type="gramEnd"/>
    </w:p>
    <w:p w14:paraId="2C601351" w14:textId="77777777" w:rsidR="008D7975" w:rsidRPr="00BD6754" w:rsidRDefault="008D7975" w:rsidP="008D7975">
      <w:pPr>
        <w:pStyle w:val="a0"/>
      </w:pPr>
      <w:r w:rsidRPr="00BD6754">
        <w:t>b.</w:t>
      </w:r>
      <w:r w:rsidRPr="00BD6754">
        <w:tab/>
      </w:r>
      <w:proofErr w:type="gramStart"/>
      <w:r w:rsidRPr="00BD6754">
        <w:t>fluorescent;</w:t>
      </w:r>
      <w:proofErr w:type="gramEnd"/>
    </w:p>
    <w:p w14:paraId="7CD1C444" w14:textId="77777777" w:rsidR="008D7975" w:rsidRPr="00BD6754" w:rsidRDefault="008D7975" w:rsidP="008D7975">
      <w:pPr>
        <w:pStyle w:val="a0"/>
      </w:pPr>
      <w:r w:rsidRPr="00BD6754">
        <w:lastRenderedPageBreak/>
        <w:t>c.</w:t>
      </w:r>
      <w:r w:rsidRPr="00BD6754">
        <w:tab/>
      </w:r>
      <w:proofErr w:type="gramStart"/>
      <w:r w:rsidRPr="00BD6754">
        <w:t>halogen;</w:t>
      </w:r>
      <w:proofErr w:type="gramEnd"/>
    </w:p>
    <w:p w14:paraId="16636D9A" w14:textId="77777777" w:rsidR="008D7975" w:rsidRPr="00BD6754" w:rsidRDefault="008D7975" w:rsidP="008D7975">
      <w:pPr>
        <w:pStyle w:val="a0"/>
      </w:pPr>
      <w:r w:rsidRPr="00BD6754">
        <w:t>d.</w:t>
      </w:r>
      <w:r w:rsidRPr="00BD6754">
        <w:tab/>
        <w:t>high-intensity discharge (HID).</w:t>
      </w:r>
    </w:p>
    <w:p w14:paraId="7F705B06" w14:textId="77777777" w:rsidR="008D7975" w:rsidRPr="00BD6754" w:rsidRDefault="008D7975" w:rsidP="008D7975">
      <w:pPr>
        <w:pStyle w:val="1"/>
      </w:pPr>
      <w:r w:rsidRPr="00BD6754">
        <w:t>4.</w:t>
      </w:r>
      <w:r w:rsidRPr="00BD6754">
        <w:tab/>
        <w:t>Properly select and instal</w:t>
      </w:r>
      <w:r>
        <w:t>l lamps into lighting fixtures.</w:t>
      </w:r>
    </w:p>
    <w:p w14:paraId="1460EA38" w14:textId="77777777" w:rsidR="008D7975" w:rsidRPr="00BD6754" w:rsidRDefault="008D7975" w:rsidP="008D7975">
      <w:pPr>
        <w:pStyle w:val="1"/>
      </w:pPr>
      <w:r w:rsidRPr="00BD6754">
        <w:t>5.</w:t>
      </w:r>
      <w:r w:rsidRPr="00BD6754">
        <w:tab/>
        <w:t>Recognize and install various types of lighting fixtures:</w:t>
      </w:r>
    </w:p>
    <w:p w14:paraId="650635B1" w14:textId="77777777" w:rsidR="008D7975" w:rsidRPr="00BD6754" w:rsidRDefault="008D7975" w:rsidP="008D7975">
      <w:pPr>
        <w:pStyle w:val="a0"/>
      </w:pPr>
      <w:r w:rsidRPr="00BD6754">
        <w:t>a.</w:t>
      </w:r>
      <w:r w:rsidRPr="00BD6754">
        <w:tab/>
        <w:t>surface-</w:t>
      </w:r>
      <w:proofErr w:type="gramStart"/>
      <w:r w:rsidRPr="00BD6754">
        <w:t>mounted;</w:t>
      </w:r>
      <w:proofErr w:type="gramEnd"/>
    </w:p>
    <w:p w14:paraId="3A46AEDA" w14:textId="77777777" w:rsidR="008D7975" w:rsidRPr="00BD6754" w:rsidRDefault="008D7975" w:rsidP="008D7975">
      <w:pPr>
        <w:pStyle w:val="a0"/>
      </w:pPr>
      <w:r w:rsidRPr="00BD6754">
        <w:t>b.</w:t>
      </w:r>
      <w:r w:rsidRPr="00BD6754">
        <w:tab/>
      </w:r>
      <w:proofErr w:type="gramStart"/>
      <w:r w:rsidRPr="00BD6754">
        <w:t>suspended;</w:t>
      </w:r>
      <w:proofErr w:type="gramEnd"/>
    </w:p>
    <w:p w14:paraId="44AEBC15" w14:textId="77777777" w:rsidR="008D7975" w:rsidRPr="00BD6754" w:rsidRDefault="008D7975" w:rsidP="008D7975">
      <w:pPr>
        <w:pStyle w:val="a0"/>
      </w:pPr>
      <w:r w:rsidRPr="00BD6754">
        <w:t>c.</w:t>
      </w:r>
      <w:r w:rsidRPr="00BD6754">
        <w:tab/>
      </w:r>
      <w:proofErr w:type="gramStart"/>
      <w:r w:rsidRPr="00BD6754">
        <w:t>recessed;</w:t>
      </w:r>
      <w:proofErr w:type="gramEnd"/>
    </w:p>
    <w:p w14:paraId="7E725821" w14:textId="77777777" w:rsidR="008D7975" w:rsidRPr="00BD6754" w:rsidRDefault="008D7975" w:rsidP="008D7975">
      <w:pPr>
        <w:pStyle w:val="a0"/>
      </w:pPr>
      <w:r w:rsidRPr="00BD6754">
        <w:t>d.</w:t>
      </w:r>
      <w:r w:rsidRPr="00BD6754">
        <w:tab/>
      </w:r>
      <w:proofErr w:type="gramStart"/>
      <w:r w:rsidRPr="00BD6754">
        <w:t>track-mounted</w:t>
      </w:r>
      <w:proofErr w:type="gramEnd"/>
      <w:r w:rsidRPr="00BD6754">
        <w:t>.</w:t>
      </w:r>
    </w:p>
    <w:p w14:paraId="03ABD66A" w14:textId="77777777" w:rsidR="008D7975" w:rsidRPr="00BD6754" w:rsidRDefault="008D7975" w:rsidP="008D7975">
      <w:pPr>
        <w:pStyle w:val="AuthorityNote"/>
      </w:pPr>
      <w:r w:rsidRPr="00BD6754">
        <w:t>AUTHORITY NOTE:</w:t>
      </w:r>
      <w:r w:rsidRPr="00BD6754">
        <w:tab/>
        <w:t>Promulgated in accordance with R.S. 17:6(A)(10).</w:t>
      </w:r>
    </w:p>
    <w:p w14:paraId="724D4DB0" w14:textId="77777777" w:rsidR="008D7975" w:rsidRPr="00BD6754" w:rsidRDefault="008D7975" w:rsidP="008D7975">
      <w:pPr>
        <w:pStyle w:val="HistoricalNote"/>
      </w:pPr>
      <w:r w:rsidRPr="00BD6754">
        <w:t>HISTORICAL NOTE:</w:t>
      </w:r>
      <w:r w:rsidRPr="00BD6754">
        <w:tab/>
        <w:t>Promulgated by the Board of Elementary and Secondary Education, LR 32:</w:t>
      </w:r>
      <w:r>
        <w:t>1208 (July 2006).</w:t>
      </w:r>
    </w:p>
    <w:p w14:paraId="1AAA4716" w14:textId="77777777" w:rsidR="008D7975" w:rsidRPr="00BD6754" w:rsidRDefault="008D7975" w:rsidP="008D7975">
      <w:pPr>
        <w:pStyle w:val="Section"/>
      </w:pPr>
      <w:bookmarkStart w:id="21" w:name="_Toc211057397"/>
      <w:r w:rsidRPr="00BD6754">
        <w:t>§505.</w:t>
      </w:r>
      <w:r w:rsidRPr="00BD6754">
        <w:tab/>
        <w:t>Level Three</w:t>
      </w:r>
      <w:bookmarkEnd w:id="21"/>
      <w:r>
        <w:fldChar w:fldCharType="begin"/>
      </w:r>
      <w:r>
        <w:instrText xml:space="preserve"> XE "</w:instrText>
      </w:r>
      <w:r w:rsidRPr="00397B19">
        <w:instrText>Level Three</w:instrText>
      </w:r>
      <w:r>
        <w:instrText xml:space="preserve">" </w:instrText>
      </w:r>
      <w:r>
        <w:fldChar w:fldCharType="end"/>
      </w:r>
    </w:p>
    <w:p w14:paraId="1175CB12" w14:textId="77777777" w:rsidR="008D7975" w:rsidRPr="00BD6754" w:rsidRDefault="008D7975" w:rsidP="008D7975">
      <w:pPr>
        <w:pStyle w:val="A"/>
      </w:pPr>
      <w:r w:rsidRPr="00BD6754">
        <w:t>A.</w:t>
      </w:r>
      <w:r w:rsidRPr="00BD6754">
        <w:tab/>
        <w:t>Module 26301-02.</w:t>
      </w:r>
      <w:r>
        <w:t xml:space="preserve"> Load Calculators</w:t>
      </w:r>
      <w:r w:rsidRPr="00E55FA5">
        <w:rPr>
          <w:rFonts w:ascii="Arial" w:hAnsi="Arial" w:cs="Arial"/>
        </w:rPr>
        <w:t>―</w:t>
      </w:r>
      <w:r>
        <w:t>Branch and Feeder Circuits</w:t>
      </w:r>
    </w:p>
    <w:p w14:paraId="6EFC2E3A" w14:textId="77777777" w:rsidR="008D7975" w:rsidRPr="00BD6754" w:rsidRDefault="008D7975" w:rsidP="008D7975">
      <w:pPr>
        <w:pStyle w:val="1"/>
      </w:pPr>
      <w:r w:rsidRPr="00BD6754">
        <w:t>1.</w:t>
      </w:r>
      <w:r w:rsidRPr="00BD6754">
        <w:tab/>
        <w:t>Calculate loads for single-phase and three-phase branch circuits.</w:t>
      </w:r>
    </w:p>
    <w:p w14:paraId="5B866C37" w14:textId="77777777" w:rsidR="008D7975" w:rsidRPr="00BD6754" w:rsidRDefault="008D7975" w:rsidP="008D7975">
      <w:pPr>
        <w:pStyle w:val="1"/>
      </w:pPr>
      <w:r w:rsidRPr="00BD6754">
        <w:t>2.</w:t>
      </w:r>
      <w:r w:rsidRPr="00BD6754">
        <w:tab/>
        <w:t>Size branch circuit overcurrent protection devices (circuit breakers and fuses) for noncontinuous duty an</w:t>
      </w:r>
      <w:r>
        <w:t>d continuous duty circuits.</w:t>
      </w:r>
    </w:p>
    <w:p w14:paraId="4EF271A4" w14:textId="77777777" w:rsidR="008D7975" w:rsidRPr="00BD6754" w:rsidRDefault="008D7975" w:rsidP="008D7975">
      <w:pPr>
        <w:pStyle w:val="1"/>
      </w:pPr>
      <w:r w:rsidRPr="00BD6754">
        <w:t>3.</w:t>
      </w:r>
      <w:r w:rsidRPr="00BD6754">
        <w:tab/>
        <w:t>Apply derating f</w:t>
      </w:r>
      <w:r>
        <w:t>actors to size branch circuits.</w:t>
      </w:r>
    </w:p>
    <w:p w14:paraId="45FE7D7D" w14:textId="77777777" w:rsidR="008D7975" w:rsidRPr="00BD6754" w:rsidRDefault="008D7975" w:rsidP="008D7975">
      <w:pPr>
        <w:pStyle w:val="1"/>
      </w:pPr>
      <w:r w:rsidRPr="00BD6754">
        <w:t>4.</w:t>
      </w:r>
      <w:r w:rsidRPr="00BD6754">
        <w:tab/>
        <w:t>Calculate ampacity for sing</w:t>
      </w:r>
      <w:r>
        <w:t>le-phase and three-phase loads.</w:t>
      </w:r>
    </w:p>
    <w:p w14:paraId="4F21073D" w14:textId="77777777" w:rsidR="008D7975" w:rsidRPr="00BD6754" w:rsidRDefault="008D7975" w:rsidP="008D7975">
      <w:pPr>
        <w:pStyle w:val="1"/>
      </w:pPr>
      <w:r w:rsidRPr="00BD6754">
        <w:t>5.</w:t>
      </w:r>
      <w:r w:rsidRPr="00BD6754">
        <w:tab/>
        <w:t xml:space="preserve">Use load calculations to determine </w:t>
      </w:r>
      <w:r>
        <w:t>branch circuit conductor sizes.</w:t>
      </w:r>
    </w:p>
    <w:p w14:paraId="411F9F67" w14:textId="77777777" w:rsidR="008D7975" w:rsidRPr="00BD6754" w:rsidRDefault="008D7975" w:rsidP="008D7975">
      <w:pPr>
        <w:pStyle w:val="1"/>
      </w:pPr>
      <w:r w:rsidRPr="00BD6754">
        <w:t>6.</w:t>
      </w:r>
      <w:r w:rsidRPr="00BD6754">
        <w:tab/>
        <w:t>Use NEC® Table 220-19 to calculate resid</w:t>
      </w:r>
      <w:r>
        <w:t>ential cooking equipment loads.</w:t>
      </w:r>
    </w:p>
    <w:p w14:paraId="75331000" w14:textId="77777777" w:rsidR="008D7975" w:rsidRPr="00BD6754" w:rsidRDefault="008D7975" w:rsidP="008D7975">
      <w:pPr>
        <w:pStyle w:val="1"/>
      </w:pPr>
      <w:r w:rsidRPr="00BD6754">
        <w:t>7.</w:t>
      </w:r>
      <w:r w:rsidRPr="00BD6754">
        <w:tab/>
        <w:t>Select branch circuit conductors and overcurrent protection devices for:</w:t>
      </w:r>
    </w:p>
    <w:p w14:paraId="42F9CB2F" w14:textId="77777777" w:rsidR="008D7975" w:rsidRPr="00BD6754" w:rsidRDefault="008D7975" w:rsidP="008D7975">
      <w:pPr>
        <w:pStyle w:val="a0"/>
      </w:pPr>
      <w:r w:rsidRPr="00BD6754">
        <w:t>a.</w:t>
      </w:r>
      <w:r w:rsidRPr="00BD6754">
        <w:tab/>
        <w:t xml:space="preserve">electric </w:t>
      </w:r>
      <w:proofErr w:type="gramStart"/>
      <w:r w:rsidRPr="00BD6754">
        <w:t>heat;</w:t>
      </w:r>
      <w:proofErr w:type="gramEnd"/>
    </w:p>
    <w:p w14:paraId="03F4953B" w14:textId="77777777" w:rsidR="008D7975" w:rsidRPr="00BD6754" w:rsidRDefault="008D7975" w:rsidP="008D7975">
      <w:pPr>
        <w:pStyle w:val="a0"/>
      </w:pPr>
      <w:r w:rsidRPr="00BD6754">
        <w:t>b.</w:t>
      </w:r>
      <w:r w:rsidRPr="00BD6754">
        <w:tab/>
        <w:t xml:space="preserve">air conditioning </w:t>
      </w:r>
      <w:proofErr w:type="gramStart"/>
      <w:r w:rsidRPr="00BD6754">
        <w:t>equipment;</w:t>
      </w:r>
      <w:proofErr w:type="gramEnd"/>
    </w:p>
    <w:p w14:paraId="590DB307" w14:textId="77777777" w:rsidR="008D7975" w:rsidRPr="00BD6754" w:rsidRDefault="008D7975" w:rsidP="008D7975">
      <w:pPr>
        <w:pStyle w:val="a0"/>
      </w:pPr>
      <w:r w:rsidRPr="00BD6754">
        <w:t>c.</w:t>
      </w:r>
      <w:r w:rsidRPr="00BD6754">
        <w:tab/>
        <w:t>motors; and</w:t>
      </w:r>
    </w:p>
    <w:p w14:paraId="7D99EF07" w14:textId="77777777" w:rsidR="008D7975" w:rsidRPr="00BD6754" w:rsidRDefault="008D7975" w:rsidP="008D7975">
      <w:pPr>
        <w:pStyle w:val="a0"/>
      </w:pPr>
      <w:r>
        <w:t>d.</w:t>
      </w:r>
      <w:r>
        <w:tab/>
        <w:t>welders.</w:t>
      </w:r>
    </w:p>
    <w:p w14:paraId="1573D76E" w14:textId="77777777" w:rsidR="008D7975" w:rsidRPr="00BD6754" w:rsidRDefault="008D7975" w:rsidP="008D7975">
      <w:pPr>
        <w:pStyle w:val="A"/>
      </w:pPr>
      <w:r w:rsidRPr="00BD6754">
        <w:t>B.</w:t>
      </w:r>
      <w:r w:rsidRPr="00BD6754">
        <w:tab/>
        <w:t>Module 26302-02.</w:t>
      </w:r>
      <w:r>
        <w:t xml:space="preserve"> </w:t>
      </w:r>
      <w:r w:rsidRPr="00BD6754">
        <w:t>Condu</w:t>
      </w:r>
      <w:r>
        <w:t>ctor Selection and Calculations</w:t>
      </w:r>
    </w:p>
    <w:p w14:paraId="181C626B" w14:textId="77777777" w:rsidR="008D7975" w:rsidRPr="00BD6754" w:rsidRDefault="008D7975" w:rsidP="008D7975">
      <w:pPr>
        <w:pStyle w:val="1"/>
      </w:pPr>
      <w:r w:rsidRPr="00BD6754">
        <w:t>1.</w:t>
      </w:r>
      <w:r w:rsidRPr="00BD6754">
        <w:tab/>
        <w:t>Select electrical conductors for specific applications.</w:t>
      </w:r>
    </w:p>
    <w:p w14:paraId="13F852FA" w14:textId="77777777" w:rsidR="008D7975" w:rsidRPr="00BD6754" w:rsidRDefault="008D7975" w:rsidP="008D7975">
      <w:pPr>
        <w:pStyle w:val="1"/>
      </w:pPr>
      <w:r w:rsidRPr="00BD6754">
        <w:t>2.</w:t>
      </w:r>
      <w:r w:rsidRPr="00BD6754">
        <w:tab/>
        <w:t>Calculate voltage drop in both single-phase and thre</w:t>
      </w:r>
      <w:r>
        <w:t>e-phase applications.</w:t>
      </w:r>
    </w:p>
    <w:p w14:paraId="38940BD3" w14:textId="77777777" w:rsidR="008D7975" w:rsidRPr="00BD6754" w:rsidRDefault="008D7975" w:rsidP="008D7975">
      <w:pPr>
        <w:pStyle w:val="1"/>
      </w:pPr>
      <w:r w:rsidRPr="00BD6754">
        <w:t>3.</w:t>
      </w:r>
      <w:r w:rsidRPr="00BD6754">
        <w:tab/>
        <w:t>Apply NEC® regulations governing conduc</w:t>
      </w:r>
      <w:r>
        <w:t>tors to a specific application.</w:t>
      </w:r>
    </w:p>
    <w:p w14:paraId="229670AD" w14:textId="77777777" w:rsidR="008D7975" w:rsidRPr="00BD6754" w:rsidRDefault="008D7975" w:rsidP="008D7975">
      <w:pPr>
        <w:pStyle w:val="1"/>
      </w:pPr>
      <w:r w:rsidRPr="00BD6754">
        <w:t>4.</w:t>
      </w:r>
      <w:r w:rsidRPr="00BD6754">
        <w:tab/>
        <w:t>Calculate and apply NEC® tap r</w:t>
      </w:r>
      <w:r>
        <w:t>ules to a specific application.</w:t>
      </w:r>
    </w:p>
    <w:p w14:paraId="006D5A38" w14:textId="77777777" w:rsidR="008D7975" w:rsidRPr="00BD6754" w:rsidRDefault="008D7975" w:rsidP="008D7975">
      <w:pPr>
        <w:pStyle w:val="1"/>
      </w:pPr>
      <w:r w:rsidRPr="00BD6754">
        <w:t>5</w:t>
      </w:r>
      <w:r>
        <w:t>.</w:t>
      </w:r>
      <w:r>
        <w:tab/>
        <w:t>Size conductors for the load.</w:t>
      </w:r>
    </w:p>
    <w:p w14:paraId="7E2AC0C0" w14:textId="77777777" w:rsidR="008D7975" w:rsidRPr="00BD6754" w:rsidRDefault="008D7975" w:rsidP="008D7975">
      <w:pPr>
        <w:pStyle w:val="1"/>
      </w:pPr>
      <w:r w:rsidRPr="00BD6754">
        <w:t>6.</w:t>
      </w:r>
      <w:r w:rsidRPr="00BD6754">
        <w:tab/>
        <w:t>Derate conductors for fill, temperature, and voltage dr</w:t>
      </w:r>
      <w:r>
        <w:t>op.</w:t>
      </w:r>
    </w:p>
    <w:p w14:paraId="49317E9C" w14:textId="77777777" w:rsidR="008D7975" w:rsidRPr="00BD6754" w:rsidRDefault="008D7975" w:rsidP="008D7975">
      <w:pPr>
        <w:pStyle w:val="1"/>
      </w:pPr>
      <w:r w:rsidRPr="00BD6754">
        <w:t>7.</w:t>
      </w:r>
      <w:r w:rsidRPr="00BD6754">
        <w:tab/>
        <w:t>Select conductors for various temp</w:t>
      </w:r>
      <w:r>
        <w:t>erature ranges and atmospheres.</w:t>
      </w:r>
    </w:p>
    <w:p w14:paraId="0AD30B9B" w14:textId="77777777" w:rsidR="008D7975" w:rsidRPr="00BD6754" w:rsidRDefault="008D7975" w:rsidP="008D7975">
      <w:pPr>
        <w:pStyle w:val="A"/>
      </w:pPr>
      <w:r w:rsidRPr="00BD6754">
        <w:t>C.</w:t>
      </w:r>
      <w:r w:rsidRPr="00BD6754">
        <w:tab/>
        <w:t>Module 26303-02.</w:t>
      </w:r>
      <w:r>
        <w:t xml:space="preserve"> Overcurrent Protection</w:t>
      </w:r>
    </w:p>
    <w:p w14:paraId="5D70E01F" w14:textId="77777777" w:rsidR="008D7975" w:rsidRPr="00BD6754" w:rsidRDefault="008D7975" w:rsidP="008D7975">
      <w:pPr>
        <w:pStyle w:val="1"/>
      </w:pPr>
      <w:r w:rsidRPr="00BD6754">
        <w:t>1.</w:t>
      </w:r>
      <w:r w:rsidRPr="00BD6754">
        <w:tab/>
        <w:t>Apply the key NEC® requirements re</w:t>
      </w:r>
      <w:r>
        <w:t>garding overcurrent protection.</w:t>
      </w:r>
    </w:p>
    <w:p w14:paraId="4E52E28C" w14:textId="77777777" w:rsidR="008D7975" w:rsidRPr="00BD6754" w:rsidRDefault="008D7975" w:rsidP="008D7975">
      <w:pPr>
        <w:pStyle w:val="1"/>
      </w:pPr>
      <w:r w:rsidRPr="00BD6754">
        <w:t>2.</w:t>
      </w:r>
      <w:r w:rsidRPr="00BD6754">
        <w:tab/>
        <w:t>Check specific applications for conformance to NEC® sections that cover short circuit current, fault currents, interrupting ratings, and other sections relating to overcurrent protection.</w:t>
      </w:r>
    </w:p>
    <w:p w14:paraId="5CC9F42B" w14:textId="77777777" w:rsidR="008D7975" w:rsidRPr="00BD6754" w:rsidRDefault="008D7975" w:rsidP="008D7975">
      <w:pPr>
        <w:pStyle w:val="1"/>
      </w:pPr>
      <w:r w:rsidRPr="00BD6754">
        <w:t>3.</w:t>
      </w:r>
      <w:r w:rsidRPr="00BD6754">
        <w:tab/>
        <w:t>Determine let-through current values (peak and rms) when current-limitin</w:t>
      </w:r>
      <w:r>
        <w:t>g overcurrent devices are used.</w:t>
      </w:r>
    </w:p>
    <w:p w14:paraId="4AA8F142" w14:textId="77777777" w:rsidR="008D7975" w:rsidRPr="00BD6754" w:rsidRDefault="008D7975" w:rsidP="008D7975">
      <w:pPr>
        <w:pStyle w:val="1"/>
      </w:pPr>
      <w:r w:rsidRPr="00BD6754">
        <w:t>4.</w:t>
      </w:r>
      <w:r w:rsidRPr="00BD6754">
        <w:tab/>
        <w:t>Select and size over</w:t>
      </w:r>
      <w:r>
        <w:t>current.</w:t>
      </w:r>
    </w:p>
    <w:p w14:paraId="4E3C506F" w14:textId="77777777" w:rsidR="008D7975" w:rsidRPr="00BD6754" w:rsidRDefault="008D7975" w:rsidP="008D7975">
      <w:pPr>
        <w:pStyle w:val="A"/>
      </w:pPr>
      <w:r w:rsidRPr="00BD6754">
        <w:t>D.</w:t>
      </w:r>
      <w:r w:rsidRPr="00BD6754">
        <w:tab/>
        <w:t>Module 26304-02.</w:t>
      </w:r>
      <w:r>
        <w:t xml:space="preserve"> </w:t>
      </w:r>
      <w:r w:rsidRPr="00BD6754">
        <w:t>Raceway, Box</w:t>
      </w:r>
      <w:r>
        <w:t>, and Fitting Fill Requirements</w:t>
      </w:r>
    </w:p>
    <w:p w14:paraId="7AE69BE5" w14:textId="77777777" w:rsidR="008D7975" w:rsidRPr="00BD6754" w:rsidRDefault="008D7975" w:rsidP="008D7975">
      <w:pPr>
        <w:pStyle w:val="1"/>
      </w:pPr>
      <w:r w:rsidRPr="00BD6754">
        <w:t>1.</w:t>
      </w:r>
      <w:r w:rsidRPr="00BD6754">
        <w:tab/>
        <w:t xml:space="preserve">Size raceways according to </w:t>
      </w:r>
      <w:proofErr w:type="gramStart"/>
      <w:r w:rsidRPr="00BD6754">
        <w:t>conductor</w:t>
      </w:r>
      <w:proofErr w:type="gramEnd"/>
      <w:r w:rsidRPr="00BD6754">
        <w:t xml:space="preserve"> </w:t>
      </w:r>
      <w:proofErr w:type="gramStart"/>
      <w:r w:rsidRPr="00BD6754">
        <w:t>fill</w:t>
      </w:r>
      <w:proofErr w:type="gramEnd"/>
      <w:r w:rsidRPr="00BD6754">
        <w:t xml:space="preserve"> and</w:t>
      </w:r>
      <w:r>
        <w:t xml:space="preserve"> NEC installation requirements.</w:t>
      </w:r>
    </w:p>
    <w:p w14:paraId="7BF79DC5" w14:textId="77777777" w:rsidR="008D7975" w:rsidRPr="00BD6754" w:rsidRDefault="008D7975" w:rsidP="008D7975">
      <w:pPr>
        <w:pStyle w:val="1"/>
      </w:pPr>
      <w:r w:rsidRPr="00BD6754">
        <w:t>2.</w:t>
      </w:r>
      <w:r w:rsidRPr="00BD6754">
        <w:tab/>
        <w:t xml:space="preserve">Size outlet boxes according to </w:t>
      </w:r>
      <w:r>
        <w:t>NEC® installation requirements.</w:t>
      </w:r>
    </w:p>
    <w:p w14:paraId="656C78E3" w14:textId="77777777" w:rsidR="008D7975" w:rsidRPr="00BD6754" w:rsidRDefault="008D7975" w:rsidP="008D7975">
      <w:pPr>
        <w:pStyle w:val="1"/>
      </w:pPr>
      <w:r w:rsidRPr="00BD6754">
        <w:t>3.</w:t>
      </w:r>
      <w:r w:rsidRPr="00BD6754">
        <w:tab/>
        <w:t xml:space="preserve">Size and select pull and junction boxes according to </w:t>
      </w:r>
      <w:r>
        <w:t>NEC® installation requirements.</w:t>
      </w:r>
    </w:p>
    <w:p w14:paraId="0D669314" w14:textId="77777777" w:rsidR="008D7975" w:rsidRPr="00BD6754" w:rsidRDefault="008D7975" w:rsidP="008D7975">
      <w:pPr>
        <w:pStyle w:val="1"/>
      </w:pPr>
      <w:r w:rsidRPr="00BD6754">
        <w:t>4.</w:t>
      </w:r>
      <w:r w:rsidRPr="00BD6754">
        <w:tab/>
        <w:t>Calculate conduit fill using a percentage of the trade siz</w:t>
      </w:r>
      <w:r>
        <w:t>e conduit inside diameter (ID).</w:t>
      </w:r>
    </w:p>
    <w:p w14:paraId="33252E59" w14:textId="77777777" w:rsidR="008D7975" w:rsidRPr="00BD6754" w:rsidRDefault="008D7975" w:rsidP="008D7975">
      <w:pPr>
        <w:pStyle w:val="1"/>
      </w:pPr>
      <w:r w:rsidRPr="00BD6754">
        <w:t>5.</w:t>
      </w:r>
      <w:r w:rsidRPr="00BD6754">
        <w:tab/>
        <w:t>Calculate the required bendin</w:t>
      </w:r>
      <w:r>
        <w:t>g radius in boxes and cabinets.</w:t>
      </w:r>
    </w:p>
    <w:p w14:paraId="346FDC22" w14:textId="77777777" w:rsidR="008D7975" w:rsidRPr="00BD6754" w:rsidRDefault="008D7975" w:rsidP="008D7975">
      <w:pPr>
        <w:pStyle w:val="A"/>
      </w:pPr>
      <w:r w:rsidRPr="00BD6754">
        <w:t>E.</w:t>
      </w:r>
      <w:r w:rsidRPr="00BD6754">
        <w:tab/>
        <w:t>Module 26305-02.</w:t>
      </w:r>
      <w:r>
        <w:t xml:space="preserve"> Wiring Devices</w:t>
      </w:r>
    </w:p>
    <w:p w14:paraId="425CC8FC" w14:textId="77777777" w:rsidR="008D7975" w:rsidRPr="00BD6754" w:rsidRDefault="008D7975" w:rsidP="008D7975">
      <w:pPr>
        <w:pStyle w:val="1"/>
      </w:pPr>
      <w:r w:rsidRPr="00BD6754">
        <w:t>1.</w:t>
      </w:r>
      <w:r w:rsidRPr="00BD6754">
        <w:tab/>
        <w:t>Select wiring devices according to the National Electrical Manufacturers</w:t>
      </w:r>
      <w:r>
        <w:t>'</w:t>
      </w:r>
      <w:r w:rsidRPr="00BD6754">
        <w:t xml:space="preserve"> Asso</w:t>
      </w:r>
      <w:r>
        <w:t>ciation (NEMA) classifications.</w:t>
      </w:r>
    </w:p>
    <w:p w14:paraId="7C975412" w14:textId="77777777" w:rsidR="008D7975" w:rsidRPr="00BD6754" w:rsidRDefault="008D7975" w:rsidP="008D7975">
      <w:pPr>
        <w:pStyle w:val="1"/>
      </w:pPr>
      <w:r w:rsidRPr="00BD6754">
        <w:t>2.</w:t>
      </w:r>
      <w:r w:rsidRPr="00BD6754">
        <w:tab/>
        <w:t>Size wiring devices in acc</w:t>
      </w:r>
      <w:r>
        <w:t>ordance with NEC® requirements.</w:t>
      </w:r>
    </w:p>
    <w:p w14:paraId="54811F4A" w14:textId="77777777" w:rsidR="008D7975" w:rsidRPr="00BD6754" w:rsidRDefault="008D7975" w:rsidP="008D7975">
      <w:pPr>
        <w:pStyle w:val="1"/>
      </w:pPr>
      <w:r w:rsidRPr="00BD6754">
        <w:t>3.</w:t>
      </w:r>
      <w:r w:rsidRPr="00BD6754">
        <w:tab/>
        <w:t xml:space="preserve">Discuss the </w:t>
      </w:r>
      <w:r>
        <w:t>NEMA enclosure classifications.</w:t>
      </w:r>
    </w:p>
    <w:p w14:paraId="789A3152" w14:textId="77777777" w:rsidR="008D7975" w:rsidRPr="00BD6754" w:rsidRDefault="008D7975" w:rsidP="008D7975">
      <w:pPr>
        <w:pStyle w:val="1"/>
      </w:pPr>
      <w:r w:rsidRPr="00BD6754">
        <w:t>4.</w:t>
      </w:r>
      <w:r w:rsidRPr="00BD6754">
        <w:tab/>
        <w:t xml:space="preserve">Follow NEC® regulations governing the </w:t>
      </w:r>
      <w:r>
        <w:t>installation of wiring devices.</w:t>
      </w:r>
    </w:p>
    <w:p w14:paraId="4E631604" w14:textId="77777777" w:rsidR="008D7975" w:rsidRPr="00BD6754" w:rsidRDefault="008D7975" w:rsidP="008D7975">
      <w:pPr>
        <w:pStyle w:val="1"/>
      </w:pPr>
      <w:r w:rsidRPr="00BD6754">
        <w:t>5.</w:t>
      </w:r>
      <w:r w:rsidRPr="00BD6754">
        <w:tab/>
        <w:t>Explain the types and purpos</w:t>
      </w:r>
      <w:r>
        <w:t>es of grounding wiring devices.</w:t>
      </w:r>
    </w:p>
    <w:p w14:paraId="4A5081C7" w14:textId="77777777" w:rsidR="008D7975" w:rsidRPr="00BD6754" w:rsidRDefault="008D7975" w:rsidP="008D7975">
      <w:pPr>
        <w:pStyle w:val="1"/>
      </w:pPr>
      <w:r w:rsidRPr="00BD6754">
        <w:t>6.</w:t>
      </w:r>
      <w:r w:rsidRPr="00BD6754">
        <w:tab/>
        <w:t>Determine the maximum load allo</w:t>
      </w:r>
      <w:r>
        <w:t>wed on specific wiring devices.</w:t>
      </w:r>
    </w:p>
    <w:p w14:paraId="0D8F7F78" w14:textId="77777777" w:rsidR="008D7975" w:rsidRPr="00BD6754" w:rsidRDefault="008D7975" w:rsidP="008D7975">
      <w:pPr>
        <w:pStyle w:val="A"/>
      </w:pPr>
      <w:r w:rsidRPr="00BD6754">
        <w:t>F.</w:t>
      </w:r>
      <w:r w:rsidRPr="00BD6754">
        <w:tab/>
        <w:t>Module 26306-02.</w:t>
      </w:r>
      <w:r>
        <w:t xml:space="preserve"> Distribution Equipment</w:t>
      </w:r>
    </w:p>
    <w:p w14:paraId="5519DFB5" w14:textId="77777777" w:rsidR="008D7975" w:rsidRPr="00BD6754" w:rsidRDefault="008D7975" w:rsidP="008D7975">
      <w:pPr>
        <w:pStyle w:val="1"/>
      </w:pPr>
      <w:r w:rsidRPr="00BD6754">
        <w:t>1.</w:t>
      </w:r>
      <w:r w:rsidRPr="00BD6754">
        <w:tab/>
        <w:t>Desc</w:t>
      </w:r>
      <w:r>
        <w:t>ribe the purpose of switchgear.</w:t>
      </w:r>
    </w:p>
    <w:p w14:paraId="5CA7F6AC" w14:textId="77777777" w:rsidR="008D7975" w:rsidRPr="00BD6754" w:rsidRDefault="008D7975" w:rsidP="008D7975">
      <w:pPr>
        <w:pStyle w:val="1"/>
      </w:pPr>
      <w:r w:rsidRPr="00BD6754">
        <w:t>2.</w:t>
      </w:r>
      <w:r w:rsidRPr="00BD6754">
        <w:tab/>
        <w:t>Describe the four general classifications of circuit breakers and list the</w:t>
      </w:r>
      <w:r>
        <w:t xml:space="preserve"> major circuit breaker ratings.</w:t>
      </w:r>
    </w:p>
    <w:p w14:paraId="32AF0F1C" w14:textId="77777777" w:rsidR="008D7975" w:rsidRPr="00BD6754" w:rsidRDefault="008D7975" w:rsidP="008D7975">
      <w:pPr>
        <w:pStyle w:val="1"/>
      </w:pPr>
      <w:r w:rsidRPr="00BD6754">
        <w:t>3.</w:t>
      </w:r>
      <w:r w:rsidRPr="00BD6754">
        <w:tab/>
        <w:t>Describe switchgear construction, metering layouts, wiring</w:t>
      </w:r>
      <w:r>
        <w:t xml:space="preserve"> requirements, and maintenance.</w:t>
      </w:r>
    </w:p>
    <w:p w14:paraId="00E36ADC" w14:textId="77777777" w:rsidR="008D7975" w:rsidRPr="00BD6754" w:rsidRDefault="008D7975" w:rsidP="008D7975">
      <w:pPr>
        <w:pStyle w:val="1"/>
      </w:pPr>
      <w:r w:rsidRPr="00BD6754">
        <w:t>4.</w:t>
      </w:r>
      <w:r w:rsidRPr="00BD6754">
        <w:tab/>
      </w:r>
      <w:proofErr w:type="gramStart"/>
      <w:r w:rsidRPr="00BD6754">
        <w:t>List NEC®</w:t>
      </w:r>
      <w:proofErr w:type="gramEnd"/>
      <w:r w:rsidRPr="00BD6754">
        <w:t xml:space="preserve"> require</w:t>
      </w:r>
      <w:r>
        <w:t>ments pertaining to switchgear.</w:t>
      </w:r>
    </w:p>
    <w:p w14:paraId="2F872A8D" w14:textId="77777777" w:rsidR="008D7975" w:rsidRPr="00BD6754" w:rsidRDefault="008D7975" w:rsidP="008D7975">
      <w:pPr>
        <w:pStyle w:val="1"/>
      </w:pPr>
      <w:r w:rsidRPr="00BD6754">
        <w:lastRenderedPageBreak/>
        <w:t>5.</w:t>
      </w:r>
      <w:r w:rsidRPr="00BD6754">
        <w:tab/>
        <w:t xml:space="preserve">Describe the visual and mechanical inspections and electrical tests associated with low-voltage and medium-voltage cables, metal-enclosed busways, and </w:t>
      </w:r>
      <w:r>
        <w:t>metering and instrumentation.</w:t>
      </w:r>
    </w:p>
    <w:p w14:paraId="6F7838A4" w14:textId="77777777" w:rsidR="008D7975" w:rsidRPr="00BD6754" w:rsidRDefault="008D7975" w:rsidP="008D7975">
      <w:pPr>
        <w:pStyle w:val="1"/>
      </w:pPr>
      <w:r w:rsidRPr="00BD6754">
        <w:t>6.</w:t>
      </w:r>
      <w:r w:rsidRPr="00BD6754">
        <w:tab/>
        <w:t>Describe a ground fault relay sys</w:t>
      </w:r>
      <w:r>
        <w:t>tem and explain how to test it.</w:t>
      </w:r>
    </w:p>
    <w:p w14:paraId="7221D39D" w14:textId="77777777" w:rsidR="008D7975" w:rsidRPr="00BD6754" w:rsidRDefault="008D7975" w:rsidP="008D7975">
      <w:pPr>
        <w:pStyle w:val="A"/>
      </w:pPr>
      <w:r w:rsidRPr="00BD6754">
        <w:t>G.</w:t>
      </w:r>
      <w:r w:rsidRPr="00BD6754">
        <w:tab/>
        <w:t>Module 26307-02.</w:t>
      </w:r>
      <w:r>
        <w:t xml:space="preserve"> </w:t>
      </w:r>
      <w:r w:rsidRPr="00BD6754">
        <w:t>D</w:t>
      </w:r>
      <w:r>
        <w:t>istribution System Transformers</w:t>
      </w:r>
    </w:p>
    <w:p w14:paraId="16C02327" w14:textId="77777777" w:rsidR="008D7975" w:rsidRPr="00BD6754" w:rsidRDefault="008D7975" w:rsidP="008D7975">
      <w:pPr>
        <w:pStyle w:val="1"/>
      </w:pPr>
      <w:r w:rsidRPr="00BD6754">
        <w:t>1.</w:t>
      </w:r>
      <w:r w:rsidRPr="00BD6754">
        <w:tab/>
      </w:r>
      <w:r>
        <w:t>Describe transformer operation.</w:t>
      </w:r>
    </w:p>
    <w:p w14:paraId="64113F0C" w14:textId="77777777" w:rsidR="008D7975" w:rsidRPr="00BD6754" w:rsidRDefault="008D7975" w:rsidP="008D7975">
      <w:pPr>
        <w:pStyle w:val="1"/>
      </w:pPr>
      <w:r w:rsidRPr="00BD6754">
        <w:t>2.</w:t>
      </w:r>
      <w:r w:rsidRPr="00BD6754">
        <w:tab/>
        <w:t>Explain the</w:t>
      </w:r>
      <w:r>
        <w:t xml:space="preserve"> principle of mutual induction.</w:t>
      </w:r>
    </w:p>
    <w:p w14:paraId="04AC8BD3" w14:textId="77777777" w:rsidR="008D7975" w:rsidRPr="00BD6754" w:rsidRDefault="008D7975" w:rsidP="008D7975">
      <w:pPr>
        <w:pStyle w:val="1"/>
      </w:pPr>
      <w:r w:rsidRPr="00BD6754">
        <w:t>3.</w:t>
      </w:r>
      <w:r w:rsidRPr="00BD6754">
        <w:tab/>
        <w:t>Describe the operating characteristics of</w:t>
      </w:r>
      <w:r>
        <w:t xml:space="preserve"> various types of transformers.</w:t>
      </w:r>
    </w:p>
    <w:p w14:paraId="6A7CD6AC" w14:textId="77777777" w:rsidR="008D7975" w:rsidRPr="00BD6754" w:rsidRDefault="008D7975" w:rsidP="008D7975">
      <w:pPr>
        <w:pStyle w:val="1"/>
      </w:pPr>
      <w:r w:rsidRPr="00BD6754">
        <w:t>4.</w:t>
      </w:r>
      <w:r w:rsidRPr="00BD6754">
        <w:tab/>
        <w:t xml:space="preserve">Connect a multi-tap transformer </w:t>
      </w:r>
      <w:proofErr w:type="gramStart"/>
      <w:r w:rsidRPr="00BD6754">
        <w:t>for</w:t>
      </w:r>
      <w:proofErr w:type="gramEnd"/>
      <w:r w:rsidRPr="00BD6754">
        <w:t xml:space="preserve"> the requ</w:t>
      </w:r>
      <w:r>
        <w:t>ired secondary voltage.</w:t>
      </w:r>
    </w:p>
    <w:p w14:paraId="52446717" w14:textId="77777777" w:rsidR="008D7975" w:rsidRPr="00BD6754" w:rsidRDefault="008D7975" w:rsidP="008D7975">
      <w:pPr>
        <w:pStyle w:val="1"/>
      </w:pPr>
      <w:r w:rsidRPr="00BD6754">
        <w:t>5.</w:t>
      </w:r>
      <w:r w:rsidRPr="00BD6754">
        <w:tab/>
        <w:t>Explain NEC® requirements governing th</w:t>
      </w:r>
      <w:r>
        <w:t>e installation of transformers.</w:t>
      </w:r>
    </w:p>
    <w:p w14:paraId="2533B8B2" w14:textId="77777777" w:rsidR="008D7975" w:rsidRPr="00BD6754" w:rsidRDefault="008D7975" w:rsidP="008D7975">
      <w:pPr>
        <w:pStyle w:val="1"/>
      </w:pPr>
      <w:r w:rsidRPr="00BD6754">
        <w:t>6.</w:t>
      </w:r>
      <w:r w:rsidRPr="00BD6754">
        <w:tab/>
        <w:t xml:space="preserve">Compute transformer </w:t>
      </w:r>
      <w:r>
        <w:t>sizes for various applications.</w:t>
      </w:r>
    </w:p>
    <w:p w14:paraId="4C414840" w14:textId="77777777" w:rsidR="008D7975" w:rsidRPr="00BD6754" w:rsidRDefault="008D7975" w:rsidP="008D7975">
      <w:pPr>
        <w:pStyle w:val="1"/>
      </w:pPr>
      <w:r w:rsidRPr="00BD6754">
        <w:t>7.</w:t>
      </w:r>
      <w:r w:rsidRPr="00BD6754">
        <w:tab/>
        <w:t>Explain types and purp</w:t>
      </w:r>
      <w:r>
        <w:t>oses of grounding transformers.</w:t>
      </w:r>
    </w:p>
    <w:p w14:paraId="7F7D92F1" w14:textId="77777777" w:rsidR="008D7975" w:rsidRPr="00BD6754" w:rsidRDefault="008D7975" w:rsidP="008D7975">
      <w:pPr>
        <w:pStyle w:val="1"/>
      </w:pPr>
      <w:r w:rsidRPr="00BD6754">
        <w:t>8.</w:t>
      </w:r>
      <w:r w:rsidRPr="00BD6754">
        <w:tab/>
        <w:t xml:space="preserve">Connect a control transformer </w:t>
      </w:r>
      <w:proofErr w:type="gramStart"/>
      <w:r w:rsidRPr="00BD6754">
        <w:t>for</w:t>
      </w:r>
      <w:proofErr w:type="gramEnd"/>
      <w:r w:rsidRPr="00BD6754">
        <w:t xml:space="preserve"> a give</w:t>
      </w:r>
      <w:r>
        <w:t>n application.</w:t>
      </w:r>
    </w:p>
    <w:p w14:paraId="0F7B23A3" w14:textId="77777777" w:rsidR="008D7975" w:rsidRPr="00BD6754" w:rsidRDefault="008D7975" w:rsidP="008D7975">
      <w:pPr>
        <w:pStyle w:val="1"/>
      </w:pPr>
      <w:r w:rsidRPr="00BD6754">
        <w:t>9.</w:t>
      </w:r>
      <w:r w:rsidRPr="00BD6754">
        <w:tab/>
        <w:t>Size the maximum load</w:t>
      </w:r>
      <w:r>
        <w:t xml:space="preserve"> allowed on open delta systems.</w:t>
      </w:r>
    </w:p>
    <w:p w14:paraId="0212CFE7" w14:textId="77777777" w:rsidR="008D7975" w:rsidRPr="00BD6754" w:rsidRDefault="008D7975" w:rsidP="008D7975">
      <w:pPr>
        <w:pStyle w:val="1"/>
      </w:pPr>
      <w:r w:rsidRPr="00BD6754">
        <w:t>10.</w:t>
      </w:r>
      <w:r w:rsidRPr="00BD6754">
        <w:tab/>
        <w:t>Describe how current transformers are used in con</w:t>
      </w:r>
      <w:r>
        <w:t>junction with watt-hour meters.</w:t>
      </w:r>
    </w:p>
    <w:p w14:paraId="26BE806D" w14:textId="77777777" w:rsidR="008D7975" w:rsidRPr="00BD6754" w:rsidRDefault="008D7975" w:rsidP="008D7975">
      <w:pPr>
        <w:pStyle w:val="1"/>
      </w:pPr>
      <w:r w:rsidRPr="00BD6754">
        <w:t>11.</w:t>
      </w:r>
      <w:r w:rsidRPr="00BD6754">
        <w:tab/>
        <w:t>Apply capacitors and rectif</w:t>
      </w:r>
      <w:r>
        <w:t>iers to practical applications.</w:t>
      </w:r>
    </w:p>
    <w:p w14:paraId="75518F38" w14:textId="77777777" w:rsidR="008D7975" w:rsidRPr="00BD6754" w:rsidRDefault="008D7975" w:rsidP="008D7975">
      <w:pPr>
        <w:pStyle w:val="1"/>
      </w:pPr>
      <w:r w:rsidRPr="00BD6754">
        <w:t>12.</w:t>
      </w:r>
      <w:r w:rsidRPr="00BD6754">
        <w:tab/>
        <w:t>Calculate the power factor of</w:t>
      </w:r>
      <w:r>
        <w:t xml:space="preserve"> any given electrical circuit.</w:t>
      </w:r>
    </w:p>
    <w:p w14:paraId="54F03BF9" w14:textId="77777777" w:rsidR="008D7975" w:rsidRPr="00BD6754" w:rsidRDefault="008D7975" w:rsidP="008D7975">
      <w:pPr>
        <w:pStyle w:val="A"/>
      </w:pPr>
      <w:r w:rsidRPr="00BD6754">
        <w:t>H.</w:t>
      </w:r>
      <w:r w:rsidRPr="00BD6754">
        <w:tab/>
        <w:t>Module 26308-02.</w:t>
      </w:r>
      <w:r>
        <w:t xml:space="preserve"> Lamps, Ballasts, and Components</w:t>
      </w:r>
    </w:p>
    <w:p w14:paraId="1F399733" w14:textId="77777777" w:rsidR="008D7975" w:rsidRPr="00BD6754" w:rsidRDefault="008D7975" w:rsidP="008D7975">
      <w:pPr>
        <w:pStyle w:val="1"/>
      </w:pPr>
      <w:r w:rsidRPr="00BD6754">
        <w:t>1.</w:t>
      </w:r>
      <w:r w:rsidRPr="00BD6754">
        <w:tab/>
        <w:t xml:space="preserve">Recognize incandescent, fluorescent, and high-intensity discharge (HID) lamps and describe </w:t>
      </w:r>
      <w:r>
        <w:t>how each type of lamp operates.</w:t>
      </w:r>
    </w:p>
    <w:p w14:paraId="7F6A4DE6" w14:textId="77777777" w:rsidR="008D7975" w:rsidRPr="00BD6754" w:rsidRDefault="008D7975" w:rsidP="008D7975">
      <w:pPr>
        <w:pStyle w:val="1"/>
      </w:pPr>
      <w:r w:rsidRPr="00BD6754">
        <w:t>2.</w:t>
      </w:r>
      <w:r w:rsidRPr="00BD6754">
        <w:tab/>
        <w:t>Recognize ballasts and describe their purpose for use in fluores</w:t>
      </w:r>
      <w:r>
        <w:t>cent and HID lighting fixtures.</w:t>
      </w:r>
    </w:p>
    <w:p w14:paraId="2C3B709C" w14:textId="77777777" w:rsidR="008D7975" w:rsidRPr="00BD6754" w:rsidRDefault="008D7975" w:rsidP="008D7975">
      <w:pPr>
        <w:pStyle w:val="1"/>
      </w:pPr>
      <w:r w:rsidRPr="00BD6754">
        <w:t>3.</w:t>
      </w:r>
      <w:r w:rsidRPr="00BD6754">
        <w:tab/>
        <w:t>Explain the relationship of Kelvin temperature to the col</w:t>
      </w:r>
      <w:r>
        <w:t>or of light produced by a lamp.</w:t>
      </w:r>
    </w:p>
    <w:p w14:paraId="7F5BD47A" w14:textId="77777777" w:rsidR="008D7975" w:rsidRPr="00BD6754" w:rsidRDefault="008D7975" w:rsidP="008D7975">
      <w:pPr>
        <w:pStyle w:val="1"/>
      </w:pPr>
      <w:r w:rsidRPr="00BD6754">
        <w:t>4.</w:t>
      </w:r>
      <w:r w:rsidRPr="00BD6754">
        <w:tab/>
        <w:t>Recognize basic occupancy sensors, photoelectric sensors, and timers used to control lighting circuits and des</w:t>
      </w:r>
      <w:r>
        <w:t>cribe how each device operates.</w:t>
      </w:r>
    </w:p>
    <w:p w14:paraId="00F35B4A" w14:textId="77777777" w:rsidR="008D7975" w:rsidRPr="00BD6754" w:rsidRDefault="008D7975" w:rsidP="008D7975">
      <w:pPr>
        <w:pStyle w:val="1"/>
      </w:pPr>
      <w:r w:rsidRPr="00BD6754">
        <w:t>5.</w:t>
      </w:r>
      <w:r w:rsidRPr="00BD6754">
        <w:tab/>
        <w:t>Use troubleshooting checklists to troubleshoot fluorescent and H</w:t>
      </w:r>
      <w:r>
        <w:t>ID lamps and lighting fixtures.</w:t>
      </w:r>
    </w:p>
    <w:p w14:paraId="1301C8E1" w14:textId="77777777" w:rsidR="008D7975" w:rsidRPr="00BD6754" w:rsidRDefault="008D7975" w:rsidP="008D7975">
      <w:pPr>
        <w:pStyle w:val="A"/>
      </w:pPr>
      <w:r w:rsidRPr="00BD6754">
        <w:t>I.</w:t>
      </w:r>
      <w:r w:rsidRPr="00BD6754">
        <w:tab/>
        <w:t>Module 26309-02.</w:t>
      </w:r>
      <w:r>
        <w:t xml:space="preserve"> Motor Calculations</w:t>
      </w:r>
    </w:p>
    <w:p w14:paraId="46840C8C" w14:textId="77777777" w:rsidR="008D7975" w:rsidRPr="00BD6754" w:rsidRDefault="008D7975" w:rsidP="008D7975">
      <w:pPr>
        <w:pStyle w:val="1"/>
      </w:pPr>
      <w:r w:rsidRPr="00BD6754">
        <w:t>1.</w:t>
      </w:r>
      <w:r w:rsidRPr="00BD6754">
        <w:tab/>
        <w:t>Size branch circuits a</w:t>
      </w:r>
      <w:r>
        <w:t>nd feeders for electric motors.</w:t>
      </w:r>
    </w:p>
    <w:p w14:paraId="52E22DAA" w14:textId="77777777" w:rsidR="008D7975" w:rsidRPr="00BD6754" w:rsidRDefault="008D7975" w:rsidP="008D7975">
      <w:pPr>
        <w:pStyle w:val="1"/>
      </w:pPr>
      <w:r w:rsidRPr="00BD6754">
        <w:t>2.</w:t>
      </w:r>
      <w:r w:rsidRPr="00BD6754">
        <w:tab/>
        <w:t>Size and select overcurrent</w:t>
      </w:r>
      <w:r>
        <w:t xml:space="preserve"> protective devices for motors.</w:t>
      </w:r>
    </w:p>
    <w:p w14:paraId="49FEA9F9" w14:textId="77777777" w:rsidR="008D7975" w:rsidRPr="00BD6754" w:rsidRDefault="008D7975" w:rsidP="008D7975">
      <w:pPr>
        <w:pStyle w:val="1"/>
      </w:pPr>
      <w:r w:rsidRPr="00BD6754">
        <w:t>3.</w:t>
      </w:r>
      <w:r w:rsidRPr="00BD6754">
        <w:tab/>
        <w:t>Size and select overl</w:t>
      </w:r>
      <w:r>
        <w:t>oad relays for electric motors.</w:t>
      </w:r>
    </w:p>
    <w:p w14:paraId="49CB9FC8" w14:textId="77777777" w:rsidR="008D7975" w:rsidRPr="00BD6754" w:rsidRDefault="008D7975" w:rsidP="008D7975">
      <w:pPr>
        <w:pStyle w:val="1"/>
      </w:pPr>
      <w:r w:rsidRPr="00BD6754">
        <w:t>4.</w:t>
      </w:r>
      <w:r w:rsidRPr="00BD6754">
        <w:tab/>
        <w:t>Size and select devices to improve the p</w:t>
      </w:r>
      <w:r>
        <w:t>ower factor at motor locations.</w:t>
      </w:r>
    </w:p>
    <w:p w14:paraId="23BD8BD5" w14:textId="77777777" w:rsidR="008D7975" w:rsidRPr="00BD6754" w:rsidRDefault="008D7975" w:rsidP="008D7975">
      <w:pPr>
        <w:pStyle w:val="1"/>
      </w:pPr>
      <w:r w:rsidRPr="00BD6754">
        <w:t>5.</w:t>
      </w:r>
      <w:r w:rsidRPr="00BD6754">
        <w:tab/>
        <w:t xml:space="preserve">Size </w:t>
      </w:r>
      <w:r>
        <w:t>motor short circuit protectors.</w:t>
      </w:r>
    </w:p>
    <w:p w14:paraId="39AA2B7E" w14:textId="77777777" w:rsidR="008D7975" w:rsidRPr="00BD6754" w:rsidRDefault="008D7975" w:rsidP="008D7975">
      <w:pPr>
        <w:pStyle w:val="1"/>
      </w:pPr>
      <w:r w:rsidRPr="00BD6754">
        <w:t>6.</w:t>
      </w:r>
      <w:r w:rsidRPr="00BD6754">
        <w:tab/>
        <w:t>Si</w:t>
      </w:r>
      <w:r>
        <w:t>ze multi-motor branch circuits.</w:t>
      </w:r>
    </w:p>
    <w:p w14:paraId="505354B1" w14:textId="77777777" w:rsidR="008D7975" w:rsidRPr="00BD6754" w:rsidRDefault="008D7975" w:rsidP="008D7975">
      <w:pPr>
        <w:pStyle w:val="1"/>
      </w:pPr>
      <w:r>
        <w:t>7.</w:t>
      </w:r>
      <w:r>
        <w:tab/>
        <w:t>Size motor disconnects.</w:t>
      </w:r>
    </w:p>
    <w:p w14:paraId="27E4F4ED" w14:textId="77777777" w:rsidR="008D7975" w:rsidRPr="00BD6754" w:rsidRDefault="008D7975" w:rsidP="008D7975">
      <w:pPr>
        <w:pStyle w:val="A"/>
      </w:pPr>
      <w:r w:rsidRPr="00BD6754">
        <w:t>J.</w:t>
      </w:r>
      <w:r w:rsidRPr="00BD6754">
        <w:tab/>
        <w:t>Module 26310-02.</w:t>
      </w:r>
      <w:r>
        <w:t xml:space="preserve"> Motor Maintenance, Part One</w:t>
      </w:r>
    </w:p>
    <w:p w14:paraId="1594EDC9" w14:textId="77777777" w:rsidR="008D7975" w:rsidRPr="00BD6754" w:rsidRDefault="008D7975" w:rsidP="008D7975">
      <w:pPr>
        <w:pStyle w:val="1"/>
      </w:pPr>
      <w:r w:rsidRPr="00BD6754">
        <w:t>1.</w:t>
      </w:r>
      <w:r w:rsidRPr="00BD6754">
        <w:tab/>
        <w:t>Proper</w:t>
      </w:r>
      <w:r>
        <w:t>ly store motors and generators.</w:t>
      </w:r>
    </w:p>
    <w:p w14:paraId="0D72E8A7" w14:textId="77777777" w:rsidR="008D7975" w:rsidRPr="00BD6754" w:rsidRDefault="008D7975" w:rsidP="008D7975">
      <w:pPr>
        <w:pStyle w:val="1"/>
      </w:pPr>
      <w:r>
        <w:t>2.</w:t>
      </w:r>
      <w:r>
        <w:tab/>
        <w:t>Test motors and generators.</w:t>
      </w:r>
    </w:p>
    <w:p w14:paraId="0C53FDBA" w14:textId="77777777" w:rsidR="008D7975" w:rsidRPr="00BD6754" w:rsidRDefault="008D7975" w:rsidP="008D7975">
      <w:pPr>
        <w:pStyle w:val="1"/>
      </w:pPr>
      <w:r w:rsidRPr="00BD6754">
        <w:t>3.</w:t>
      </w:r>
      <w:r w:rsidRPr="00BD6754">
        <w:tab/>
        <w:t xml:space="preserve">Make connections for specific </w:t>
      </w:r>
      <w:r>
        <w:t>types of motors and generators.</w:t>
      </w:r>
    </w:p>
    <w:p w14:paraId="0D397EBF" w14:textId="77777777" w:rsidR="008D7975" w:rsidRPr="00BD6754" w:rsidRDefault="008D7975" w:rsidP="008D7975">
      <w:pPr>
        <w:pStyle w:val="1"/>
      </w:pPr>
      <w:r>
        <w:t>4.</w:t>
      </w:r>
      <w:r>
        <w:tab/>
        <w:t>Clean open-frame motors.</w:t>
      </w:r>
    </w:p>
    <w:p w14:paraId="71C0255F" w14:textId="77777777" w:rsidR="008D7975" w:rsidRPr="00BD6754" w:rsidRDefault="008D7975" w:rsidP="008D7975">
      <w:pPr>
        <w:pStyle w:val="1"/>
      </w:pPr>
      <w:r w:rsidRPr="00BD6754">
        <w:t>5.</w:t>
      </w:r>
      <w:r w:rsidRPr="00BD6754">
        <w:tab/>
        <w:t>Lubricate motors that re</w:t>
      </w:r>
      <w:r>
        <w:t>quire this type of maintenance.</w:t>
      </w:r>
    </w:p>
    <w:p w14:paraId="7366B25B" w14:textId="77777777" w:rsidR="008D7975" w:rsidRPr="00BD6754" w:rsidRDefault="008D7975" w:rsidP="008D7975">
      <w:pPr>
        <w:pStyle w:val="1"/>
      </w:pPr>
      <w:r w:rsidRPr="00BD6754">
        <w:t>6.</w:t>
      </w:r>
      <w:r>
        <w:tab/>
        <w:t>Collect and record motor data.</w:t>
      </w:r>
    </w:p>
    <w:p w14:paraId="45D54F36" w14:textId="77777777" w:rsidR="008D7975" w:rsidRPr="00BD6754" w:rsidRDefault="008D7975" w:rsidP="008D7975">
      <w:pPr>
        <w:pStyle w:val="1"/>
      </w:pPr>
      <w:r w:rsidRPr="00BD6754">
        <w:t>7.</w:t>
      </w:r>
      <w:r w:rsidRPr="00BD6754">
        <w:tab/>
        <w:t>Sele</w:t>
      </w:r>
      <w:r>
        <w:t>ct tools for motor maintenance.</w:t>
      </w:r>
    </w:p>
    <w:p w14:paraId="234C91BA" w14:textId="77777777" w:rsidR="008D7975" w:rsidRPr="00BD6754" w:rsidRDefault="008D7975" w:rsidP="008D7975">
      <w:pPr>
        <w:pStyle w:val="1"/>
      </w:pPr>
      <w:r w:rsidRPr="00BD6754">
        <w:t>8.</w:t>
      </w:r>
      <w:r w:rsidRPr="00BD6754">
        <w:tab/>
        <w:t>Select instruments for motor testing.</w:t>
      </w:r>
    </w:p>
    <w:p w14:paraId="4B7F4E82" w14:textId="77777777" w:rsidR="008D7975" w:rsidRPr="00BD6754" w:rsidRDefault="008D7975" w:rsidP="008D7975">
      <w:pPr>
        <w:pStyle w:val="A"/>
      </w:pPr>
      <w:r w:rsidRPr="00BD6754">
        <w:t>K.</w:t>
      </w:r>
      <w:r w:rsidRPr="00BD6754">
        <w:tab/>
        <w:t>Module 26311-02.</w:t>
      </w:r>
      <w:r>
        <w:t xml:space="preserve"> Motor Controls</w:t>
      </w:r>
    </w:p>
    <w:p w14:paraId="6DF3A512" w14:textId="77777777" w:rsidR="008D7975" w:rsidRPr="00BD6754" w:rsidRDefault="008D7975" w:rsidP="008D7975">
      <w:pPr>
        <w:pStyle w:val="1"/>
      </w:pPr>
      <w:r w:rsidRPr="00BD6754">
        <w:t>1.</w:t>
      </w:r>
      <w:r w:rsidRPr="00BD6754">
        <w:tab/>
        <w:t>Identify contactors and relays both physically and schematically and descr</w:t>
      </w:r>
      <w:r>
        <w:t>ibe their operating principles.</w:t>
      </w:r>
    </w:p>
    <w:p w14:paraId="37108732" w14:textId="77777777" w:rsidR="008D7975" w:rsidRPr="00BD6754" w:rsidRDefault="008D7975" w:rsidP="008D7975">
      <w:pPr>
        <w:pStyle w:val="1"/>
      </w:pPr>
      <w:r w:rsidRPr="00BD6754">
        <w:t>2.</w:t>
      </w:r>
      <w:r w:rsidRPr="00BD6754">
        <w:tab/>
        <w:t>Identify pilot devices both physically and schematically and desc</w:t>
      </w:r>
      <w:r>
        <w:t>ribe their operating principles.</w:t>
      </w:r>
    </w:p>
    <w:p w14:paraId="101F531F" w14:textId="77777777" w:rsidR="008D7975" w:rsidRPr="00BD6754" w:rsidRDefault="008D7975" w:rsidP="008D7975">
      <w:pPr>
        <w:pStyle w:val="1"/>
      </w:pPr>
      <w:r w:rsidRPr="00BD6754">
        <w:t>3.</w:t>
      </w:r>
      <w:r w:rsidRPr="00BD6754">
        <w:tab/>
        <w:t>Interpret motor control wiring, connection, and ladder diagrams.</w:t>
      </w:r>
    </w:p>
    <w:p w14:paraId="1CC48A74" w14:textId="77777777" w:rsidR="008D7975" w:rsidRPr="00BD6754" w:rsidRDefault="008D7975" w:rsidP="008D7975">
      <w:pPr>
        <w:pStyle w:val="1"/>
      </w:pPr>
      <w:r w:rsidRPr="00BD6754">
        <w:t>4.</w:t>
      </w:r>
      <w:r w:rsidRPr="00BD6754">
        <w:tab/>
        <w:t>Select and size contactors and relays for use in specific el</w:t>
      </w:r>
      <w:r>
        <w:t>ectrical motor control systems.</w:t>
      </w:r>
    </w:p>
    <w:p w14:paraId="3B0054D7" w14:textId="77777777" w:rsidR="008D7975" w:rsidRPr="00BD6754" w:rsidRDefault="008D7975" w:rsidP="008D7975">
      <w:pPr>
        <w:pStyle w:val="1"/>
      </w:pPr>
      <w:r w:rsidRPr="00BD6754">
        <w:t>5.</w:t>
      </w:r>
      <w:r w:rsidRPr="00BD6754">
        <w:tab/>
        <w:t>Select and size pilot devices for use in specific el</w:t>
      </w:r>
      <w:r>
        <w:t>ectrical motor control systems.</w:t>
      </w:r>
    </w:p>
    <w:p w14:paraId="16C387A3" w14:textId="77777777" w:rsidR="008D7975" w:rsidRPr="00BD6754" w:rsidRDefault="008D7975" w:rsidP="008D7975">
      <w:pPr>
        <w:pStyle w:val="1"/>
      </w:pPr>
      <w:r w:rsidRPr="00BD6754">
        <w:t>6.</w:t>
      </w:r>
      <w:r w:rsidRPr="00BD6754">
        <w:tab/>
        <w:t>Connect motor controllers for specific applications according to NEC® requirements.</w:t>
      </w:r>
    </w:p>
    <w:p w14:paraId="66372F49" w14:textId="77777777" w:rsidR="008D7975" w:rsidRPr="00BD6754" w:rsidRDefault="008D7975" w:rsidP="008D7975">
      <w:pPr>
        <w:pStyle w:val="A"/>
      </w:pPr>
      <w:r w:rsidRPr="00BD6754">
        <w:t>L.</w:t>
      </w:r>
      <w:r w:rsidRPr="00BD6754">
        <w:tab/>
        <w:t>Module 26312-02.</w:t>
      </w:r>
      <w:r>
        <w:t xml:space="preserve"> Hazardous Locations</w:t>
      </w:r>
    </w:p>
    <w:p w14:paraId="6E1DF0C3" w14:textId="77777777" w:rsidR="008D7975" w:rsidRPr="00BD6754" w:rsidRDefault="008D7975" w:rsidP="008D7975">
      <w:pPr>
        <w:pStyle w:val="1"/>
      </w:pPr>
      <w:r w:rsidRPr="00BD6754">
        <w:t>1.</w:t>
      </w:r>
      <w:r w:rsidRPr="00BD6754">
        <w:tab/>
        <w:t>Define the various classifi</w:t>
      </w:r>
      <w:r>
        <w:t>cations of hazardous locations.</w:t>
      </w:r>
    </w:p>
    <w:p w14:paraId="0DAA629A" w14:textId="77777777" w:rsidR="008D7975" w:rsidRPr="00BD6754" w:rsidRDefault="008D7975" w:rsidP="008D7975">
      <w:pPr>
        <w:pStyle w:val="1"/>
      </w:pPr>
      <w:proofErr w:type="gramStart"/>
      <w:r w:rsidRPr="00BD6754">
        <w:t>2.</w:t>
      </w:r>
      <w:r w:rsidRPr="00BD6754">
        <w:tab/>
        <w:t>Describe</w:t>
      </w:r>
      <w:proofErr w:type="gramEnd"/>
      <w:r w:rsidRPr="00BD6754">
        <w:t xml:space="preserve"> the wiring methods permitted for branch circuits and feeders i</w:t>
      </w:r>
      <w:r>
        <w:t>n specific hazardous locations.</w:t>
      </w:r>
    </w:p>
    <w:p w14:paraId="5C9567DD" w14:textId="77777777" w:rsidR="008D7975" w:rsidRPr="00BD6754" w:rsidRDefault="008D7975" w:rsidP="008D7975">
      <w:pPr>
        <w:pStyle w:val="1"/>
      </w:pPr>
      <w:r w:rsidRPr="00BD6754">
        <w:t>3.</w:t>
      </w:r>
      <w:r w:rsidRPr="00BD6754">
        <w:tab/>
        <w:t>Select seals and drains for specific hazardous location</w:t>
      </w:r>
      <w:r>
        <w:t>s.</w:t>
      </w:r>
    </w:p>
    <w:p w14:paraId="6ABE72C8" w14:textId="77777777" w:rsidR="008D7975" w:rsidRPr="00BD6754" w:rsidRDefault="008D7975" w:rsidP="008D7975">
      <w:pPr>
        <w:pStyle w:val="1"/>
      </w:pPr>
      <w:r w:rsidRPr="00BD6754">
        <w:t>4.</w:t>
      </w:r>
      <w:r w:rsidRPr="00BD6754">
        <w:tab/>
        <w:t>Select wiring methods for Class I, Class II, and</w:t>
      </w:r>
      <w:r>
        <w:t xml:space="preserve"> Class III hazardous locations.</w:t>
      </w:r>
    </w:p>
    <w:p w14:paraId="27465945" w14:textId="77777777" w:rsidR="008D7975" w:rsidRPr="00BD6754" w:rsidRDefault="008D7975" w:rsidP="008D7975">
      <w:pPr>
        <w:pStyle w:val="1"/>
      </w:pPr>
      <w:r w:rsidRPr="00BD6754">
        <w:t>5.</w:t>
      </w:r>
      <w:r w:rsidRPr="00BD6754">
        <w:tab/>
        <w:t>Follow NEC® requirements for installing explosionproof fittings i</w:t>
      </w:r>
      <w:r>
        <w:t>n specific hazardous locations.</w:t>
      </w:r>
    </w:p>
    <w:p w14:paraId="50DB7426" w14:textId="77777777" w:rsidR="008D7975" w:rsidRPr="00BD6754" w:rsidRDefault="008D7975" w:rsidP="008D7975">
      <w:pPr>
        <w:pStyle w:val="AuthorityNote"/>
      </w:pPr>
      <w:r w:rsidRPr="00BD6754">
        <w:t>AUTHORITY NOTE:</w:t>
      </w:r>
      <w:r w:rsidRPr="00BD6754">
        <w:tab/>
        <w:t>Promulgated in accordance with R.S. 17:6(A)(10).</w:t>
      </w:r>
    </w:p>
    <w:p w14:paraId="0E03A59B" w14:textId="77777777" w:rsidR="008D7975" w:rsidRPr="00BD6754" w:rsidRDefault="008D7975" w:rsidP="008D7975">
      <w:pPr>
        <w:pStyle w:val="HistoricalNote"/>
      </w:pPr>
      <w:r w:rsidRPr="00BD6754">
        <w:t>HISTORICAL NOTE:</w:t>
      </w:r>
      <w:r w:rsidRPr="00BD6754">
        <w:tab/>
        <w:t>Promulgated by the Board of Elementary and Secondary Education, LR 32:</w:t>
      </w:r>
      <w:r>
        <w:t>1210 (July 2006).</w:t>
      </w:r>
    </w:p>
    <w:p w14:paraId="3CF4EFF2" w14:textId="77777777" w:rsidR="008D7975" w:rsidRPr="00BD6754" w:rsidRDefault="008D7975" w:rsidP="008D7975">
      <w:pPr>
        <w:pStyle w:val="Section"/>
      </w:pPr>
      <w:bookmarkStart w:id="22" w:name="_Toc211057398"/>
      <w:r w:rsidRPr="00BD6754">
        <w:lastRenderedPageBreak/>
        <w:t>§507.</w:t>
      </w:r>
      <w:r w:rsidRPr="00BD6754">
        <w:tab/>
        <w:t>Level Four</w:t>
      </w:r>
      <w:bookmarkEnd w:id="22"/>
      <w:r>
        <w:fldChar w:fldCharType="begin"/>
      </w:r>
      <w:r>
        <w:instrText xml:space="preserve"> XE "</w:instrText>
      </w:r>
      <w:r w:rsidRPr="002E4573">
        <w:instrText>Level Four</w:instrText>
      </w:r>
      <w:r>
        <w:instrText xml:space="preserve">" </w:instrText>
      </w:r>
      <w:r>
        <w:fldChar w:fldCharType="end"/>
      </w:r>
    </w:p>
    <w:p w14:paraId="1BA5D914" w14:textId="77777777" w:rsidR="008D7975" w:rsidRPr="00BD6754" w:rsidRDefault="008D7975" w:rsidP="008D7975">
      <w:pPr>
        <w:pStyle w:val="A"/>
      </w:pPr>
      <w:r w:rsidRPr="00BD6754">
        <w:t>A.</w:t>
      </w:r>
      <w:r w:rsidRPr="00BD6754">
        <w:tab/>
        <w:t>Module 26401-03.</w:t>
      </w:r>
      <w:r>
        <w:t xml:space="preserve"> </w:t>
      </w:r>
      <w:r w:rsidRPr="00BD6754">
        <w:t>Load Calculations–Feeders an</w:t>
      </w:r>
      <w:r>
        <w:t>d Services</w:t>
      </w:r>
    </w:p>
    <w:p w14:paraId="448596A7" w14:textId="77777777" w:rsidR="008D7975" w:rsidRPr="00BD6754" w:rsidRDefault="008D7975" w:rsidP="008D7975">
      <w:pPr>
        <w:pStyle w:val="1"/>
      </w:pPr>
      <w:r w:rsidRPr="00BD6754">
        <w:t>1.</w:t>
      </w:r>
      <w:r w:rsidRPr="00BD6754">
        <w:tab/>
        <w:t>Size feeders and services in acc</w:t>
      </w:r>
      <w:r>
        <w:t>ordance with NEC® requirements.</w:t>
      </w:r>
    </w:p>
    <w:p w14:paraId="53F15BF5" w14:textId="77777777" w:rsidR="008D7975" w:rsidRPr="00BD6754" w:rsidRDefault="008D7975" w:rsidP="008D7975">
      <w:pPr>
        <w:pStyle w:val="1"/>
      </w:pPr>
      <w:r w:rsidRPr="00BD6754">
        <w:t>2.</w:t>
      </w:r>
      <w:r w:rsidRPr="00BD6754">
        <w:tab/>
        <w:t>Calculate loads and ampacities for single</w:t>
      </w:r>
      <w:r>
        <w:t>-phase and three-phase feeders.</w:t>
      </w:r>
    </w:p>
    <w:p w14:paraId="6D61B74B" w14:textId="77777777" w:rsidR="008D7975" w:rsidRPr="00BD6754" w:rsidRDefault="008D7975" w:rsidP="008D7975">
      <w:pPr>
        <w:pStyle w:val="1"/>
      </w:pPr>
      <w:r w:rsidRPr="00BD6754">
        <w:t>3.</w:t>
      </w:r>
      <w:r w:rsidRPr="00BD6754">
        <w:tab/>
        <w:t>Understand and apply de</w:t>
      </w:r>
      <w:r>
        <w:t>rating factors to size feeders.</w:t>
      </w:r>
    </w:p>
    <w:p w14:paraId="58C1AAA9" w14:textId="77777777" w:rsidR="008D7975" w:rsidRPr="00BD6754" w:rsidRDefault="008D7975" w:rsidP="008D7975">
      <w:pPr>
        <w:pStyle w:val="1"/>
      </w:pPr>
      <w:r w:rsidRPr="00BD6754">
        <w:t>4.</w:t>
      </w:r>
      <w:r w:rsidRPr="00BD6754">
        <w:tab/>
        <w:t xml:space="preserve">Size feeder overcurrent protection devices (circuit breakers and fuses) for non-continuous </w:t>
      </w:r>
      <w:r>
        <w:t>duty and continuous duty loads.</w:t>
      </w:r>
    </w:p>
    <w:p w14:paraId="18BCFD53" w14:textId="77777777" w:rsidR="008D7975" w:rsidRPr="00BD6754" w:rsidRDefault="008D7975" w:rsidP="008D7975">
      <w:pPr>
        <w:pStyle w:val="1"/>
      </w:pPr>
      <w:r w:rsidRPr="00BD6754">
        <w:t>5.</w:t>
      </w:r>
      <w:r w:rsidRPr="00BD6754">
        <w:tab/>
        <w:t xml:space="preserve">Understand and </w:t>
      </w:r>
      <w:r>
        <w:t>apply tap rules.</w:t>
      </w:r>
    </w:p>
    <w:p w14:paraId="254F0A28" w14:textId="77777777" w:rsidR="008D7975" w:rsidRPr="00BD6754" w:rsidRDefault="008D7975" w:rsidP="008D7975">
      <w:pPr>
        <w:pStyle w:val="1"/>
      </w:pPr>
      <w:r w:rsidRPr="00BD6754">
        <w:t>6.</w:t>
      </w:r>
      <w:r w:rsidRPr="00BD6754">
        <w:tab/>
        <w:t>Calculate loads for a r</w:t>
      </w:r>
      <w:r>
        <w:t>etail store with a show window.</w:t>
      </w:r>
    </w:p>
    <w:p w14:paraId="6445726D" w14:textId="77777777" w:rsidR="008D7975" w:rsidRPr="00BD6754" w:rsidRDefault="008D7975" w:rsidP="008D7975">
      <w:pPr>
        <w:pStyle w:val="1"/>
      </w:pPr>
      <w:r w:rsidRPr="00BD6754">
        <w:t>7.</w:t>
      </w:r>
      <w:r w:rsidRPr="00BD6754">
        <w:tab/>
        <w:t>Calculat</w:t>
      </w:r>
      <w:r>
        <w:t>e loads for an office building.</w:t>
      </w:r>
    </w:p>
    <w:p w14:paraId="5743ADE4" w14:textId="77777777" w:rsidR="008D7975" w:rsidRPr="00BD6754" w:rsidRDefault="008D7975" w:rsidP="008D7975">
      <w:pPr>
        <w:pStyle w:val="1"/>
      </w:pPr>
      <w:r w:rsidRPr="00BD6754">
        <w:t>8.</w:t>
      </w:r>
      <w:r w:rsidRPr="00BD6754">
        <w:tab/>
        <w:t>Calculate loads for both single-fam</w:t>
      </w:r>
      <w:r>
        <w:t>ily and multi-family dwellings.</w:t>
      </w:r>
    </w:p>
    <w:p w14:paraId="5A72EC0D" w14:textId="77777777" w:rsidR="008D7975" w:rsidRPr="00BD6754" w:rsidRDefault="008D7975" w:rsidP="008D7975">
      <w:pPr>
        <w:pStyle w:val="1"/>
      </w:pPr>
      <w:r w:rsidRPr="00BD6754">
        <w:t>9.</w:t>
      </w:r>
      <w:r w:rsidRPr="00BD6754">
        <w:tab/>
        <w:t>Ca</w:t>
      </w:r>
      <w:r>
        <w:t>lculate loads for a restaurant.</w:t>
      </w:r>
    </w:p>
    <w:p w14:paraId="05D6A1F7" w14:textId="77777777" w:rsidR="008D7975" w:rsidRPr="00BD6754" w:rsidRDefault="008D7975" w:rsidP="008D7975">
      <w:pPr>
        <w:pStyle w:val="1"/>
      </w:pPr>
      <w:r w:rsidRPr="00BD6754">
        <w:t>10.</w:t>
      </w:r>
      <w:r w:rsidRPr="00BD6754">
        <w:tab/>
        <w:t>Calculate loads for ho</w:t>
      </w:r>
      <w:r>
        <w:t>tels and motels.</w:t>
      </w:r>
    </w:p>
    <w:p w14:paraId="16104225" w14:textId="77777777" w:rsidR="008D7975" w:rsidRPr="00BD6754" w:rsidRDefault="008D7975" w:rsidP="008D7975">
      <w:pPr>
        <w:pStyle w:val="1"/>
      </w:pPr>
      <w:r w:rsidRPr="00BD6754">
        <w:t>11.</w:t>
      </w:r>
      <w:r w:rsidRPr="00BD6754">
        <w:tab/>
        <w:t>Calculate loads for schools an</w:t>
      </w:r>
      <w:r>
        <w:t>d other institutional projects.</w:t>
      </w:r>
    </w:p>
    <w:p w14:paraId="08C64EE0" w14:textId="77777777" w:rsidR="008D7975" w:rsidRPr="00BD6754" w:rsidRDefault="008D7975" w:rsidP="008D7975">
      <w:pPr>
        <w:pStyle w:val="1"/>
      </w:pPr>
      <w:r w:rsidRPr="00BD6754">
        <w:t>12.</w:t>
      </w:r>
      <w:r w:rsidRPr="00BD6754">
        <w:tab/>
        <w:t xml:space="preserve">Perform feeder and </w:t>
      </w:r>
      <w:r>
        <w:t>service calculations for farms.</w:t>
      </w:r>
    </w:p>
    <w:p w14:paraId="3ACC9B27" w14:textId="77777777" w:rsidR="008D7975" w:rsidRPr="00BD6754" w:rsidRDefault="008D7975" w:rsidP="008D7975">
      <w:pPr>
        <w:pStyle w:val="1"/>
      </w:pPr>
      <w:r w:rsidRPr="00BD6754">
        <w:t>13.</w:t>
      </w:r>
      <w:r w:rsidRPr="00BD6754">
        <w:tab/>
        <w:t>Calculate the power and supply fee</w:t>
      </w:r>
      <w:r>
        <w:t>ders for marinas and boatyards.</w:t>
      </w:r>
    </w:p>
    <w:p w14:paraId="5668EE59" w14:textId="77777777" w:rsidR="008D7975" w:rsidRPr="00BD6754" w:rsidRDefault="008D7975" w:rsidP="008D7975">
      <w:pPr>
        <w:pStyle w:val="1"/>
      </w:pPr>
      <w:r w:rsidRPr="00BD6754">
        <w:t>14.</w:t>
      </w:r>
      <w:r w:rsidRPr="00BD6754">
        <w:tab/>
        <w:t>Calculate electric motor loads on feeder</w:t>
      </w:r>
      <w:r>
        <w:t>s.</w:t>
      </w:r>
    </w:p>
    <w:p w14:paraId="128CBB9B" w14:textId="77777777" w:rsidR="008D7975" w:rsidRPr="00BD6754" w:rsidRDefault="008D7975" w:rsidP="008D7975">
      <w:pPr>
        <w:pStyle w:val="A"/>
      </w:pPr>
      <w:r w:rsidRPr="00BD6754">
        <w:t>B.</w:t>
      </w:r>
      <w:r w:rsidRPr="00BD6754">
        <w:tab/>
        <w:t>Module 26402-03.</w:t>
      </w:r>
      <w:r>
        <w:t xml:space="preserve"> </w:t>
      </w:r>
      <w:r w:rsidRPr="00BD6754">
        <w:t>Pra</w:t>
      </w:r>
      <w:r>
        <w:t xml:space="preserve">ctical Applications </w:t>
      </w:r>
      <w:proofErr w:type="gramStart"/>
      <w:r>
        <w:t>of</w:t>
      </w:r>
      <w:proofErr w:type="gramEnd"/>
      <w:r>
        <w:t xml:space="preserve"> Lighting</w:t>
      </w:r>
    </w:p>
    <w:p w14:paraId="3C05D2AB" w14:textId="77777777" w:rsidR="008D7975" w:rsidRPr="00BD6754" w:rsidRDefault="008D7975" w:rsidP="008D7975">
      <w:pPr>
        <w:pStyle w:val="1"/>
      </w:pPr>
      <w:r w:rsidRPr="00BD6754">
        <w:t>1.</w:t>
      </w:r>
      <w:r w:rsidRPr="00BD6754">
        <w:tab/>
        <w:t>Explain how the lighting terms lumen, candlepower, and fo</w:t>
      </w:r>
      <w:r>
        <w:t>otcandle relate to one another.</w:t>
      </w:r>
    </w:p>
    <w:p w14:paraId="466FCE26" w14:textId="77777777" w:rsidR="008D7975" w:rsidRPr="00BD6754" w:rsidRDefault="008D7975" w:rsidP="008D7975">
      <w:pPr>
        <w:pStyle w:val="1"/>
      </w:pPr>
      <w:r w:rsidRPr="00BD6754">
        <w:t>2.</w:t>
      </w:r>
      <w:r w:rsidRPr="00BD6754">
        <w:tab/>
        <w:t>Classify lighting fixtures by layout, location, fix</w:t>
      </w:r>
      <w:r>
        <w:t>ture type, and type of service.</w:t>
      </w:r>
    </w:p>
    <w:p w14:paraId="4A447473" w14:textId="77777777" w:rsidR="008D7975" w:rsidRPr="00BD6754" w:rsidRDefault="008D7975" w:rsidP="008D7975">
      <w:pPr>
        <w:pStyle w:val="1"/>
      </w:pPr>
      <w:r w:rsidRPr="00BD6754">
        <w:t>3.</w:t>
      </w:r>
      <w:r w:rsidRPr="00BD6754">
        <w:tab/>
        <w:t xml:space="preserve">Identify the basic design configurations of incandescent, fluorescent, and HID lighting fixtures and describe the general lighting pattern (direct, indirect, etc.) </w:t>
      </w:r>
      <w:r>
        <w:t>produced by each type.</w:t>
      </w:r>
    </w:p>
    <w:p w14:paraId="3F344827" w14:textId="77777777" w:rsidR="008D7975" w:rsidRPr="00BD6754" w:rsidRDefault="008D7975" w:rsidP="008D7975">
      <w:pPr>
        <w:pStyle w:val="1"/>
      </w:pPr>
      <w:r w:rsidRPr="00BD6754">
        <w:t>4.</w:t>
      </w:r>
      <w:r w:rsidRPr="00BD6754">
        <w:tab/>
        <w:t>Identify the main lighting requirements associated with lighting systems used in selected applications such as office bui</w:t>
      </w:r>
      <w:r>
        <w:t>ldings, schools, theaters, etc.</w:t>
      </w:r>
    </w:p>
    <w:p w14:paraId="53C0DAFB" w14:textId="77777777" w:rsidR="008D7975" w:rsidRPr="00BD6754" w:rsidRDefault="008D7975" w:rsidP="008D7975">
      <w:pPr>
        <w:pStyle w:val="1"/>
      </w:pPr>
      <w:r w:rsidRPr="00BD6754">
        <w:t>5.</w:t>
      </w:r>
      <w:r w:rsidRPr="00BD6754">
        <w:tab/>
        <w:t>Identify the special wiring and dimming system components used with incandescent, fluores</w:t>
      </w:r>
      <w:r>
        <w:t>cent, and HID lighting systems.</w:t>
      </w:r>
    </w:p>
    <w:p w14:paraId="289DAEB8" w14:textId="77777777" w:rsidR="008D7975" w:rsidRPr="00BD6754" w:rsidRDefault="008D7975" w:rsidP="008D7975">
      <w:pPr>
        <w:pStyle w:val="1"/>
      </w:pPr>
      <w:r w:rsidRPr="00BD6754">
        <w:t>6.</w:t>
      </w:r>
      <w:r w:rsidRPr="00BD6754">
        <w:tab/>
        <w:t>Use manufacturer</w:t>
      </w:r>
      <w:r>
        <w:t>'</w:t>
      </w:r>
      <w:r w:rsidRPr="00BD6754">
        <w:t xml:space="preserve">s lighting fixture catalogs to select the appropriate lighting fixtures for </w:t>
      </w:r>
      <w:r>
        <w:t>specific lighting applications.</w:t>
      </w:r>
    </w:p>
    <w:p w14:paraId="44449306" w14:textId="77777777" w:rsidR="008D7975" w:rsidRPr="00BD6754" w:rsidRDefault="008D7975" w:rsidP="008D7975">
      <w:pPr>
        <w:pStyle w:val="A"/>
      </w:pPr>
      <w:r w:rsidRPr="00BD6754">
        <w:t>C.</w:t>
      </w:r>
      <w:r w:rsidRPr="00BD6754">
        <w:tab/>
        <w:t>Module 26403-03.</w:t>
      </w:r>
      <w:r>
        <w:t xml:space="preserve"> Standby and Emergency Systems</w:t>
      </w:r>
    </w:p>
    <w:p w14:paraId="15C92047" w14:textId="77777777" w:rsidR="008D7975" w:rsidRPr="00BD6754" w:rsidRDefault="008D7975" w:rsidP="008D7975">
      <w:pPr>
        <w:pStyle w:val="1"/>
      </w:pPr>
      <w:r w:rsidRPr="00BD6754">
        <w:t>1.</w:t>
      </w:r>
      <w:r w:rsidRPr="00BD6754">
        <w:tab/>
        <w:t>Explain the basic differences between emergency systems, legally required standby systems</w:t>
      </w:r>
      <w:r>
        <w:t>, and optional standby systems.</w:t>
      </w:r>
    </w:p>
    <w:p w14:paraId="5FE80820" w14:textId="77777777" w:rsidR="008D7975" w:rsidRPr="00BD6754" w:rsidRDefault="008D7975" w:rsidP="008D7975">
      <w:pPr>
        <w:pStyle w:val="1"/>
      </w:pPr>
      <w:r w:rsidRPr="00BD6754">
        <w:t>2.</w:t>
      </w:r>
      <w:r w:rsidRPr="00BD6754">
        <w:tab/>
        <w:t>Describe the operating principles of an engi</w:t>
      </w:r>
      <w:r>
        <w:t>ne-driven standby AC generator.</w:t>
      </w:r>
    </w:p>
    <w:p w14:paraId="638CA6A3" w14:textId="77777777" w:rsidR="008D7975" w:rsidRPr="00BD6754" w:rsidRDefault="008D7975" w:rsidP="008D7975">
      <w:pPr>
        <w:pStyle w:val="1"/>
      </w:pPr>
      <w:r w:rsidRPr="00BD6754">
        <w:t>3.</w:t>
      </w:r>
      <w:r w:rsidRPr="00BD6754">
        <w:tab/>
        <w:t>Describe the different types and characteristics of st</w:t>
      </w:r>
      <w:r>
        <w:t>andby and emergency generators.</w:t>
      </w:r>
    </w:p>
    <w:p w14:paraId="25E1B473" w14:textId="77777777" w:rsidR="008D7975" w:rsidRPr="00BD6754" w:rsidRDefault="008D7975" w:rsidP="008D7975">
      <w:pPr>
        <w:pStyle w:val="1"/>
      </w:pPr>
      <w:r w:rsidRPr="00BD6754">
        <w:t>4.</w:t>
      </w:r>
      <w:r w:rsidRPr="00BD6754">
        <w:tab/>
        <w:t>Recognize and describe the operating principles of both automatic and manual transfer swi</w:t>
      </w:r>
      <w:r>
        <w:t>tches.</w:t>
      </w:r>
    </w:p>
    <w:p w14:paraId="5ED47592" w14:textId="77777777" w:rsidR="008D7975" w:rsidRPr="00BD6754" w:rsidRDefault="008D7975" w:rsidP="008D7975">
      <w:pPr>
        <w:pStyle w:val="1"/>
      </w:pPr>
      <w:r w:rsidRPr="00BD6754">
        <w:t>5.</w:t>
      </w:r>
      <w:r w:rsidRPr="00BD6754">
        <w:tab/>
        <w:t xml:space="preserve">Recognize the different types of storage batteries used in </w:t>
      </w:r>
      <w:proofErr w:type="gramStart"/>
      <w:r w:rsidRPr="00BD6754">
        <w:t>emergency</w:t>
      </w:r>
      <w:proofErr w:type="gramEnd"/>
      <w:r w:rsidRPr="00BD6754">
        <w:t xml:space="preserve"> and standby systems and explain how </w:t>
      </w:r>
      <w:r>
        <w:t>batteries charge and discharge.</w:t>
      </w:r>
    </w:p>
    <w:p w14:paraId="17AF3B0F" w14:textId="77777777" w:rsidR="008D7975" w:rsidRPr="00BD6754" w:rsidRDefault="008D7975" w:rsidP="008D7975">
      <w:pPr>
        <w:pStyle w:val="1"/>
      </w:pPr>
      <w:r w:rsidRPr="00BD6754">
        <w:t>6.</w:t>
      </w:r>
      <w:r w:rsidRPr="00BD6754">
        <w:tab/>
        <w:t>For selected types of batteries, describe their characteristics, applications, maintenance, and testing.</w:t>
      </w:r>
    </w:p>
    <w:p w14:paraId="387959D5" w14:textId="77777777" w:rsidR="008D7975" w:rsidRPr="00BD6754" w:rsidRDefault="008D7975" w:rsidP="008D7975">
      <w:pPr>
        <w:pStyle w:val="1"/>
      </w:pPr>
      <w:r w:rsidRPr="00BD6754">
        <w:t>7.</w:t>
      </w:r>
      <w:r w:rsidRPr="00BD6754">
        <w:tab/>
        <w:t>Recognize double-conversion and single-conversion types of uninterruptible power supplies (UPSs)</w:t>
      </w:r>
      <w:r>
        <w:t xml:space="preserve"> and describe how they operate.</w:t>
      </w:r>
    </w:p>
    <w:p w14:paraId="227820BD" w14:textId="77777777" w:rsidR="008D7975" w:rsidRPr="00BD6754" w:rsidRDefault="008D7975" w:rsidP="008D7975">
      <w:pPr>
        <w:pStyle w:val="1"/>
      </w:pPr>
      <w:r w:rsidRPr="00BD6754">
        <w:t>8.</w:t>
      </w:r>
      <w:r w:rsidRPr="00BD6754">
        <w:tab/>
        <w:t>Describe the NEC requirements that pertain to the installation of stand</w:t>
      </w:r>
      <w:r>
        <w:t>by and emergency power systems.</w:t>
      </w:r>
    </w:p>
    <w:p w14:paraId="758CBCC3" w14:textId="77777777" w:rsidR="008D7975" w:rsidRPr="00BD6754" w:rsidRDefault="008D7975" w:rsidP="008D7975">
      <w:pPr>
        <w:pStyle w:val="A"/>
      </w:pPr>
      <w:r w:rsidRPr="00BD6754">
        <w:t>D.</w:t>
      </w:r>
      <w:r w:rsidRPr="00BD6754">
        <w:tab/>
        <w:t>Module 26404-03.</w:t>
      </w:r>
      <w:r>
        <w:t xml:space="preserve"> Basic Electronic Theory</w:t>
      </w:r>
    </w:p>
    <w:p w14:paraId="33327755" w14:textId="77777777" w:rsidR="008D7975" w:rsidRPr="00BD6754" w:rsidRDefault="008D7975" w:rsidP="008D7975">
      <w:pPr>
        <w:pStyle w:val="1"/>
      </w:pPr>
      <w:r w:rsidRPr="00BD6754">
        <w:t>1.</w:t>
      </w:r>
      <w:r w:rsidRPr="00BD6754">
        <w:tab/>
        <w:t>Identif</w:t>
      </w:r>
      <w:r>
        <w:t>y electronic system components.</w:t>
      </w:r>
    </w:p>
    <w:p w14:paraId="3218C056" w14:textId="77777777" w:rsidR="008D7975" w:rsidRPr="00BD6754" w:rsidRDefault="008D7975" w:rsidP="008D7975">
      <w:pPr>
        <w:pStyle w:val="1"/>
      </w:pPr>
      <w:r w:rsidRPr="00BD6754">
        <w:t>2.</w:t>
      </w:r>
      <w:r w:rsidRPr="00BD6754">
        <w:tab/>
        <w:t>Describe the electrical characte</w:t>
      </w:r>
      <w:r>
        <w:t>ristics of solid-state devices.</w:t>
      </w:r>
    </w:p>
    <w:p w14:paraId="7A976F84" w14:textId="77777777" w:rsidR="008D7975" w:rsidRPr="00BD6754" w:rsidRDefault="008D7975" w:rsidP="008D7975">
      <w:pPr>
        <w:pStyle w:val="1"/>
      </w:pPr>
      <w:r w:rsidRPr="00BD6754">
        <w:t>3.</w:t>
      </w:r>
      <w:r w:rsidRPr="00BD6754">
        <w:tab/>
        <w:t>Describe the basic materials th</w:t>
      </w:r>
      <w:r>
        <w:t>at make up solid-state devices.</w:t>
      </w:r>
    </w:p>
    <w:p w14:paraId="1E9E17B6" w14:textId="77777777" w:rsidR="008D7975" w:rsidRPr="00BD6754" w:rsidRDefault="008D7975" w:rsidP="008D7975">
      <w:pPr>
        <w:pStyle w:val="1"/>
      </w:pPr>
      <w:r w:rsidRPr="00BD6754">
        <w:t>4.</w:t>
      </w:r>
      <w:r w:rsidRPr="00BD6754">
        <w:tab/>
        <w:t xml:space="preserve">Describe and identify the various types of </w:t>
      </w:r>
      <w:proofErr w:type="gramStart"/>
      <w:r w:rsidRPr="00BD6754">
        <w:t>transistors</w:t>
      </w:r>
      <w:r>
        <w:t>, and</w:t>
      </w:r>
      <w:proofErr w:type="gramEnd"/>
      <w:r>
        <w:t xml:space="preserve"> explain how they operate.</w:t>
      </w:r>
    </w:p>
    <w:p w14:paraId="3200653A" w14:textId="77777777" w:rsidR="008D7975" w:rsidRPr="00BD6754" w:rsidRDefault="008D7975" w:rsidP="008D7975">
      <w:pPr>
        <w:pStyle w:val="1"/>
      </w:pPr>
      <w:r w:rsidRPr="00BD6754">
        <w:t>5.</w:t>
      </w:r>
      <w:r w:rsidRPr="00BD6754">
        <w:tab/>
        <w:t>Interpret</w:t>
      </w:r>
      <w:r>
        <w:t xml:space="preserve"> electronic schematic diagrams.</w:t>
      </w:r>
    </w:p>
    <w:p w14:paraId="5438402E" w14:textId="77777777" w:rsidR="008D7975" w:rsidRPr="00BD6754" w:rsidRDefault="008D7975" w:rsidP="008D7975">
      <w:pPr>
        <w:pStyle w:val="1"/>
      </w:pPr>
      <w:r>
        <w:t>6.</w:t>
      </w:r>
      <w:r>
        <w:tab/>
        <w:t>Describe and connect diodes.</w:t>
      </w:r>
    </w:p>
    <w:p w14:paraId="0D0303F3" w14:textId="77777777" w:rsidR="008D7975" w:rsidRPr="00BD6754" w:rsidRDefault="008D7975" w:rsidP="008D7975">
      <w:pPr>
        <w:pStyle w:val="1"/>
      </w:pPr>
      <w:r w:rsidRPr="00BD6754">
        <w:t>7.</w:t>
      </w:r>
      <w:r w:rsidRPr="00BD6754">
        <w:tab/>
        <w:t>Describe and connec</w:t>
      </w:r>
      <w:r>
        <w:t>t light-emitting diodes (LEDs).</w:t>
      </w:r>
    </w:p>
    <w:p w14:paraId="47BB2F95" w14:textId="77777777" w:rsidR="008D7975" w:rsidRPr="00BD6754" w:rsidRDefault="008D7975" w:rsidP="008D7975">
      <w:pPr>
        <w:pStyle w:val="1"/>
      </w:pPr>
      <w:r w:rsidRPr="00BD6754">
        <w:t>8.</w:t>
      </w:r>
      <w:r w:rsidRPr="00BD6754">
        <w:tab/>
        <w:t>Describe and connect silico</w:t>
      </w:r>
      <w:r>
        <w:t>n-controlled rectifiers (SCRs).</w:t>
      </w:r>
    </w:p>
    <w:p w14:paraId="731D4AB5" w14:textId="77777777" w:rsidR="008D7975" w:rsidRPr="00BD6754" w:rsidRDefault="008D7975" w:rsidP="008D7975">
      <w:pPr>
        <w:pStyle w:val="1"/>
      </w:pPr>
      <w:r w:rsidRPr="00BD6754">
        <w:t>9.</w:t>
      </w:r>
      <w:r w:rsidRPr="00BD6754">
        <w:tab/>
        <w:t xml:space="preserve">Identify the </w:t>
      </w:r>
      <w:proofErr w:type="gramStart"/>
      <w:r w:rsidRPr="00BD6754">
        <w:t>leads</w:t>
      </w:r>
      <w:proofErr w:type="gramEnd"/>
      <w:r w:rsidRPr="00BD6754">
        <w:t xml:space="preserve"> </w:t>
      </w:r>
      <w:r>
        <w:t>of various solid-state devices.</w:t>
      </w:r>
    </w:p>
    <w:p w14:paraId="45C7EAF4" w14:textId="77777777" w:rsidR="008D7975" w:rsidRPr="00BD6754" w:rsidRDefault="008D7975" w:rsidP="008D7975">
      <w:pPr>
        <w:pStyle w:val="A"/>
      </w:pPr>
      <w:r w:rsidRPr="00BD6754">
        <w:t>E.</w:t>
      </w:r>
      <w:r w:rsidRPr="00BD6754">
        <w:tab/>
        <w:t>Module 26405-03.</w:t>
      </w:r>
      <w:r>
        <w:t xml:space="preserve"> Fire Alarm Systems</w:t>
      </w:r>
    </w:p>
    <w:p w14:paraId="218D6D62" w14:textId="77777777" w:rsidR="008D7975" w:rsidRPr="00BD6754" w:rsidRDefault="008D7975" w:rsidP="008D7975">
      <w:pPr>
        <w:pStyle w:val="1"/>
      </w:pPr>
      <w:r w:rsidRPr="00BD6754">
        <w:t>1.</w:t>
      </w:r>
      <w:r w:rsidRPr="00BD6754">
        <w:tab/>
        <w:t>Understand the unique terminology asso</w:t>
      </w:r>
      <w:r>
        <w:t>ciated with fire alarm systems.</w:t>
      </w:r>
    </w:p>
    <w:p w14:paraId="49A9FACE" w14:textId="77777777" w:rsidR="008D7975" w:rsidRPr="00BD6754" w:rsidRDefault="008D7975" w:rsidP="008D7975">
      <w:pPr>
        <w:pStyle w:val="1"/>
      </w:pPr>
      <w:r w:rsidRPr="00BD6754">
        <w:t>2.</w:t>
      </w:r>
      <w:r w:rsidRPr="00BD6754">
        <w:tab/>
        <w:t>Describe the relationship between fire</w:t>
      </w:r>
      <w:r>
        <w:t xml:space="preserve"> alarm systems and life safety.</w:t>
      </w:r>
    </w:p>
    <w:p w14:paraId="19077F24" w14:textId="77777777" w:rsidR="008D7975" w:rsidRPr="00BD6754" w:rsidRDefault="008D7975" w:rsidP="008D7975">
      <w:pPr>
        <w:pStyle w:val="1"/>
      </w:pPr>
      <w:r w:rsidRPr="00BD6754">
        <w:t>3.</w:t>
      </w:r>
      <w:r w:rsidRPr="00BD6754">
        <w:tab/>
        <w:t>Identify and explain the role that various codes and standards play in both commercial and resid</w:t>
      </w:r>
      <w:r>
        <w:t>ential fire alarm applications.</w:t>
      </w:r>
    </w:p>
    <w:p w14:paraId="4FA5346F" w14:textId="77777777" w:rsidR="008D7975" w:rsidRPr="00BD6754" w:rsidRDefault="008D7975" w:rsidP="008D7975">
      <w:pPr>
        <w:pStyle w:val="1"/>
      </w:pPr>
      <w:r w:rsidRPr="00BD6754">
        <w:t>4.</w:t>
      </w:r>
      <w:r w:rsidRPr="00BD6754">
        <w:tab/>
        <w:t>Describe the characteristics and functions of variou</w:t>
      </w:r>
      <w:r>
        <w:t>s fire alarm system components.</w:t>
      </w:r>
    </w:p>
    <w:p w14:paraId="0FD9748C" w14:textId="77777777" w:rsidR="008D7975" w:rsidRPr="00BD6754" w:rsidRDefault="008D7975" w:rsidP="008D7975">
      <w:pPr>
        <w:pStyle w:val="1"/>
      </w:pPr>
      <w:r w:rsidRPr="00BD6754">
        <w:t>5.</w:t>
      </w:r>
      <w:r w:rsidRPr="00BD6754">
        <w:tab/>
        <w:t xml:space="preserve">Explain and describe the different types of </w:t>
      </w:r>
      <w:proofErr w:type="gramStart"/>
      <w:r w:rsidRPr="00BD6754">
        <w:t>circuitry</w:t>
      </w:r>
      <w:proofErr w:type="gramEnd"/>
      <w:r w:rsidRPr="00BD6754">
        <w:t xml:space="preserve"> that connect fire alarm system components.</w:t>
      </w:r>
    </w:p>
    <w:p w14:paraId="2458D9C1" w14:textId="77777777" w:rsidR="008D7975" w:rsidRPr="00BD6754" w:rsidRDefault="008D7975" w:rsidP="008D7975">
      <w:pPr>
        <w:pStyle w:val="1"/>
      </w:pPr>
      <w:r w:rsidRPr="00BD6754">
        <w:lastRenderedPageBreak/>
        <w:t>6.</w:t>
      </w:r>
      <w:r w:rsidRPr="00BD6754">
        <w:tab/>
        <w:t xml:space="preserve">Describe the theory behind conventional, addressable, and analog fire alarm systems and explain how these systems </w:t>
      </w:r>
      <w:r>
        <w:t>function.</w:t>
      </w:r>
    </w:p>
    <w:p w14:paraId="7FA6921B" w14:textId="77777777" w:rsidR="008D7975" w:rsidRPr="00BD6754" w:rsidRDefault="008D7975" w:rsidP="008D7975">
      <w:pPr>
        <w:pStyle w:val="A"/>
      </w:pPr>
      <w:r w:rsidRPr="00BD6754">
        <w:t>F.</w:t>
      </w:r>
      <w:r w:rsidRPr="00BD6754">
        <w:tab/>
        <w:t>Module 26406-03.</w:t>
      </w:r>
      <w:r>
        <w:t xml:space="preserve"> Specialty Transformers</w:t>
      </w:r>
    </w:p>
    <w:p w14:paraId="34402393" w14:textId="77777777" w:rsidR="008D7975" w:rsidRPr="00BD6754" w:rsidRDefault="008D7975" w:rsidP="008D7975">
      <w:pPr>
        <w:pStyle w:val="1"/>
      </w:pPr>
      <w:r w:rsidRPr="00BD6754">
        <w:t>1.</w:t>
      </w:r>
      <w:r w:rsidRPr="00BD6754">
        <w:tab/>
        <w:t>Identify power transformer connections.</w:t>
      </w:r>
    </w:p>
    <w:p w14:paraId="1BA18B5B" w14:textId="77777777" w:rsidR="008D7975" w:rsidRPr="00BD6754" w:rsidRDefault="008D7975" w:rsidP="008D7975">
      <w:pPr>
        <w:pStyle w:val="1"/>
      </w:pPr>
      <w:r w:rsidRPr="00BD6754">
        <w:t>2.</w:t>
      </w:r>
      <w:r w:rsidRPr="00BD6754">
        <w:tab/>
        <w:t>Ide</w:t>
      </w:r>
      <w:r>
        <w:t>ntify specialty transformers.</w:t>
      </w:r>
    </w:p>
    <w:p w14:paraId="1F6BEA71" w14:textId="77777777" w:rsidR="008D7975" w:rsidRPr="00BD6754" w:rsidRDefault="008D7975" w:rsidP="008D7975">
      <w:pPr>
        <w:pStyle w:val="1"/>
      </w:pPr>
      <w:r w:rsidRPr="00BD6754">
        <w:t>3.</w:t>
      </w:r>
      <w:r w:rsidRPr="00BD6754">
        <w:tab/>
        <w:t>Size and sele</w:t>
      </w:r>
      <w:r>
        <w:t>ct buck-and-boost transformers.</w:t>
      </w:r>
    </w:p>
    <w:p w14:paraId="0A0DB65D" w14:textId="77777777" w:rsidR="008D7975" w:rsidRPr="00BD6754" w:rsidRDefault="008D7975" w:rsidP="008D7975">
      <w:pPr>
        <w:pStyle w:val="1"/>
      </w:pPr>
      <w:r w:rsidRPr="00BD6754">
        <w:t>4.</w:t>
      </w:r>
      <w:r w:rsidRPr="00BD6754">
        <w:tab/>
        <w:t>Connect curr</w:t>
      </w:r>
      <w:r>
        <w:t>ent and potential transformers.</w:t>
      </w:r>
    </w:p>
    <w:p w14:paraId="4B19C1EF" w14:textId="77777777" w:rsidR="008D7975" w:rsidRPr="00BD6754" w:rsidRDefault="008D7975" w:rsidP="008D7975">
      <w:pPr>
        <w:pStyle w:val="1"/>
      </w:pPr>
      <w:r w:rsidRPr="00BD6754">
        <w:t>5.</w:t>
      </w:r>
      <w:r w:rsidRPr="00BD6754">
        <w:tab/>
        <w:t>Calculate and install overcurrent protect</w:t>
      </w:r>
      <w:r>
        <w:t>ion for specialty transformers.</w:t>
      </w:r>
    </w:p>
    <w:p w14:paraId="3631D7D9" w14:textId="77777777" w:rsidR="008D7975" w:rsidRPr="00BD6754" w:rsidRDefault="008D7975" w:rsidP="008D7975">
      <w:pPr>
        <w:pStyle w:val="1"/>
      </w:pPr>
      <w:r w:rsidRPr="00BD6754">
        <w:t>6.</w:t>
      </w:r>
      <w:r w:rsidRPr="00BD6754">
        <w:tab/>
        <w:t xml:space="preserve">Ground specialty transformers according to NEC® </w:t>
      </w:r>
      <w:r>
        <w:t>requirements.</w:t>
      </w:r>
    </w:p>
    <w:p w14:paraId="31327A7F" w14:textId="77777777" w:rsidR="008D7975" w:rsidRPr="00BD6754" w:rsidRDefault="008D7975" w:rsidP="008D7975">
      <w:pPr>
        <w:pStyle w:val="1"/>
      </w:pPr>
      <w:r w:rsidRPr="00BD6754">
        <w:t>7.</w:t>
      </w:r>
      <w:r w:rsidRPr="00BD6754">
        <w:tab/>
        <w:t>Size, install, and connect control, shielded, constant-current, an</w:t>
      </w:r>
      <w:r>
        <w:t>d other specialty transformers.</w:t>
      </w:r>
    </w:p>
    <w:p w14:paraId="78922BBB" w14:textId="77777777" w:rsidR="008D7975" w:rsidRPr="00BD6754" w:rsidRDefault="008D7975" w:rsidP="008D7975">
      <w:pPr>
        <w:pStyle w:val="1"/>
      </w:pPr>
      <w:r w:rsidRPr="00BD6754">
        <w:t>8.</w:t>
      </w:r>
      <w:r w:rsidRPr="00BD6754">
        <w:tab/>
        <w:t>Check addit</w:t>
      </w:r>
      <w:r>
        <w:t>ive and subtractive polarities.</w:t>
      </w:r>
    </w:p>
    <w:p w14:paraId="1AA49DB8" w14:textId="77777777" w:rsidR="008D7975" w:rsidRPr="00BD6754" w:rsidRDefault="008D7975" w:rsidP="008D7975">
      <w:pPr>
        <w:pStyle w:val="1"/>
      </w:pPr>
      <w:r w:rsidRPr="00BD6754">
        <w:t>9.</w:t>
      </w:r>
      <w:r w:rsidRPr="00BD6754">
        <w:tab/>
        <w:t>Derate transformers to account for th</w:t>
      </w:r>
      <w:r>
        <w:t>e effects of harmonics.</w:t>
      </w:r>
    </w:p>
    <w:p w14:paraId="38436E31" w14:textId="77777777" w:rsidR="008D7975" w:rsidRPr="00BD6754" w:rsidRDefault="008D7975" w:rsidP="008D7975">
      <w:pPr>
        <w:pStyle w:val="A"/>
      </w:pPr>
      <w:r w:rsidRPr="00BD6754">
        <w:t>G.</w:t>
      </w:r>
      <w:r w:rsidRPr="00BD6754">
        <w:tab/>
        <w:t>Module 26407-03.</w:t>
      </w:r>
      <w:r>
        <w:t xml:space="preserve"> </w:t>
      </w:r>
      <w:r w:rsidRPr="00BD6754">
        <w:t>Advance</w:t>
      </w:r>
      <w:r>
        <w:t>d Motor Controls</w:t>
      </w:r>
    </w:p>
    <w:p w14:paraId="0DE7192F" w14:textId="77777777" w:rsidR="008D7975" w:rsidRPr="00BD6754" w:rsidRDefault="008D7975" w:rsidP="008D7975">
      <w:pPr>
        <w:pStyle w:val="1"/>
      </w:pPr>
      <w:r w:rsidRPr="00BD6754">
        <w:t>1.</w:t>
      </w:r>
      <w:r w:rsidRPr="00BD6754">
        <w:tab/>
        <w:t xml:space="preserve">Select and install </w:t>
      </w:r>
      <w:proofErr w:type="gramStart"/>
      <w:r w:rsidRPr="00BD6754">
        <w:t>solid-state</w:t>
      </w:r>
      <w:proofErr w:type="gramEnd"/>
      <w:r w:rsidRPr="00BD6754">
        <w:t xml:space="preserve"> relays for specific applicat</w:t>
      </w:r>
      <w:r>
        <w:t>ions in motor control circuits.</w:t>
      </w:r>
    </w:p>
    <w:p w14:paraId="75BDC935" w14:textId="77777777" w:rsidR="008D7975" w:rsidRPr="00BD6754" w:rsidRDefault="008D7975" w:rsidP="008D7975">
      <w:pPr>
        <w:pStyle w:val="1"/>
      </w:pPr>
      <w:r w:rsidRPr="00BD6754">
        <w:t>2.</w:t>
      </w:r>
      <w:r w:rsidRPr="00BD6754">
        <w:tab/>
        <w:t>Install non-programmable/programmable motor circuit protectors (solid-state overload relays) in accordance with the manufacturer</w:t>
      </w:r>
      <w:r>
        <w:t>'</w:t>
      </w:r>
      <w:r w:rsidRPr="00BD6754">
        <w:t>s instructi</w:t>
      </w:r>
      <w:r>
        <w:t>ons.</w:t>
      </w:r>
    </w:p>
    <w:p w14:paraId="0CDCEBBF" w14:textId="77777777" w:rsidR="008D7975" w:rsidRPr="00BD6754" w:rsidRDefault="008D7975" w:rsidP="008D7975">
      <w:pPr>
        <w:pStyle w:val="1"/>
      </w:pPr>
      <w:r w:rsidRPr="00BD6754">
        <w:t>3.</w:t>
      </w:r>
      <w:r w:rsidRPr="00BD6754">
        <w:tab/>
        <w:t>Select and install electromechanical and solid-state timing relays for specific applicat</w:t>
      </w:r>
      <w:r>
        <w:t>ions in motor control circuits.</w:t>
      </w:r>
    </w:p>
    <w:p w14:paraId="124CAAAC" w14:textId="77777777" w:rsidR="008D7975" w:rsidRPr="00BD6754" w:rsidRDefault="008D7975" w:rsidP="008D7975">
      <w:pPr>
        <w:pStyle w:val="1"/>
      </w:pPr>
      <w:r w:rsidRPr="00BD6754">
        <w:t>4.</w:t>
      </w:r>
      <w:r w:rsidRPr="00BD6754">
        <w:tab/>
        <w:t>Recognize the different types of reduced-voltage starting motor controllers and descr</w:t>
      </w:r>
      <w:r>
        <w:t>ibe their operating principles.</w:t>
      </w:r>
    </w:p>
    <w:p w14:paraId="223C4960" w14:textId="77777777" w:rsidR="008D7975" w:rsidRPr="00BD6754" w:rsidRDefault="008D7975" w:rsidP="008D7975">
      <w:pPr>
        <w:pStyle w:val="1"/>
      </w:pPr>
      <w:r w:rsidRPr="00BD6754">
        <w:t>5.</w:t>
      </w:r>
      <w:r w:rsidRPr="00BD6754">
        <w:tab/>
        <w:t>Connect and program adjustable frequency drives to control a motor in accordance with the manufacturer</w:t>
      </w:r>
      <w:r>
        <w:t>'s instructions.</w:t>
      </w:r>
    </w:p>
    <w:p w14:paraId="7DD7A6E3" w14:textId="77777777" w:rsidR="008D7975" w:rsidRPr="00BD6754" w:rsidRDefault="008D7975" w:rsidP="008D7975">
      <w:pPr>
        <w:pStyle w:val="1"/>
      </w:pPr>
      <w:r w:rsidRPr="00BD6754">
        <w:t>6.</w:t>
      </w:r>
      <w:r w:rsidRPr="00BD6754">
        <w:tab/>
        <w:t>Demonstrate and/or describe the special precautions used when handling and working w</w:t>
      </w:r>
      <w:r>
        <w:t>ith solid-state motor controls.</w:t>
      </w:r>
    </w:p>
    <w:p w14:paraId="552A4973" w14:textId="77777777" w:rsidR="008D7975" w:rsidRPr="00BD6754" w:rsidRDefault="008D7975" w:rsidP="008D7975">
      <w:pPr>
        <w:pStyle w:val="1"/>
      </w:pPr>
      <w:r w:rsidRPr="00BD6754">
        <w:t>7.</w:t>
      </w:r>
      <w:r w:rsidRPr="00BD6754">
        <w:tab/>
        <w:t xml:space="preserve">Recognize common types of motor </w:t>
      </w:r>
      <w:proofErr w:type="gramStart"/>
      <w:r w:rsidRPr="00BD6754">
        <w:t>braking</w:t>
      </w:r>
      <w:proofErr w:type="gramEnd"/>
      <w:r w:rsidRPr="00BD6754">
        <w:t xml:space="preserve"> and explain the operat</w:t>
      </w:r>
      <w:r>
        <w:t>ing principles of motor brakes.</w:t>
      </w:r>
    </w:p>
    <w:p w14:paraId="5250ABB3" w14:textId="77777777" w:rsidR="008D7975" w:rsidRPr="00BD6754" w:rsidRDefault="008D7975" w:rsidP="008D7975">
      <w:pPr>
        <w:pStyle w:val="1"/>
      </w:pPr>
      <w:r w:rsidRPr="00BD6754">
        <w:t>8.</w:t>
      </w:r>
      <w:r w:rsidRPr="00BD6754">
        <w:tab/>
        <w:t>Perform preventive maintenance and troubleshooting t</w:t>
      </w:r>
      <w:r>
        <w:t>asks in motor control circuits.</w:t>
      </w:r>
    </w:p>
    <w:p w14:paraId="7BD7D395" w14:textId="77777777" w:rsidR="008D7975" w:rsidRPr="00BD6754" w:rsidRDefault="008D7975" w:rsidP="008D7975">
      <w:pPr>
        <w:pStyle w:val="A"/>
      </w:pPr>
      <w:r w:rsidRPr="00BD6754">
        <w:t>H.</w:t>
      </w:r>
      <w:r w:rsidRPr="00BD6754">
        <w:tab/>
        <w:t>Module 26408-03.</w:t>
      </w:r>
      <w:r>
        <w:t xml:space="preserve"> HVAC Controls</w:t>
      </w:r>
    </w:p>
    <w:p w14:paraId="21DCE800" w14:textId="77777777" w:rsidR="008D7975" w:rsidRPr="00BD6754" w:rsidRDefault="008D7975" w:rsidP="008D7975">
      <w:pPr>
        <w:pStyle w:val="1"/>
      </w:pPr>
      <w:r w:rsidRPr="00BD6754">
        <w:t>1.</w:t>
      </w:r>
      <w:r w:rsidRPr="00BD6754">
        <w:tab/>
        <w:t>Identify the major mechanical components common to</w:t>
      </w:r>
      <w:r>
        <w:t xml:space="preserve"> all HVAC systems.</w:t>
      </w:r>
    </w:p>
    <w:p w14:paraId="32BD1EFE" w14:textId="77777777" w:rsidR="008D7975" w:rsidRPr="00BD6754" w:rsidRDefault="008D7975" w:rsidP="008D7975">
      <w:pPr>
        <w:pStyle w:val="1"/>
      </w:pPr>
      <w:r w:rsidRPr="00BD6754">
        <w:t>2.</w:t>
      </w:r>
      <w:r w:rsidRPr="00BD6754">
        <w:tab/>
        <w:t xml:space="preserve">Explain the function of </w:t>
      </w:r>
      <w:r>
        <w:t>a thermostat in an HVAC system.</w:t>
      </w:r>
    </w:p>
    <w:p w14:paraId="1C5ACBB2" w14:textId="77777777" w:rsidR="008D7975" w:rsidRPr="00BD6754" w:rsidRDefault="008D7975" w:rsidP="008D7975">
      <w:pPr>
        <w:pStyle w:val="1"/>
      </w:pPr>
      <w:r w:rsidRPr="00BD6754">
        <w:t>3.</w:t>
      </w:r>
      <w:r w:rsidRPr="00BD6754">
        <w:tab/>
        <w:t>Describe different types of thermostats</w:t>
      </w:r>
      <w:r>
        <w:t xml:space="preserve"> and explain how they are used.</w:t>
      </w:r>
    </w:p>
    <w:p w14:paraId="624521D6" w14:textId="77777777" w:rsidR="008D7975" w:rsidRPr="00BD6754" w:rsidRDefault="008D7975" w:rsidP="008D7975">
      <w:pPr>
        <w:pStyle w:val="1"/>
      </w:pPr>
      <w:r w:rsidRPr="00BD6754">
        <w:t>4.</w:t>
      </w:r>
      <w:r w:rsidRPr="00BD6754">
        <w:tab/>
        <w:t>Demonstrate the correct installation and adjustment of a thermostat using proper siting and wiring</w:t>
      </w:r>
      <w:r>
        <w:t xml:space="preserve"> techniques.</w:t>
      </w:r>
    </w:p>
    <w:p w14:paraId="112FF519" w14:textId="77777777" w:rsidR="008D7975" w:rsidRPr="00BD6754" w:rsidRDefault="008D7975" w:rsidP="008D7975">
      <w:pPr>
        <w:pStyle w:val="1"/>
      </w:pPr>
      <w:r w:rsidRPr="00BD6754">
        <w:t>5.</w:t>
      </w:r>
      <w:r w:rsidRPr="00BD6754">
        <w:tab/>
        <w:t>Explain the basic principles app</w:t>
      </w:r>
      <w:r>
        <w:t>licable to all control systems.</w:t>
      </w:r>
    </w:p>
    <w:p w14:paraId="77DA7833" w14:textId="77777777" w:rsidR="008D7975" w:rsidRPr="00BD6754" w:rsidRDefault="008D7975" w:rsidP="008D7975">
      <w:pPr>
        <w:pStyle w:val="1"/>
      </w:pPr>
      <w:r w:rsidRPr="00BD6754">
        <w:t>6.</w:t>
      </w:r>
      <w:r w:rsidRPr="00BD6754">
        <w:tab/>
        <w:t xml:space="preserve">Identify the various types of electromechanical and electronic HVAC </w:t>
      </w:r>
      <w:proofErr w:type="gramStart"/>
      <w:r w:rsidRPr="00BD6754">
        <w:t>controls, and</w:t>
      </w:r>
      <w:proofErr w:type="gramEnd"/>
      <w:r w:rsidRPr="00BD6754">
        <w:t xml:space="preserve"> explain their function and operation.</w:t>
      </w:r>
    </w:p>
    <w:p w14:paraId="13423E9B" w14:textId="77777777" w:rsidR="008D7975" w:rsidRPr="00BD6754" w:rsidRDefault="008D7975" w:rsidP="008D7975">
      <w:pPr>
        <w:pStyle w:val="1"/>
      </w:pPr>
      <w:r w:rsidRPr="00BD6754">
        <w:t>7.</w:t>
      </w:r>
      <w:r w:rsidRPr="00BD6754">
        <w:tab/>
        <w:t xml:space="preserve">State the NEC® requirements applicable to HVAC </w:t>
      </w:r>
      <w:r>
        <w:t>controls.</w:t>
      </w:r>
    </w:p>
    <w:p w14:paraId="6F68805F" w14:textId="77777777" w:rsidR="008D7975" w:rsidRPr="00BD6754" w:rsidRDefault="008D7975" w:rsidP="008D7975">
      <w:pPr>
        <w:pStyle w:val="A"/>
      </w:pPr>
      <w:r w:rsidRPr="00BD6754">
        <w:t>I.</w:t>
      </w:r>
      <w:r w:rsidRPr="00BD6754">
        <w:tab/>
        <w:t>Module 26409-03.</w:t>
      </w:r>
      <w:r>
        <w:t xml:space="preserve"> </w:t>
      </w:r>
      <w:r w:rsidRPr="00BD6754">
        <w:t>Heat Tracing and Freeze Protection</w:t>
      </w:r>
    </w:p>
    <w:p w14:paraId="1711A1F8" w14:textId="77777777" w:rsidR="008D7975" w:rsidRPr="00BD6754" w:rsidRDefault="008D7975" w:rsidP="008D7975">
      <w:pPr>
        <w:pStyle w:val="1"/>
      </w:pPr>
      <w:r w:rsidRPr="00BD6754">
        <w:t>1.</w:t>
      </w:r>
      <w:r w:rsidRPr="00BD6754">
        <w:tab/>
        <w:t>Identify and describe the purpose for electric heat tracing equipment used with p</w:t>
      </w:r>
      <w:r>
        <w:t>ipelines and vessels.</w:t>
      </w:r>
    </w:p>
    <w:p w14:paraId="1A7F5879" w14:textId="77777777" w:rsidR="008D7975" w:rsidRPr="00BD6754" w:rsidRDefault="008D7975" w:rsidP="008D7975">
      <w:pPr>
        <w:pStyle w:val="1"/>
      </w:pPr>
      <w:r w:rsidRPr="00BD6754">
        <w:t>2.</w:t>
      </w:r>
      <w:r w:rsidRPr="00BD6754">
        <w:tab/>
        <w:t>Select, size, and install electric heat tracing equipment on selected pipelines and vessels in accordance with the manufacturer</w:t>
      </w:r>
      <w:r>
        <w:t>'</w:t>
      </w:r>
      <w:r w:rsidRPr="00BD6754">
        <w:t>s inst</w:t>
      </w:r>
      <w:r>
        <w:t>ructions and NEC® requirements.</w:t>
      </w:r>
    </w:p>
    <w:p w14:paraId="2271E856" w14:textId="77777777" w:rsidR="008D7975" w:rsidRPr="00BD6754" w:rsidRDefault="008D7975" w:rsidP="008D7975">
      <w:pPr>
        <w:pStyle w:val="1"/>
      </w:pPr>
      <w:r w:rsidRPr="00BD6754">
        <w:t>3.</w:t>
      </w:r>
      <w:r w:rsidRPr="00BD6754">
        <w:tab/>
        <w:t>Identify and describe the purpose for electric heating equipment used with roof, gutter, and downspout de-icing systems.</w:t>
      </w:r>
    </w:p>
    <w:p w14:paraId="06EADE92" w14:textId="77777777" w:rsidR="008D7975" w:rsidRPr="00BD6754" w:rsidRDefault="008D7975" w:rsidP="008D7975">
      <w:pPr>
        <w:pStyle w:val="1"/>
      </w:pPr>
      <w:r w:rsidRPr="00BD6754">
        <w:t>4.</w:t>
      </w:r>
      <w:r w:rsidRPr="00BD6754">
        <w:tab/>
        <w:t>Select, size, and install selected roof, gutter, and downspout de-icing systems in accordance with the manufacturer</w:t>
      </w:r>
      <w:r>
        <w:t>'</w:t>
      </w:r>
      <w:r w:rsidRPr="00BD6754">
        <w:t>s inst</w:t>
      </w:r>
      <w:r>
        <w:t>ructions and NEC® requirements.</w:t>
      </w:r>
    </w:p>
    <w:p w14:paraId="7B694AC5" w14:textId="77777777" w:rsidR="008D7975" w:rsidRPr="00BD6754" w:rsidRDefault="008D7975" w:rsidP="008D7975">
      <w:pPr>
        <w:pStyle w:val="1"/>
      </w:pPr>
      <w:r w:rsidRPr="00BD6754">
        <w:t>5.</w:t>
      </w:r>
      <w:r w:rsidRPr="00BD6754">
        <w:tab/>
        <w:t>Identify and describe the purpose for electric heating equipment used with snow-</w:t>
      </w:r>
      <w:r>
        <w:t>melting and anti-icing systems.</w:t>
      </w:r>
    </w:p>
    <w:p w14:paraId="11666F90" w14:textId="77777777" w:rsidR="008D7975" w:rsidRDefault="008D7975" w:rsidP="008D7975">
      <w:pPr>
        <w:pStyle w:val="1"/>
      </w:pPr>
      <w:r w:rsidRPr="00BD6754">
        <w:t>6.</w:t>
      </w:r>
      <w:r w:rsidRPr="00BD6754">
        <w:tab/>
        <w:t>Select, size, and install selected snow-melting and anti-icing systems in accordance with the manufacturer</w:t>
      </w:r>
      <w:r>
        <w:t>'</w:t>
      </w:r>
      <w:r w:rsidRPr="00BD6754">
        <w:t>s inst</w:t>
      </w:r>
      <w:r>
        <w:t>ructions and NEC® requirements.</w:t>
      </w:r>
    </w:p>
    <w:p w14:paraId="21D2B4DE" w14:textId="77777777" w:rsidR="008D7975" w:rsidRPr="00BD6754" w:rsidRDefault="008D7975" w:rsidP="008D7975">
      <w:pPr>
        <w:pStyle w:val="1"/>
      </w:pPr>
      <w:r w:rsidRPr="00BD6754">
        <w:t>7.</w:t>
      </w:r>
      <w:r w:rsidRPr="00BD6754">
        <w:tab/>
        <w:t>Identify and describe the purpose for electric heat tracing equipment used with domestic hot-water temperature maintenance system</w:t>
      </w:r>
      <w:r>
        <w:t>s.</w:t>
      </w:r>
    </w:p>
    <w:p w14:paraId="2B715C0D" w14:textId="77777777" w:rsidR="008D7975" w:rsidRPr="00BD6754" w:rsidRDefault="008D7975" w:rsidP="008D7975">
      <w:pPr>
        <w:pStyle w:val="1"/>
      </w:pPr>
      <w:r w:rsidRPr="00BD6754">
        <w:t>8.</w:t>
      </w:r>
      <w:r w:rsidRPr="00BD6754">
        <w:tab/>
        <w:t xml:space="preserve">Select, size, and install selected electric </w:t>
      </w:r>
      <w:proofErr w:type="gramStart"/>
      <w:r w:rsidRPr="00BD6754">
        <w:t>heat traced</w:t>
      </w:r>
      <w:proofErr w:type="gramEnd"/>
      <w:r w:rsidRPr="00BD6754">
        <w:t xml:space="preserve"> domestic hot-water systems in accordance with the manufacturer</w:t>
      </w:r>
      <w:r>
        <w:t>'</w:t>
      </w:r>
      <w:r w:rsidRPr="00BD6754">
        <w:t>s inst</w:t>
      </w:r>
      <w:r>
        <w:t>ructions and NEC® requirements.</w:t>
      </w:r>
    </w:p>
    <w:p w14:paraId="36E5296D" w14:textId="77777777" w:rsidR="008D7975" w:rsidRPr="00BD6754" w:rsidRDefault="008D7975" w:rsidP="008D7975">
      <w:pPr>
        <w:pStyle w:val="1"/>
      </w:pPr>
      <w:r w:rsidRPr="00BD6754">
        <w:t>9.</w:t>
      </w:r>
      <w:r w:rsidRPr="00BD6754">
        <w:tab/>
        <w:t>Identify and describe the purpose for electric</w:t>
      </w:r>
      <w:r>
        <w:t xml:space="preserve"> floor heating/warming systems.</w:t>
      </w:r>
    </w:p>
    <w:p w14:paraId="1073181D" w14:textId="77777777" w:rsidR="008D7975" w:rsidRPr="00BD6754" w:rsidRDefault="008D7975" w:rsidP="008D7975">
      <w:pPr>
        <w:pStyle w:val="1"/>
      </w:pPr>
      <w:r w:rsidRPr="00BD6754">
        <w:t>10.</w:t>
      </w:r>
      <w:r w:rsidRPr="00BD6754">
        <w:tab/>
        <w:t>Select, size, and install selected electric floor heating/warming systems in accordance with the manufacturer</w:t>
      </w:r>
      <w:r>
        <w:t>'</w:t>
      </w:r>
      <w:r w:rsidRPr="00BD6754">
        <w:t>s inst</w:t>
      </w:r>
      <w:r>
        <w:t>ructions and NEC® requirements.</w:t>
      </w:r>
    </w:p>
    <w:p w14:paraId="2A70B806" w14:textId="77777777" w:rsidR="008D7975" w:rsidRPr="00BD6754" w:rsidRDefault="008D7975" w:rsidP="008D7975">
      <w:pPr>
        <w:pStyle w:val="A"/>
      </w:pPr>
      <w:r w:rsidRPr="00BD6754">
        <w:t>J.</w:t>
      </w:r>
      <w:r w:rsidRPr="00BD6754">
        <w:tab/>
        <w:t>Module 26410-03.</w:t>
      </w:r>
      <w:r>
        <w:t xml:space="preserve"> Motor Maintenance, Part Two</w:t>
      </w:r>
    </w:p>
    <w:p w14:paraId="41508D74" w14:textId="77777777" w:rsidR="008D7975" w:rsidRPr="00BD6754" w:rsidRDefault="008D7975" w:rsidP="008D7975">
      <w:pPr>
        <w:pStyle w:val="1"/>
      </w:pPr>
      <w:r w:rsidRPr="00BD6754">
        <w:t>1.</w:t>
      </w:r>
      <w:r>
        <w:tab/>
        <w:t>Test motor winding resistance.</w:t>
      </w:r>
    </w:p>
    <w:p w14:paraId="4A4F7BB9" w14:textId="77777777" w:rsidR="008D7975" w:rsidRPr="00BD6754" w:rsidRDefault="008D7975" w:rsidP="008D7975">
      <w:pPr>
        <w:pStyle w:val="1"/>
      </w:pPr>
      <w:r w:rsidRPr="00BD6754">
        <w:t>2.</w:t>
      </w:r>
      <w:r w:rsidRPr="00BD6754">
        <w:tab/>
        <w:t>Select and use motor test</w:t>
      </w:r>
      <w:r>
        <w:t>ing equipment.</w:t>
      </w:r>
    </w:p>
    <w:p w14:paraId="664A4737" w14:textId="77777777" w:rsidR="008D7975" w:rsidRPr="00BD6754" w:rsidRDefault="008D7975" w:rsidP="008D7975">
      <w:pPr>
        <w:pStyle w:val="1"/>
      </w:pPr>
      <w:r w:rsidRPr="00BD6754">
        <w:t>3.</w:t>
      </w:r>
      <w:r w:rsidRPr="00BD6754">
        <w:tab/>
        <w:t>Cl</w:t>
      </w:r>
      <w:r>
        <w:t>ean and test open frame motors.</w:t>
      </w:r>
    </w:p>
    <w:p w14:paraId="4A9AEF1B" w14:textId="77777777" w:rsidR="008D7975" w:rsidRPr="00BD6754" w:rsidRDefault="008D7975" w:rsidP="008D7975">
      <w:pPr>
        <w:pStyle w:val="1"/>
      </w:pPr>
      <w:r w:rsidRPr="00BD6754">
        <w:t>4.</w:t>
      </w:r>
      <w:r w:rsidRPr="00BD6754">
        <w:tab/>
        <w:t xml:space="preserve">Clean, dry, and test motors that have </w:t>
      </w:r>
      <w:r>
        <w:t>been subjected to water damage.</w:t>
      </w:r>
    </w:p>
    <w:p w14:paraId="34D3CEC1" w14:textId="77777777" w:rsidR="008D7975" w:rsidRPr="00BD6754" w:rsidRDefault="008D7975" w:rsidP="008D7975">
      <w:pPr>
        <w:pStyle w:val="1"/>
      </w:pPr>
      <w:r w:rsidRPr="00BD6754">
        <w:t>5.</w:t>
      </w:r>
      <w:r w:rsidRPr="00BD6754">
        <w:tab/>
        <w:t>Troublesh</w:t>
      </w:r>
      <w:r>
        <w:t>oot and repair electric motors.</w:t>
      </w:r>
    </w:p>
    <w:p w14:paraId="3CAF83D3" w14:textId="77777777" w:rsidR="008D7975" w:rsidRPr="00BD6754" w:rsidRDefault="008D7975" w:rsidP="008D7975">
      <w:pPr>
        <w:pStyle w:val="A"/>
      </w:pPr>
      <w:r w:rsidRPr="00BD6754">
        <w:t>K.</w:t>
      </w:r>
      <w:r w:rsidRPr="00BD6754">
        <w:tab/>
        <w:t>Module 26411-03.</w:t>
      </w:r>
      <w:r>
        <w:t xml:space="preserve"> </w:t>
      </w:r>
      <w:r w:rsidRPr="00BD6754">
        <w:t>Hi</w:t>
      </w:r>
      <w:r>
        <w:t>gh Voltage Terminations/Splices</w:t>
      </w:r>
    </w:p>
    <w:p w14:paraId="34611AF5" w14:textId="77777777" w:rsidR="008D7975" w:rsidRPr="00BD6754" w:rsidRDefault="008D7975" w:rsidP="008D7975">
      <w:pPr>
        <w:pStyle w:val="1"/>
      </w:pPr>
      <w:r w:rsidRPr="00BD6754">
        <w:t>1.</w:t>
      </w:r>
      <w:r w:rsidRPr="00BD6754">
        <w:tab/>
        <w:t>Select proper materials and tools for high-voltage terminations and splices.</w:t>
      </w:r>
    </w:p>
    <w:p w14:paraId="0C53F2A9" w14:textId="77777777" w:rsidR="008D7975" w:rsidRPr="00BD6754" w:rsidRDefault="008D7975" w:rsidP="008D7975">
      <w:pPr>
        <w:pStyle w:val="1"/>
      </w:pPr>
      <w:r w:rsidRPr="00BD6754">
        <w:lastRenderedPageBreak/>
        <w:t>2.</w:t>
      </w:r>
      <w:r w:rsidRPr="00BD6754">
        <w:tab/>
        <w:t xml:space="preserve">Prepare high-voltage </w:t>
      </w:r>
      <w:proofErr w:type="gramStart"/>
      <w:r w:rsidRPr="00BD6754">
        <w:t>cabl</w:t>
      </w:r>
      <w:r>
        <w:t>e</w:t>
      </w:r>
      <w:proofErr w:type="gramEnd"/>
      <w:r>
        <w:t xml:space="preserve"> for terminations and splices.</w:t>
      </w:r>
    </w:p>
    <w:p w14:paraId="0B910614" w14:textId="77777777" w:rsidR="008D7975" w:rsidRPr="00BD6754" w:rsidRDefault="008D7975" w:rsidP="008D7975">
      <w:pPr>
        <w:pStyle w:val="1"/>
      </w:pPr>
      <w:r w:rsidRPr="00BD6754">
        <w:t>3.</w:t>
      </w:r>
      <w:r w:rsidRPr="00BD6754">
        <w:tab/>
        <w:t>Complete cable assemblies with terminations and splices.</w:t>
      </w:r>
    </w:p>
    <w:p w14:paraId="55A2E815" w14:textId="77777777" w:rsidR="008D7975" w:rsidRPr="00BD6754" w:rsidRDefault="008D7975" w:rsidP="008D7975">
      <w:pPr>
        <w:pStyle w:val="1"/>
      </w:pPr>
      <w:r w:rsidRPr="00BD6754">
        <w:t>4.</w:t>
      </w:r>
      <w:r w:rsidRPr="00BD6754">
        <w:tab/>
        <w:t>Inspect and test high-voltage terminations and splices.</w:t>
      </w:r>
    </w:p>
    <w:p w14:paraId="65AE5E05" w14:textId="77777777" w:rsidR="008D7975" w:rsidRPr="00BD6754" w:rsidRDefault="008D7975" w:rsidP="008D7975">
      <w:pPr>
        <w:pStyle w:val="AuthorityNote"/>
      </w:pPr>
      <w:r w:rsidRPr="00BD6754">
        <w:t>AUTHORITY NOTE:</w:t>
      </w:r>
      <w:r w:rsidRPr="00BD6754">
        <w:tab/>
        <w:t>Promulgated in accordance with R.S. 17:6(A)(10).</w:t>
      </w:r>
    </w:p>
    <w:p w14:paraId="6D59D156" w14:textId="77777777" w:rsidR="008D7975" w:rsidRPr="00BD6754" w:rsidRDefault="008D7975" w:rsidP="008D7975">
      <w:pPr>
        <w:pStyle w:val="HistoricalNote"/>
      </w:pPr>
      <w:r w:rsidRPr="00BD6754">
        <w:t>HISTORICAL NOTE:</w:t>
      </w:r>
      <w:r w:rsidRPr="00BD6754">
        <w:tab/>
        <w:t>Promulgated by the Board of Elementary and Secondary Education, LR 32:</w:t>
      </w:r>
      <w:r>
        <w:t>1212 (July 2006).</w:t>
      </w:r>
    </w:p>
    <w:p w14:paraId="29C0C32F" w14:textId="77777777" w:rsidR="008D7975" w:rsidRPr="00BD6754" w:rsidRDefault="008D7975" w:rsidP="008D7975">
      <w:pPr>
        <w:pStyle w:val="Chapter"/>
      </w:pPr>
      <w:bookmarkStart w:id="23" w:name="TOC_Chap5"/>
      <w:bookmarkStart w:id="24" w:name="_Toc211057399"/>
      <w:r w:rsidRPr="00BD6754">
        <w:t>Chapter 7.</w:t>
      </w:r>
      <w:bookmarkEnd w:id="23"/>
      <w:r w:rsidRPr="00BD6754">
        <w:tab/>
      </w:r>
      <w:bookmarkStart w:id="25" w:name="TOCT_Chap5"/>
      <w:r w:rsidRPr="00BD6754">
        <w:t xml:space="preserve">Heating, Ventilation and Air Conditioning </w:t>
      </w:r>
      <w:r>
        <w:t>C</w:t>
      </w:r>
      <w:r w:rsidRPr="00BD6754">
        <w:t>ompetencies/Objectives</w:t>
      </w:r>
      <w:bookmarkEnd w:id="24"/>
      <w:bookmarkEnd w:id="25"/>
    </w:p>
    <w:p w14:paraId="630CAE20" w14:textId="77777777" w:rsidR="008D7975" w:rsidRPr="00BD6754" w:rsidRDefault="008D7975" w:rsidP="008D7975">
      <w:pPr>
        <w:pStyle w:val="Section"/>
      </w:pPr>
      <w:bookmarkStart w:id="26" w:name="_Toc211057400"/>
      <w:r w:rsidRPr="00BD6754">
        <w:t>§701.</w:t>
      </w:r>
      <w:r w:rsidRPr="00BD6754">
        <w:tab/>
        <w:t>Level One</w:t>
      </w:r>
      <w:bookmarkEnd w:id="26"/>
      <w:r>
        <w:fldChar w:fldCharType="begin"/>
      </w:r>
      <w:r>
        <w:instrText xml:space="preserve"> XE "</w:instrText>
      </w:r>
      <w:r w:rsidRPr="008D62D3">
        <w:instrText>Level One</w:instrText>
      </w:r>
      <w:r>
        <w:instrText xml:space="preserve">" </w:instrText>
      </w:r>
      <w:r>
        <w:fldChar w:fldCharType="end"/>
      </w:r>
    </w:p>
    <w:p w14:paraId="7880E979" w14:textId="77777777" w:rsidR="008D7975" w:rsidRDefault="008D7975" w:rsidP="008D7975">
      <w:pPr>
        <w:pStyle w:val="A"/>
      </w:pPr>
      <w:r w:rsidRPr="00BD6754">
        <w:t>A.</w:t>
      </w:r>
      <w:r w:rsidRPr="00BD6754">
        <w:tab/>
        <w:t>Module 03101-01.</w:t>
      </w:r>
      <w:r>
        <w:t xml:space="preserve"> </w:t>
      </w:r>
      <w:r w:rsidRPr="00BD6754">
        <w:t>Introduction to Heating, Ventilation and Air Conditioning (HVAC)</w:t>
      </w:r>
    </w:p>
    <w:p w14:paraId="0489BDB9" w14:textId="77777777" w:rsidR="008D7975" w:rsidRPr="00BD6754" w:rsidRDefault="008D7975" w:rsidP="008D7975">
      <w:pPr>
        <w:pStyle w:val="1"/>
      </w:pPr>
      <w:r w:rsidRPr="00BD6754">
        <w:t>1.</w:t>
      </w:r>
      <w:r w:rsidRPr="00BD6754">
        <w:tab/>
        <w:t>Explain the basic principles of heating, ven</w:t>
      </w:r>
      <w:r>
        <w:t>tilation, and air conditioning.</w:t>
      </w:r>
    </w:p>
    <w:p w14:paraId="334011F0" w14:textId="77777777" w:rsidR="008D7975" w:rsidRPr="00BD6754" w:rsidRDefault="008D7975" w:rsidP="008D7975">
      <w:pPr>
        <w:pStyle w:val="1"/>
      </w:pPr>
      <w:r w:rsidRPr="00BD6754">
        <w:t>2.</w:t>
      </w:r>
      <w:r w:rsidRPr="00BD6754">
        <w:tab/>
        <w:t>Identify career opportunities availab</w:t>
      </w:r>
      <w:r>
        <w:t>le to people in the HVAC trade.</w:t>
      </w:r>
    </w:p>
    <w:p w14:paraId="3BFCF2B7" w14:textId="77777777" w:rsidR="008D7975" w:rsidRPr="00BD6754" w:rsidRDefault="008D7975" w:rsidP="008D7975">
      <w:pPr>
        <w:pStyle w:val="1"/>
      </w:pPr>
      <w:r w:rsidRPr="00BD6754">
        <w:t>3.</w:t>
      </w:r>
      <w:r w:rsidRPr="00BD6754">
        <w:tab/>
        <w:t>Explain the purpose and objectives of an apprentice training program.</w:t>
      </w:r>
    </w:p>
    <w:p w14:paraId="71F817BE" w14:textId="77777777" w:rsidR="008D7975" w:rsidRPr="00BD6754" w:rsidRDefault="008D7975" w:rsidP="008D7975">
      <w:pPr>
        <w:pStyle w:val="1"/>
      </w:pPr>
      <w:r w:rsidRPr="00BD6754">
        <w:t>4.</w:t>
      </w:r>
      <w:r w:rsidRPr="00BD6754">
        <w:tab/>
        <w:t>Describe how certified apprentice tra</w:t>
      </w:r>
      <w:r>
        <w:t>ining can start in high school.</w:t>
      </w:r>
    </w:p>
    <w:p w14:paraId="55B3B5E1" w14:textId="77777777" w:rsidR="008D7975" w:rsidRPr="00BD6754" w:rsidRDefault="008D7975" w:rsidP="008D7975">
      <w:pPr>
        <w:pStyle w:val="1"/>
      </w:pPr>
      <w:r w:rsidRPr="00BD6754">
        <w:t>5.</w:t>
      </w:r>
      <w:r w:rsidRPr="00BD6754">
        <w:tab/>
        <w:t>Describe what the Clean A</w:t>
      </w:r>
      <w:r>
        <w:t>ir Act means to the HVAC trade.</w:t>
      </w:r>
    </w:p>
    <w:p w14:paraId="6A555B44" w14:textId="77777777" w:rsidR="008D7975" w:rsidRPr="00BD6754" w:rsidRDefault="008D7975" w:rsidP="008D7975">
      <w:pPr>
        <w:pStyle w:val="A"/>
      </w:pPr>
      <w:r w:rsidRPr="00BD6754">
        <w:t>B.</w:t>
      </w:r>
      <w:r w:rsidRPr="00BD6754">
        <w:tab/>
        <w:t>Module 03102-01.</w:t>
      </w:r>
      <w:r>
        <w:t xml:space="preserve"> Trade Mathematics</w:t>
      </w:r>
    </w:p>
    <w:p w14:paraId="679B3A6F" w14:textId="77777777" w:rsidR="008D7975" w:rsidRPr="00BD6754" w:rsidRDefault="008D7975" w:rsidP="008D7975">
      <w:pPr>
        <w:pStyle w:val="1"/>
      </w:pPr>
      <w:r w:rsidRPr="00BD6754">
        <w:t>1.</w:t>
      </w:r>
      <w:r w:rsidRPr="00BD6754">
        <w:tab/>
        <w:t>Identify similar units of measurement in both the inch-pound (English) and metric systems a</w:t>
      </w:r>
      <w:r>
        <w:t>nd know which units are larger.</w:t>
      </w:r>
    </w:p>
    <w:p w14:paraId="491DA265" w14:textId="77777777" w:rsidR="008D7975" w:rsidRPr="00BD6754" w:rsidRDefault="008D7975" w:rsidP="008D7975">
      <w:pPr>
        <w:pStyle w:val="1"/>
      </w:pPr>
      <w:r w:rsidRPr="00BD6754">
        <w:t>2.</w:t>
      </w:r>
      <w:r w:rsidRPr="00BD6754">
        <w:tab/>
        <w:t>Convert measured values in the inch-pound system to equivalen</w:t>
      </w:r>
      <w:r>
        <w:t>t metric values and vice versa.</w:t>
      </w:r>
    </w:p>
    <w:p w14:paraId="10EBD004" w14:textId="77777777" w:rsidR="008D7975" w:rsidRPr="00BD6754" w:rsidRDefault="008D7975" w:rsidP="008D7975">
      <w:pPr>
        <w:pStyle w:val="1"/>
      </w:pPr>
      <w:r w:rsidRPr="00BD6754">
        <w:t>3.</w:t>
      </w:r>
      <w:r w:rsidRPr="00BD6754">
        <w:tab/>
        <w:t>Express numbers as powers of 10.</w:t>
      </w:r>
    </w:p>
    <w:p w14:paraId="4197DC54" w14:textId="77777777" w:rsidR="008D7975" w:rsidRPr="00BD6754" w:rsidRDefault="008D7975" w:rsidP="008D7975">
      <w:pPr>
        <w:pStyle w:val="1"/>
      </w:pPr>
      <w:r w:rsidRPr="00BD6754">
        <w:t>4.</w:t>
      </w:r>
      <w:r w:rsidRPr="00BD6754">
        <w:tab/>
        <w:t>Determine t</w:t>
      </w:r>
      <w:r>
        <w:t>he powers and roots of numbers.</w:t>
      </w:r>
    </w:p>
    <w:p w14:paraId="79EC692A" w14:textId="77777777" w:rsidR="008D7975" w:rsidRPr="00BD6754" w:rsidRDefault="008D7975" w:rsidP="008D7975">
      <w:pPr>
        <w:pStyle w:val="1"/>
      </w:pPr>
      <w:r w:rsidRPr="00BD6754">
        <w:t>5.</w:t>
      </w:r>
      <w:r w:rsidRPr="00BD6754">
        <w:tab/>
        <w:t>Sol</w:t>
      </w:r>
      <w:r>
        <w:t>ve basic algebraic equations.</w:t>
      </w:r>
    </w:p>
    <w:p w14:paraId="7D8B6A9D" w14:textId="77777777" w:rsidR="008D7975" w:rsidRPr="00BD6754" w:rsidRDefault="008D7975" w:rsidP="008D7975">
      <w:pPr>
        <w:pStyle w:val="1"/>
      </w:pPr>
      <w:r w:rsidRPr="00BD6754">
        <w:t>6.</w:t>
      </w:r>
      <w:r w:rsidRPr="00BD6754">
        <w:tab/>
        <w:t>Recog</w:t>
      </w:r>
      <w:r>
        <w:t>nize various geometric figures.</w:t>
      </w:r>
    </w:p>
    <w:p w14:paraId="6885FAB3" w14:textId="77777777" w:rsidR="008D7975" w:rsidRPr="00BD6754" w:rsidRDefault="008D7975" w:rsidP="008D7975">
      <w:pPr>
        <w:pStyle w:val="1"/>
      </w:pPr>
      <w:r w:rsidRPr="00BD6754">
        <w:t>7.</w:t>
      </w:r>
      <w:r w:rsidRPr="00BD6754">
        <w:tab/>
        <w:t>Use the Pythagorean theorem to make calculat</w:t>
      </w:r>
      <w:r>
        <w:t>ions involving right triangles.</w:t>
      </w:r>
    </w:p>
    <w:p w14:paraId="76EF93FE" w14:textId="77777777" w:rsidR="008D7975" w:rsidRPr="00BD6754" w:rsidRDefault="008D7975" w:rsidP="008D7975">
      <w:pPr>
        <w:pStyle w:val="1"/>
      </w:pPr>
      <w:r w:rsidRPr="00BD6754">
        <w:t>8.</w:t>
      </w:r>
      <w:r w:rsidRPr="00BD6754">
        <w:tab/>
        <w:t xml:space="preserve">Convert decimal feet to </w:t>
      </w:r>
      <w:r>
        <w:t>feet and inches and vice versa.</w:t>
      </w:r>
    </w:p>
    <w:p w14:paraId="600D77D9" w14:textId="77777777" w:rsidR="008D7975" w:rsidRPr="00BD6754" w:rsidRDefault="008D7975" w:rsidP="008D7975">
      <w:pPr>
        <w:pStyle w:val="A"/>
      </w:pPr>
      <w:r w:rsidRPr="00BD6754">
        <w:t>C.</w:t>
      </w:r>
      <w:r w:rsidRPr="00BD6754">
        <w:tab/>
        <w:t>Module 03103-01.</w:t>
      </w:r>
      <w:r>
        <w:t xml:space="preserve"> Tools of the Trade</w:t>
      </w:r>
    </w:p>
    <w:p w14:paraId="7FBBB458" w14:textId="77777777" w:rsidR="008D7975" w:rsidRPr="00BD6754" w:rsidRDefault="008D7975" w:rsidP="008D7975">
      <w:pPr>
        <w:pStyle w:val="1"/>
      </w:pPr>
      <w:r w:rsidRPr="00BD6754">
        <w:t>1.</w:t>
      </w:r>
      <w:r w:rsidRPr="00BD6754">
        <w:tab/>
        <w:t xml:space="preserve">Identify and state </w:t>
      </w:r>
      <w:r>
        <w:t>the use of the following tools:</w:t>
      </w:r>
    </w:p>
    <w:p w14:paraId="5F027F1D" w14:textId="77777777" w:rsidR="008D7975" w:rsidRPr="00BD6754" w:rsidRDefault="008D7975" w:rsidP="008D7975">
      <w:pPr>
        <w:pStyle w:val="a0"/>
      </w:pPr>
      <w:r w:rsidRPr="00BD6754">
        <w:t>a.</w:t>
      </w:r>
      <w:r w:rsidRPr="00BD6754">
        <w:tab/>
        <w:t xml:space="preserve">pipe </w:t>
      </w:r>
      <w:proofErr w:type="gramStart"/>
      <w:r w:rsidRPr="00BD6754">
        <w:t>wrenches;</w:t>
      </w:r>
      <w:proofErr w:type="gramEnd"/>
    </w:p>
    <w:p w14:paraId="7DD37225" w14:textId="77777777" w:rsidR="008D7975" w:rsidRPr="00BD6754" w:rsidRDefault="008D7975" w:rsidP="008D7975">
      <w:pPr>
        <w:pStyle w:val="a0"/>
      </w:pPr>
      <w:r w:rsidRPr="00BD6754">
        <w:t>b.</w:t>
      </w:r>
      <w:r w:rsidRPr="00BD6754">
        <w:tab/>
        <w:t xml:space="preserve">torque </w:t>
      </w:r>
      <w:proofErr w:type="gramStart"/>
      <w:r w:rsidRPr="00BD6754">
        <w:t>wrenches;</w:t>
      </w:r>
      <w:proofErr w:type="gramEnd"/>
    </w:p>
    <w:p w14:paraId="33CEE3E3" w14:textId="77777777" w:rsidR="008D7975" w:rsidRPr="00BD6754" w:rsidRDefault="008D7975" w:rsidP="008D7975">
      <w:pPr>
        <w:pStyle w:val="a0"/>
      </w:pPr>
      <w:r w:rsidRPr="00BD6754">
        <w:t>c.</w:t>
      </w:r>
      <w:r w:rsidRPr="00BD6754">
        <w:tab/>
        <w:t>tinner</w:t>
      </w:r>
      <w:r>
        <w:t>'</w:t>
      </w:r>
      <w:r w:rsidRPr="00BD6754">
        <w:t xml:space="preserve">s and soft-faced </w:t>
      </w:r>
      <w:proofErr w:type="gramStart"/>
      <w:r w:rsidRPr="00BD6754">
        <w:t>hammers;</w:t>
      </w:r>
      <w:proofErr w:type="gramEnd"/>
    </w:p>
    <w:p w14:paraId="23094B6A" w14:textId="77777777" w:rsidR="008D7975" w:rsidRPr="00BD6754" w:rsidRDefault="008D7975" w:rsidP="008D7975">
      <w:pPr>
        <w:pStyle w:val="a0"/>
      </w:pPr>
      <w:r w:rsidRPr="00BD6754">
        <w:t>d.</w:t>
      </w:r>
      <w:r w:rsidRPr="00BD6754">
        <w:tab/>
        <w:t xml:space="preserve">hand cutting </w:t>
      </w:r>
      <w:proofErr w:type="gramStart"/>
      <w:r w:rsidRPr="00BD6754">
        <w:t>snips;</w:t>
      </w:r>
      <w:proofErr w:type="gramEnd"/>
    </w:p>
    <w:p w14:paraId="369EF414" w14:textId="77777777" w:rsidR="008D7975" w:rsidRPr="00BD6754" w:rsidRDefault="008D7975" w:rsidP="008D7975">
      <w:pPr>
        <w:pStyle w:val="a0"/>
      </w:pPr>
      <w:r w:rsidRPr="00BD6754">
        <w:t>e.</w:t>
      </w:r>
      <w:r w:rsidRPr="00BD6754">
        <w:tab/>
        <w:t xml:space="preserve">hand and power </w:t>
      </w:r>
      <w:proofErr w:type="gramStart"/>
      <w:r w:rsidRPr="00BD6754">
        <w:t>hacksaws;</w:t>
      </w:r>
      <w:proofErr w:type="gramEnd"/>
    </w:p>
    <w:p w14:paraId="0B06838D" w14:textId="77777777" w:rsidR="008D7975" w:rsidRPr="00BD6754" w:rsidRDefault="008D7975" w:rsidP="008D7975">
      <w:pPr>
        <w:pStyle w:val="a0"/>
      </w:pPr>
      <w:r w:rsidRPr="00BD6754">
        <w:t>f.</w:t>
      </w:r>
      <w:r w:rsidRPr="00BD6754">
        <w:tab/>
        <w:t xml:space="preserve">drill </w:t>
      </w:r>
      <w:proofErr w:type="gramStart"/>
      <w:r w:rsidRPr="00BD6754">
        <w:t>press;</w:t>
      </w:r>
      <w:proofErr w:type="gramEnd"/>
    </w:p>
    <w:p w14:paraId="13F17B5D" w14:textId="77777777" w:rsidR="008D7975" w:rsidRPr="00BD6754" w:rsidRDefault="008D7975" w:rsidP="008D7975">
      <w:pPr>
        <w:pStyle w:val="a0"/>
      </w:pPr>
      <w:r w:rsidRPr="00BD6754">
        <w:t>g.</w:t>
      </w:r>
      <w:r w:rsidRPr="00BD6754">
        <w:tab/>
        <w:t>measuring tools.</w:t>
      </w:r>
    </w:p>
    <w:p w14:paraId="321648AC" w14:textId="77777777" w:rsidR="008D7975" w:rsidRPr="00BD6754" w:rsidRDefault="008D7975" w:rsidP="008D7975">
      <w:pPr>
        <w:pStyle w:val="1"/>
      </w:pPr>
      <w:r w:rsidRPr="00BD6754">
        <w:t>2.</w:t>
      </w:r>
      <w:r w:rsidRPr="00BD6754">
        <w:tab/>
        <w:t>Describe the general procedures for maintenanc</w:t>
      </w:r>
      <w:r>
        <w:t>e of most hand and power tools.</w:t>
      </w:r>
    </w:p>
    <w:p w14:paraId="1BEEB691" w14:textId="77777777" w:rsidR="008D7975" w:rsidRPr="00BD6754" w:rsidRDefault="008D7975" w:rsidP="008D7975">
      <w:pPr>
        <w:pStyle w:val="1"/>
      </w:pPr>
      <w:r w:rsidRPr="00BD6754">
        <w:t>3.</w:t>
      </w:r>
      <w:r w:rsidRPr="00BD6754">
        <w:tab/>
        <w:t>Describe or demonstrate the general safety precautions that must be followed when u</w:t>
      </w:r>
      <w:r>
        <w:t>sing most hand and power tools.</w:t>
      </w:r>
    </w:p>
    <w:p w14:paraId="2FDEA87A" w14:textId="77777777" w:rsidR="008D7975" w:rsidRPr="00BD6754" w:rsidRDefault="008D7975" w:rsidP="008D7975">
      <w:pPr>
        <w:pStyle w:val="A"/>
      </w:pPr>
      <w:r w:rsidRPr="00BD6754">
        <w:t>D.</w:t>
      </w:r>
      <w:r w:rsidRPr="00BD6754">
        <w:tab/>
        <w:t>Module 03104-01.</w:t>
      </w:r>
      <w:r>
        <w:t xml:space="preserve"> </w:t>
      </w:r>
      <w:r w:rsidRPr="00BD6754">
        <w:t>Copp</w:t>
      </w:r>
      <w:r>
        <w:t>er and Plastic Piping Practices</w:t>
      </w:r>
    </w:p>
    <w:p w14:paraId="0BF214F5" w14:textId="77777777" w:rsidR="008D7975" w:rsidRPr="00BD6754" w:rsidRDefault="008D7975" w:rsidP="008D7975">
      <w:pPr>
        <w:pStyle w:val="1"/>
      </w:pPr>
      <w:r w:rsidRPr="00BD6754">
        <w:t>1.</w:t>
      </w:r>
      <w:r w:rsidRPr="00BD6754">
        <w:tab/>
        <w:t>State the precautions that must be taken when</w:t>
      </w:r>
      <w:r>
        <w:t xml:space="preserve"> installing refrigerant piping.</w:t>
      </w:r>
    </w:p>
    <w:p w14:paraId="611ABD2A" w14:textId="77777777" w:rsidR="008D7975" w:rsidRPr="00BD6754" w:rsidRDefault="008D7975" w:rsidP="008D7975">
      <w:pPr>
        <w:pStyle w:val="1"/>
      </w:pPr>
      <w:r w:rsidRPr="00BD6754">
        <w:t>2.</w:t>
      </w:r>
      <w:r w:rsidRPr="00BD6754">
        <w:tab/>
        <w:t>Sel</w:t>
      </w:r>
      <w:r>
        <w:t xml:space="preserve">ect the right </w:t>
      </w:r>
      <w:proofErr w:type="gramStart"/>
      <w:r>
        <w:t>tubing</w:t>
      </w:r>
      <w:proofErr w:type="gramEnd"/>
      <w:r>
        <w:t xml:space="preserve"> for a job.</w:t>
      </w:r>
    </w:p>
    <w:p w14:paraId="59D7DD02" w14:textId="77777777" w:rsidR="008D7975" w:rsidRPr="00BD6754" w:rsidRDefault="008D7975" w:rsidP="008D7975">
      <w:pPr>
        <w:pStyle w:val="1"/>
      </w:pPr>
      <w:r>
        <w:t>3.</w:t>
      </w:r>
      <w:r>
        <w:tab/>
        <w:t>Cut and bend tubing.</w:t>
      </w:r>
    </w:p>
    <w:p w14:paraId="49466D05" w14:textId="77777777" w:rsidR="008D7975" w:rsidRPr="00BD6754" w:rsidRDefault="008D7975" w:rsidP="008D7975">
      <w:pPr>
        <w:pStyle w:val="1"/>
      </w:pPr>
      <w:r w:rsidRPr="00BD6754">
        <w:t>4.</w:t>
      </w:r>
      <w:r w:rsidRPr="00BD6754">
        <w:tab/>
        <w:t xml:space="preserve">Safely join tubing by using </w:t>
      </w:r>
      <w:r>
        <w:t>flare and compression fittings.</w:t>
      </w:r>
    </w:p>
    <w:p w14:paraId="2DD123BF" w14:textId="77777777" w:rsidR="008D7975" w:rsidRPr="00BD6754" w:rsidRDefault="008D7975" w:rsidP="008D7975">
      <w:pPr>
        <w:pStyle w:val="1"/>
      </w:pPr>
      <w:r w:rsidRPr="00BD6754">
        <w:t>5.</w:t>
      </w:r>
      <w:r w:rsidRPr="00BD6754">
        <w:tab/>
        <w:t>Determine the kinds of hangers and supports</w:t>
      </w:r>
      <w:r>
        <w:t xml:space="preserve"> needed for refrigerant piping.</w:t>
      </w:r>
    </w:p>
    <w:p w14:paraId="4B552270" w14:textId="77777777" w:rsidR="008D7975" w:rsidRPr="00BD6754" w:rsidRDefault="008D7975" w:rsidP="008D7975">
      <w:pPr>
        <w:pStyle w:val="1"/>
      </w:pPr>
      <w:r w:rsidRPr="00BD6754">
        <w:t>6.</w:t>
      </w:r>
      <w:r w:rsidRPr="00BD6754">
        <w:tab/>
        <w:t>State the basic requirements for pressure-testing a sys</w:t>
      </w:r>
      <w:r>
        <w:t>tem once it has been installed.</w:t>
      </w:r>
    </w:p>
    <w:p w14:paraId="1C170A8A" w14:textId="77777777" w:rsidR="008D7975" w:rsidRPr="00BD6754" w:rsidRDefault="008D7975" w:rsidP="008D7975">
      <w:pPr>
        <w:pStyle w:val="A"/>
      </w:pPr>
      <w:r w:rsidRPr="00BD6754">
        <w:t>E.</w:t>
      </w:r>
      <w:r w:rsidRPr="00BD6754">
        <w:tab/>
        <w:t>Module 03105-01.</w:t>
      </w:r>
      <w:r>
        <w:t xml:space="preserve"> Soldering and Brazing</w:t>
      </w:r>
    </w:p>
    <w:p w14:paraId="3AFC2088" w14:textId="77777777" w:rsidR="008D7975" w:rsidRPr="00BD6754" w:rsidRDefault="008D7975" w:rsidP="008D7975">
      <w:pPr>
        <w:pStyle w:val="1"/>
      </w:pPr>
      <w:r w:rsidRPr="00BD6754">
        <w:t>1.</w:t>
      </w:r>
      <w:r w:rsidRPr="00BD6754">
        <w:tab/>
        <w:t>Assemble and operat</w:t>
      </w:r>
      <w:r>
        <w:t>e the tools used for soldering.</w:t>
      </w:r>
    </w:p>
    <w:p w14:paraId="7578D76C" w14:textId="77777777" w:rsidR="008D7975" w:rsidRPr="00BD6754" w:rsidRDefault="008D7975" w:rsidP="008D7975">
      <w:pPr>
        <w:pStyle w:val="1"/>
      </w:pPr>
      <w:r w:rsidRPr="00BD6754">
        <w:t>2.</w:t>
      </w:r>
      <w:r w:rsidRPr="00BD6754">
        <w:tab/>
        <w:t>Prepare tub</w:t>
      </w:r>
      <w:r>
        <w:t>ing and fittings for soldering.</w:t>
      </w:r>
    </w:p>
    <w:p w14:paraId="37ED3828" w14:textId="77777777" w:rsidR="008D7975" w:rsidRPr="00BD6754" w:rsidRDefault="008D7975" w:rsidP="008D7975">
      <w:pPr>
        <w:pStyle w:val="1"/>
      </w:pPr>
      <w:r w:rsidRPr="00BD6754">
        <w:t>3.</w:t>
      </w:r>
      <w:r w:rsidRPr="00BD6754">
        <w:tab/>
        <w:t>Identify the purposes and us</w:t>
      </w:r>
      <w:r>
        <w:t>es of solder and solder fluxes.</w:t>
      </w:r>
    </w:p>
    <w:p w14:paraId="22901BFE" w14:textId="77777777" w:rsidR="008D7975" w:rsidRPr="00BD6754" w:rsidRDefault="008D7975" w:rsidP="008D7975">
      <w:pPr>
        <w:pStyle w:val="1"/>
      </w:pPr>
      <w:r w:rsidRPr="00BD6754">
        <w:t>4.</w:t>
      </w:r>
      <w:r w:rsidRPr="00BD6754">
        <w:tab/>
        <w:t>Sol</w:t>
      </w:r>
      <w:r>
        <w:t>der copper tubing and fittings.</w:t>
      </w:r>
    </w:p>
    <w:p w14:paraId="0D8EA15D" w14:textId="77777777" w:rsidR="008D7975" w:rsidRPr="00BD6754" w:rsidRDefault="008D7975" w:rsidP="008D7975">
      <w:pPr>
        <w:pStyle w:val="1"/>
      </w:pPr>
      <w:r w:rsidRPr="00BD6754">
        <w:t>5.</w:t>
      </w:r>
      <w:r w:rsidRPr="00BD6754">
        <w:tab/>
        <w:t>Assemble and oper</w:t>
      </w:r>
      <w:r>
        <w:t>ate the tools used for brazing.</w:t>
      </w:r>
    </w:p>
    <w:p w14:paraId="33D12834" w14:textId="77777777" w:rsidR="008D7975" w:rsidRPr="00BD6754" w:rsidRDefault="008D7975" w:rsidP="008D7975">
      <w:pPr>
        <w:pStyle w:val="1"/>
      </w:pPr>
      <w:r w:rsidRPr="00BD6754">
        <w:t>6.</w:t>
      </w:r>
      <w:r w:rsidRPr="00BD6754">
        <w:tab/>
        <w:t>Prepare t</w:t>
      </w:r>
      <w:r>
        <w:t>ubing and fittings for brazing.</w:t>
      </w:r>
    </w:p>
    <w:p w14:paraId="7A002E4D" w14:textId="77777777" w:rsidR="008D7975" w:rsidRPr="00BD6754" w:rsidRDefault="008D7975" w:rsidP="008D7975">
      <w:pPr>
        <w:pStyle w:val="1"/>
      </w:pPr>
      <w:r w:rsidRPr="00BD6754">
        <w:t>7.</w:t>
      </w:r>
      <w:r w:rsidRPr="00BD6754">
        <w:tab/>
        <w:t>Identify the purposes and uses of filler meta</w:t>
      </w:r>
      <w:r>
        <w:t>ls and fluxes used for brazing.</w:t>
      </w:r>
    </w:p>
    <w:p w14:paraId="73FD30E3" w14:textId="77777777" w:rsidR="008D7975" w:rsidRPr="00BD6754" w:rsidRDefault="008D7975" w:rsidP="008D7975">
      <w:pPr>
        <w:pStyle w:val="1"/>
      </w:pPr>
      <w:r w:rsidRPr="00BD6754">
        <w:t>8.</w:t>
      </w:r>
      <w:r w:rsidRPr="00BD6754">
        <w:tab/>
        <w:t>Br</w:t>
      </w:r>
      <w:r>
        <w:t>aze copper tubing and fittings.</w:t>
      </w:r>
    </w:p>
    <w:p w14:paraId="53496A7A" w14:textId="77777777" w:rsidR="008D7975" w:rsidRPr="00BD6754" w:rsidRDefault="008D7975" w:rsidP="008D7975">
      <w:pPr>
        <w:pStyle w:val="1"/>
      </w:pPr>
      <w:r w:rsidRPr="00BD6754">
        <w:t>9.</w:t>
      </w:r>
      <w:r w:rsidRPr="00BD6754">
        <w:tab/>
        <w:t>Identify the inert gases that can safely be use</w:t>
      </w:r>
      <w:r>
        <w:t>d to purge tubing when brazing.</w:t>
      </w:r>
    </w:p>
    <w:p w14:paraId="4286A775" w14:textId="77777777" w:rsidR="008D7975" w:rsidRPr="00BD6754" w:rsidRDefault="008D7975" w:rsidP="008D7975">
      <w:pPr>
        <w:pStyle w:val="A"/>
      </w:pPr>
      <w:r w:rsidRPr="00BD6754">
        <w:t>F.</w:t>
      </w:r>
      <w:r w:rsidRPr="00BD6754">
        <w:tab/>
        <w:t>Module 03106-01.</w:t>
      </w:r>
      <w:r>
        <w:t xml:space="preserve"> Ferrous Metal Piping Practices</w:t>
      </w:r>
    </w:p>
    <w:p w14:paraId="42D304E0" w14:textId="77777777" w:rsidR="008D7975" w:rsidRPr="00BD6754" w:rsidRDefault="008D7975" w:rsidP="008D7975">
      <w:pPr>
        <w:pStyle w:val="1"/>
      </w:pPr>
      <w:r w:rsidRPr="00BD6754">
        <w:t>1.</w:t>
      </w:r>
      <w:r w:rsidRPr="00BD6754">
        <w:tab/>
        <w:t>Identify th</w:t>
      </w:r>
      <w:r>
        <w:t>e types of ferrous metal pipes.</w:t>
      </w:r>
    </w:p>
    <w:p w14:paraId="346EE941" w14:textId="77777777" w:rsidR="008D7975" w:rsidRPr="00BD6754" w:rsidRDefault="008D7975" w:rsidP="008D7975">
      <w:pPr>
        <w:pStyle w:val="1"/>
      </w:pPr>
      <w:r w:rsidRPr="00BD6754">
        <w:t>2.</w:t>
      </w:r>
      <w:r w:rsidRPr="00BD6754">
        <w:tab/>
        <w:t>Measure the sizes of ferrous metal pipes.</w:t>
      </w:r>
    </w:p>
    <w:p w14:paraId="1DF74153" w14:textId="77777777" w:rsidR="008D7975" w:rsidRPr="00BD6754" w:rsidRDefault="008D7975" w:rsidP="008D7975">
      <w:pPr>
        <w:pStyle w:val="1"/>
      </w:pPr>
      <w:r w:rsidRPr="00BD6754">
        <w:t>3.</w:t>
      </w:r>
      <w:r w:rsidRPr="00BD6754">
        <w:tab/>
        <w:t>Identify the common malleable iron fittings.</w:t>
      </w:r>
    </w:p>
    <w:p w14:paraId="3191D768" w14:textId="77777777" w:rsidR="008D7975" w:rsidRPr="00BD6754" w:rsidRDefault="008D7975" w:rsidP="008D7975">
      <w:pPr>
        <w:pStyle w:val="1"/>
      </w:pPr>
      <w:r w:rsidRPr="00BD6754">
        <w:t>4.</w:t>
      </w:r>
      <w:r w:rsidRPr="00BD6754">
        <w:tab/>
        <w:t>Cut, ream,</w:t>
      </w:r>
      <w:r>
        <w:t xml:space="preserve"> and thread ferrous metal pipe.</w:t>
      </w:r>
    </w:p>
    <w:p w14:paraId="43018AD8" w14:textId="77777777" w:rsidR="008D7975" w:rsidRPr="00BD6754" w:rsidRDefault="008D7975" w:rsidP="008D7975">
      <w:pPr>
        <w:pStyle w:val="1"/>
      </w:pPr>
      <w:r w:rsidRPr="00BD6754">
        <w:t>5.</w:t>
      </w:r>
      <w:r w:rsidRPr="00BD6754">
        <w:tab/>
        <w:t>Join lengths of threaded pipe</w:t>
      </w:r>
      <w:r>
        <w:t xml:space="preserve"> together and install fittings.</w:t>
      </w:r>
    </w:p>
    <w:p w14:paraId="2D38670C" w14:textId="77777777" w:rsidR="008D7975" w:rsidRPr="00BD6754" w:rsidRDefault="008D7975" w:rsidP="008D7975">
      <w:pPr>
        <w:pStyle w:val="1"/>
      </w:pPr>
      <w:r w:rsidRPr="00BD6754">
        <w:t>6.</w:t>
      </w:r>
      <w:r w:rsidRPr="00BD6754">
        <w:tab/>
        <w:t>Describe the main points to cons</w:t>
      </w:r>
      <w:r>
        <w:t>ider when installing pipe runs.</w:t>
      </w:r>
    </w:p>
    <w:p w14:paraId="67D60462" w14:textId="77777777" w:rsidR="008D7975" w:rsidRPr="00BD6754" w:rsidRDefault="008D7975" w:rsidP="008D7975">
      <w:pPr>
        <w:pStyle w:val="1"/>
      </w:pPr>
      <w:r w:rsidRPr="00BD6754">
        <w:t>7.</w:t>
      </w:r>
      <w:r w:rsidRPr="00BD6754">
        <w:tab/>
        <w:t>Describe the meth</w:t>
      </w:r>
      <w:r>
        <w:t>od used to join grooved piping.</w:t>
      </w:r>
    </w:p>
    <w:p w14:paraId="18731951" w14:textId="77777777" w:rsidR="008D7975" w:rsidRPr="00BD6754" w:rsidRDefault="008D7975" w:rsidP="008D7975">
      <w:pPr>
        <w:pStyle w:val="A"/>
      </w:pPr>
      <w:r w:rsidRPr="00BD6754">
        <w:t>G.</w:t>
      </w:r>
      <w:r w:rsidRPr="00BD6754">
        <w:tab/>
        <w:t>Module 03107-01.</w:t>
      </w:r>
      <w:r>
        <w:t xml:space="preserve"> Basic Electricity</w:t>
      </w:r>
    </w:p>
    <w:p w14:paraId="129EF99E" w14:textId="77777777" w:rsidR="008D7975" w:rsidRPr="00BD6754" w:rsidRDefault="008D7975" w:rsidP="008D7975">
      <w:pPr>
        <w:pStyle w:val="1"/>
      </w:pPr>
      <w:r w:rsidRPr="00BD6754">
        <w:lastRenderedPageBreak/>
        <w:t>1.</w:t>
      </w:r>
      <w:r w:rsidRPr="00BD6754">
        <w:tab/>
        <w:t>State how electrical powe</w:t>
      </w:r>
      <w:r>
        <w:t>r is generated and distributed.</w:t>
      </w:r>
    </w:p>
    <w:p w14:paraId="77DAD6EC" w14:textId="77777777" w:rsidR="008D7975" w:rsidRPr="00BD6754" w:rsidRDefault="008D7975" w:rsidP="008D7975">
      <w:pPr>
        <w:pStyle w:val="1"/>
      </w:pPr>
      <w:r w:rsidRPr="00BD6754">
        <w:t>2.</w:t>
      </w:r>
      <w:r w:rsidRPr="00BD6754">
        <w:tab/>
        <w:t>Describe how voltage, current, res</w:t>
      </w:r>
      <w:r>
        <w:t>istance, and power are related.</w:t>
      </w:r>
    </w:p>
    <w:p w14:paraId="2174023D" w14:textId="77777777" w:rsidR="008D7975" w:rsidRPr="00BD6754" w:rsidRDefault="008D7975" w:rsidP="008D7975">
      <w:pPr>
        <w:pStyle w:val="1"/>
      </w:pPr>
      <w:r w:rsidRPr="00BD6754">
        <w:t>3.</w:t>
      </w:r>
      <w:r w:rsidRPr="00BD6754">
        <w:tab/>
        <w:t>Use Ohm</w:t>
      </w:r>
      <w:r>
        <w:t>'</w:t>
      </w:r>
      <w:r w:rsidRPr="00BD6754">
        <w:t>s law to calculate the current, voltag</w:t>
      </w:r>
      <w:r>
        <w:t>e, and resistance in a circuit.</w:t>
      </w:r>
    </w:p>
    <w:p w14:paraId="7A86A437" w14:textId="77777777" w:rsidR="008D7975" w:rsidRPr="00BD6754" w:rsidRDefault="008D7975" w:rsidP="008D7975">
      <w:pPr>
        <w:pStyle w:val="1"/>
      </w:pPr>
      <w:r w:rsidRPr="00BD6754">
        <w:t>4.</w:t>
      </w:r>
      <w:r w:rsidRPr="00BD6754">
        <w:tab/>
        <w:t xml:space="preserve">Use the power formula to calculate how much </w:t>
      </w:r>
      <w:r>
        <w:t>power is consumed by a circuit.</w:t>
      </w:r>
    </w:p>
    <w:p w14:paraId="1A56CBD1" w14:textId="77777777" w:rsidR="008D7975" w:rsidRPr="00BD6754" w:rsidRDefault="008D7975" w:rsidP="008D7975">
      <w:pPr>
        <w:pStyle w:val="1"/>
      </w:pPr>
      <w:r w:rsidRPr="00BD6754">
        <w:t>5.</w:t>
      </w:r>
      <w:r w:rsidRPr="00BD6754">
        <w:tab/>
        <w:t>Describe the differences betwee</w:t>
      </w:r>
      <w:r>
        <w:t>n series and parallel circuits.</w:t>
      </w:r>
    </w:p>
    <w:p w14:paraId="0ED5D1E4" w14:textId="77777777" w:rsidR="008D7975" w:rsidRPr="00BD6754" w:rsidRDefault="008D7975" w:rsidP="008D7975">
      <w:pPr>
        <w:pStyle w:val="1"/>
      </w:pPr>
      <w:r w:rsidRPr="00BD6754">
        <w:t>6.</w:t>
      </w:r>
      <w:r w:rsidRPr="00BD6754">
        <w:tab/>
        <w:t>Recognize and describe the purpose and operation of the various electrical com</w:t>
      </w:r>
      <w:r>
        <w:t>ponents used in HVAC equipment.</w:t>
      </w:r>
    </w:p>
    <w:p w14:paraId="3BE1DDD0" w14:textId="77777777" w:rsidR="008D7975" w:rsidRPr="00BD6754" w:rsidRDefault="008D7975" w:rsidP="008D7975">
      <w:pPr>
        <w:pStyle w:val="1"/>
      </w:pPr>
      <w:r w:rsidRPr="00BD6754">
        <w:t>7.</w:t>
      </w:r>
      <w:r w:rsidRPr="00BD6754">
        <w:tab/>
        <w:t>State and demonstrate the safety precautions that must be followed when w</w:t>
      </w:r>
      <w:r>
        <w:t>orking on electrical equipment.</w:t>
      </w:r>
    </w:p>
    <w:p w14:paraId="63074110" w14:textId="77777777" w:rsidR="008D7975" w:rsidRPr="00BD6754" w:rsidRDefault="008D7975" w:rsidP="008D7975">
      <w:pPr>
        <w:pStyle w:val="1"/>
      </w:pPr>
      <w:r w:rsidRPr="00BD6754">
        <w:t>8.</w:t>
      </w:r>
      <w:r w:rsidRPr="00BD6754">
        <w:tab/>
        <w:t>Make voltage, current, and resistance measurements u</w:t>
      </w:r>
      <w:r>
        <w:t>sing electrical test equipment.</w:t>
      </w:r>
    </w:p>
    <w:p w14:paraId="2857EE1D" w14:textId="77777777" w:rsidR="008D7975" w:rsidRPr="00BD6754" w:rsidRDefault="008D7975" w:rsidP="008D7975">
      <w:pPr>
        <w:pStyle w:val="A"/>
      </w:pPr>
      <w:r w:rsidRPr="00BD6754">
        <w:t>H.</w:t>
      </w:r>
      <w:r w:rsidRPr="00BD6754">
        <w:tab/>
        <w:t>Module 03108-01.</w:t>
      </w:r>
      <w:r>
        <w:t xml:space="preserve"> Introduction to Cooling</w:t>
      </w:r>
    </w:p>
    <w:p w14:paraId="50568635" w14:textId="77777777" w:rsidR="008D7975" w:rsidRPr="00BD6754" w:rsidRDefault="008D7975" w:rsidP="008D7975">
      <w:pPr>
        <w:pStyle w:val="1"/>
      </w:pPr>
      <w:r w:rsidRPr="00BD6754">
        <w:t>1.</w:t>
      </w:r>
      <w:r w:rsidRPr="00BD6754">
        <w:tab/>
        <w:t>Explain how heat transfer occurs in a cooling system, demonstrating an understanding of the terms and concepts u</w:t>
      </w:r>
      <w:r>
        <w:t>sed in the refrigeration cycle.</w:t>
      </w:r>
    </w:p>
    <w:p w14:paraId="22677786" w14:textId="77777777" w:rsidR="008D7975" w:rsidRPr="00BD6754" w:rsidRDefault="008D7975" w:rsidP="008D7975">
      <w:pPr>
        <w:pStyle w:val="1"/>
      </w:pPr>
      <w:r w:rsidRPr="00BD6754">
        <w:t>2.</w:t>
      </w:r>
      <w:r w:rsidRPr="00BD6754">
        <w:tab/>
        <w:t>Calculate the temperature and pressure relationships at key points i</w:t>
      </w:r>
      <w:r>
        <w:t>n the refrigeration cycle.</w:t>
      </w:r>
    </w:p>
    <w:p w14:paraId="7661021A" w14:textId="77777777" w:rsidR="008D7975" w:rsidRPr="00BD6754" w:rsidRDefault="008D7975" w:rsidP="008D7975">
      <w:pPr>
        <w:pStyle w:val="1"/>
      </w:pPr>
      <w:r w:rsidRPr="00BD6754">
        <w:t>3.</w:t>
      </w:r>
      <w:r w:rsidRPr="00BD6754">
        <w:tab/>
        <w:t>Under supervision, use temperature- and pressure-measuring instruments to make readings at key poi</w:t>
      </w:r>
      <w:r>
        <w:t>nts in the refrigeration cycle.</w:t>
      </w:r>
    </w:p>
    <w:p w14:paraId="029AA905" w14:textId="77777777" w:rsidR="008D7975" w:rsidRDefault="008D7975" w:rsidP="008D7975">
      <w:pPr>
        <w:pStyle w:val="1"/>
      </w:pPr>
      <w:r w:rsidRPr="00BD6754">
        <w:t>4.</w:t>
      </w:r>
      <w:r w:rsidRPr="00BD6754">
        <w:tab/>
        <w:t>Identify commonly used refrigerants and demonstrate the procedures for handling these refri</w:t>
      </w:r>
      <w:r>
        <w:t>gerants.</w:t>
      </w:r>
    </w:p>
    <w:p w14:paraId="0252C4D1" w14:textId="77777777" w:rsidR="008D7975" w:rsidRPr="00BD6754" w:rsidRDefault="008D7975" w:rsidP="008D7975">
      <w:pPr>
        <w:pStyle w:val="1"/>
      </w:pPr>
      <w:r w:rsidRPr="00BD6754">
        <w:t>5.</w:t>
      </w:r>
      <w:r w:rsidRPr="00BD6754">
        <w:tab/>
        <w:t>Identify the major components of a cooling system a</w:t>
      </w:r>
      <w:r>
        <w:t>nd explain how each type works.</w:t>
      </w:r>
    </w:p>
    <w:p w14:paraId="3C55288C" w14:textId="77777777" w:rsidR="008D7975" w:rsidRPr="00BD6754" w:rsidRDefault="008D7975" w:rsidP="008D7975">
      <w:pPr>
        <w:pStyle w:val="1"/>
      </w:pPr>
      <w:r w:rsidRPr="00BD6754">
        <w:t>6.</w:t>
      </w:r>
      <w:r w:rsidRPr="00BD6754">
        <w:tab/>
        <w:t>Identify the major accessories available for cooling systems a</w:t>
      </w:r>
      <w:r>
        <w:t>nd explain how each type works.</w:t>
      </w:r>
    </w:p>
    <w:p w14:paraId="2A014A30" w14:textId="77777777" w:rsidR="008D7975" w:rsidRPr="00BD6754" w:rsidRDefault="008D7975" w:rsidP="008D7975">
      <w:pPr>
        <w:pStyle w:val="1"/>
      </w:pPr>
      <w:r w:rsidRPr="00BD6754">
        <w:t>7.</w:t>
      </w:r>
      <w:r w:rsidRPr="00BD6754">
        <w:tab/>
        <w:t>Identify the control devices used in cooling systems and e</w:t>
      </w:r>
      <w:r>
        <w:t>xplain how each type works.</w:t>
      </w:r>
    </w:p>
    <w:p w14:paraId="0E87E2A4" w14:textId="77777777" w:rsidR="008D7975" w:rsidRPr="00BD6754" w:rsidRDefault="008D7975" w:rsidP="008D7975">
      <w:pPr>
        <w:pStyle w:val="1"/>
      </w:pPr>
      <w:r w:rsidRPr="00BD6754">
        <w:t>8.</w:t>
      </w:r>
      <w:r w:rsidRPr="00BD6754">
        <w:tab/>
        <w:t>State the correct methods to be used when</w:t>
      </w:r>
      <w:r>
        <w:t xml:space="preserve"> piping a refrigeration system.</w:t>
      </w:r>
    </w:p>
    <w:p w14:paraId="0E0E60D5" w14:textId="77777777" w:rsidR="008D7975" w:rsidRPr="00BD6754" w:rsidRDefault="008D7975" w:rsidP="008D7975">
      <w:pPr>
        <w:pStyle w:val="A"/>
      </w:pPr>
      <w:r w:rsidRPr="00BD6754">
        <w:t>I.</w:t>
      </w:r>
      <w:r w:rsidRPr="00BD6754">
        <w:tab/>
        <w:t>Module 03109-01.</w:t>
      </w:r>
      <w:r>
        <w:t xml:space="preserve"> Introduction to Heating</w:t>
      </w:r>
    </w:p>
    <w:p w14:paraId="58A58825" w14:textId="77777777" w:rsidR="008D7975" w:rsidRPr="00BD6754" w:rsidRDefault="008D7975" w:rsidP="008D7975">
      <w:pPr>
        <w:pStyle w:val="1"/>
      </w:pPr>
      <w:r w:rsidRPr="00BD6754">
        <w:t>1.</w:t>
      </w:r>
      <w:r w:rsidRPr="00BD6754">
        <w:tab/>
        <w:t>Explain the three methods by which heat is transferr</w:t>
      </w:r>
      <w:r>
        <w:t>ed and give an example of each.</w:t>
      </w:r>
    </w:p>
    <w:p w14:paraId="6164D931" w14:textId="77777777" w:rsidR="008D7975" w:rsidRPr="00BD6754" w:rsidRDefault="008D7975" w:rsidP="008D7975">
      <w:pPr>
        <w:pStyle w:val="1"/>
      </w:pPr>
      <w:r w:rsidRPr="00BD6754">
        <w:t>2.</w:t>
      </w:r>
      <w:r w:rsidRPr="00BD6754">
        <w:tab/>
        <w:t>Describe how combustion occurs and identify</w:t>
      </w:r>
      <w:r>
        <w:t xml:space="preserve"> the by-products of combustion.</w:t>
      </w:r>
    </w:p>
    <w:p w14:paraId="74ED2043" w14:textId="77777777" w:rsidR="008D7975" w:rsidRPr="00BD6754" w:rsidRDefault="008D7975" w:rsidP="008D7975">
      <w:pPr>
        <w:pStyle w:val="1"/>
      </w:pPr>
      <w:r w:rsidRPr="00BD6754">
        <w:t>3.</w:t>
      </w:r>
      <w:r w:rsidRPr="00BD6754">
        <w:tab/>
        <w:t xml:space="preserve">Identify the various </w:t>
      </w:r>
      <w:r>
        <w:t>types of fuels used in heating.</w:t>
      </w:r>
    </w:p>
    <w:p w14:paraId="47FBA705" w14:textId="77777777" w:rsidR="008D7975" w:rsidRPr="00BD6754" w:rsidRDefault="008D7975" w:rsidP="008D7975">
      <w:pPr>
        <w:pStyle w:val="1"/>
      </w:pPr>
      <w:r w:rsidRPr="00BD6754">
        <w:t>4.</w:t>
      </w:r>
      <w:r w:rsidRPr="00BD6754">
        <w:tab/>
        <w:t xml:space="preserve">Identify the major components and accessories of a forced-air furnace and explain </w:t>
      </w:r>
      <w:r>
        <w:t>the function of each component.</w:t>
      </w:r>
    </w:p>
    <w:p w14:paraId="1C434E40" w14:textId="77777777" w:rsidR="008D7975" w:rsidRPr="00BD6754" w:rsidRDefault="008D7975" w:rsidP="008D7975">
      <w:pPr>
        <w:pStyle w:val="1"/>
      </w:pPr>
      <w:r w:rsidRPr="00BD6754">
        <w:t>5.</w:t>
      </w:r>
      <w:r w:rsidRPr="00BD6754">
        <w:tab/>
        <w:t>State the factors that must be consid</w:t>
      </w:r>
      <w:r>
        <w:t>ered when installing a furnace.</w:t>
      </w:r>
    </w:p>
    <w:p w14:paraId="5D1DA226" w14:textId="77777777" w:rsidR="008D7975" w:rsidRPr="00BD6754" w:rsidRDefault="008D7975" w:rsidP="008D7975">
      <w:pPr>
        <w:pStyle w:val="1"/>
      </w:pPr>
      <w:r w:rsidRPr="00BD6754">
        <w:t>6.</w:t>
      </w:r>
      <w:r w:rsidRPr="00BD6754">
        <w:tab/>
        <w:t>Identify the major components of a gas furna</w:t>
      </w:r>
      <w:r>
        <w:t>ce and describe how each works.</w:t>
      </w:r>
    </w:p>
    <w:p w14:paraId="54E26EC9" w14:textId="77777777" w:rsidR="008D7975" w:rsidRPr="00BD6754" w:rsidRDefault="008D7975" w:rsidP="008D7975">
      <w:pPr>
        <w:pStyle w:val="1"/>
      </w:pPr>
      <w:r w:rsidRPr="00BD6754">
        <w:t>7.</w:t>
      </w:r>
      <w:r w:rsidRPr="00BD6754">
        <w:tab/>
        <w:t>With supervision, use a manometer to measure and adjust mani</w:t>
      </w:r>
      <w:r>
        <w:t>fold pressure on a gas furnace.</w:t>
      </w:r>
    </w:p>
    <w:p w14:paraId="0DC0ECD7" w14:textId="77777777" w:rsidR="008D7975" w:rsidRPr="00BD6754" w:rsidRDefault="008D7975" w:rsidP="008D7975">
      <w:pPr>
        <w:pStyle w:val="1"/>
      </w:pPr>
      <w:r w:rsidRPr="00BD6754">
        <w:t>8.</w:t>
      </w:r>
      <w:r w:rsidRPr="00BD6754">
        <w:tab/>
        <w:t>Identify the major components of an oil furna</w:t>
      </w:r>
      <w:r>
        <w:t>ce and describe how each works.</w:t>
      </w:r>
    </w:p>
    <w:p w14:paraId="3D4AA316" w14:textId="77777777" w:rsidR="008D7975" w:rsidRPr="00BD6754" w:rsidRDefault="008D7975" w:rsidP="008D7975">
      <w:pPr>
        <w:pStyle w:val="1"/>
      </w:pPr>
      <w:r w:rsidRPr="00BD6754">
        <w:t>9.</w:t>
      </w:r>
      <w:r w:rsidRPr="00BD6754">
        <w:tab/>
        <w:t>Describe</w:t>
      </w:r>
      <w:r>
        <w:t xml:space="preserve"> how an electric furnace works.</w:t>
      </w:r>
    </w:p>
    <w:p w14:paraId="735F588F" w14:textId="77777777" w:rsidR="008D7975" w:rsidRPr="00BD6754" w:rsidRDefault="008D7975" w:rsidP="008D7975">
      <w:pPr>
        <w:pStyle w:val="1"/>
      </w:pPr>
      <w:r w:rsidRPr="00BD6754">
        <w:t>10.</w:t>
      </w:r>
      <w:r w:rsidRPr="00BD6754">
        <w:tab/>
        <w:t>With supervision, perform basic furnace preventive maintenance procedures such as c</w:t>
      </w:r>
      <w:r>
        <w:t>leaning and filter replacement.</w:t>
      </w:r>
    </w:p>
    <w:p w14:paraId="2BD5506D" w14:textId="77777777" w:rsidR="008D7975" w:rsidRPr="00BD6754" w:rsidRDefault="008D7975" w:rsidP="008D7975">
      <w:pPr>
        <w:pStyle w:val="AuthorityNote"/>
      </w:pPr>
      <w:r w:rsidRPr="00BD6754">
        <w:t>AUTHORITY NOTE:</w:t>
      </w:r>
      <w:r w:rsidRPr="00BD6754">
        <w:tab/>
        <w:t>Promulgated in accordance with R.S. 17:6(A)(10).</w:t>
      </w:r>
    </w:p>
    <w:p w14:paraId="317B1D6C" w14:textId="77777777" w:rsidR="008D7975" w:rsidRPr="00BD6754" w:rsidRDefault="008D7975" w:rsidP="008D7975">
      <w:pPr>
        <w:pStyle w:val="HistoricalNote"/>
      </w:pPr>
      <w:r w:rsidRPr="00BD6754">
        <w:t>HISTORICAL NOTE:</w:t>
      </w:r>
      <w:r w:rsidRPr="00BD6754">
        <w:tab/>
        <w:t>Promulgated by the Board of Elementary and Secondary Education, LR 32:</w:t>
      </w:r>
      <w:r>
        <w:t>1213 (July 2006).</w:t>
      </w:r>
    </w:p>
    <w:p w14:paraId="5B247812" w14:textId="77777777" w:rsidR="008D7975" w:rsidRPr="00BD6754" w:rsidRDefault="008D7975" w:rsidP="008D7975">
      <w:pPr>
        <w:pStyle w:val="Section"/>
      </w:pPr>
      <w:bookmarkStart w:id="27" w:name="_Toc211057401"/>
      <w:r w:rsidRPr="00BD6754">
        <w:t>§703.</w:t>
      </w:r>
      <w:r w:rsidRPr="00BD6754">
        <w:tab/>
        <w:t>Level Two</w:t>
      </w:r>
      <w:bookmarkEnd w:id="27"/>
      <w:r>
        <w:fldChar w:fldCharType="begin"/>
      </w:r>
      <w:r>
        <w:instrText xml:space="preserve"> XE "</w:instrText>
      </w:r>
      <w:r w:rsidRPr="008A2065">
        <w:instrText>Level Two</w:instrText>
      </w:r>
      <w:r>
        <w:instrText xml:space="preserve">" </w:instrText>
      </w:r>
      <w:r>
        <w:fldChar w:fldCharType="end"/>
      </w:r>
    </w:p>
    <w:p w14:paraId="211F4174" w14:textId="77777777" w:rsidR="008D7975" w:rsidRPr="00BD6754" w:rsidRDefault="008D7975" w:rsidP="008D7975">
      <w:pPr>
        <w:pStyle w:val="A"/>
      </w:pPr>
      <w:r w:rsidRPr="00BD6754">
        <w:t>A.</w:t>
      </w:r>
      <w:r w:rsidRPr="00BD6754">
        <w:tab/>
        <w:t>Module 03201-01.</w:t>
      </w:r>
      <w:r>
        <w:t xml:space="preserve"> </w:t>
      </w:r>
      <w:r w:rsidRPr="00BD6754">
        <w:t>Air Distribution S</w:t>
      </w:r>
      <w:r>
        <w:t>ystems</w:t>
      </w:r>
    </w:p>
    <w:p w14:paraId="471EBCBB" w14:textId="77777777" w:rsidR="008D7975" w:rsidRPr="00BD6754" w:rsidRDefault="008D7975" w:rsidP="008D7975">
      <w:pPr>
        <w:pStyle w:val="1"/>
      </w:pPr>
      <w:r w:rsidRPr="00BD6754">
        <w:t>1.</w:t>
      </w:r>
      <w:r w:rsidRPr="00BD6754">
        <w:tab/>
        <w:t>Describe the airflow and pressures in a basic forced-air distribution syste</w:t>
      </w:r>
      <w:r>
        <w:t>m.</w:t>
      </w:r>
    </w:p>
    <w:p w14:paraId="013B379E" w14:textId="77777777" w:rsidR="008D7975" w:rsidRPr="00BD6754" w:rsidRDefault="008D7975" w:rsidP="008D7975">
      <w:pPr>
        <w:pStyle w:val="1"/>
      </w:pPr>
      <w:r w:rsidRPr="00BD6754">
        <w:t>2.</w:t>
      </w:r>
      <w:r w:rsidRPr="00BD6754">
        <w:tab/>
        <w:t>Explain the differences between propeller an</w:t>
      </w:r>
      <w:r>
        <w:t>d centrifugal fans and blowers.</w:t>
      </w:r>
    </w:p>
    <w:p w14:paraId="57D1482B" w14:textId="77777777" w:rsidR="008D7975" w:rsidRPr="00BD6754" w:rsidRDefault="008D7975" w:rsidP="008D7975">
      <w:pPr>
        <w:pStyle w:val="1"/>
      </w:pPr>
      <w:r w:rsidRPr="00BD6754">
        <w:t>3.</w:t>
      </w:r>
      <w:r w:rsidRPr="00BD6754">
        <w:tab/>
        <w:t>Identify the various types of duct systems and explain w</w:t>
      </w:r>
      <w:r>
        <w:t>hy and where each type is used.</w:t>
      </w:r>
    </w:p>
    <w:p w14:paraId="12CA7410" w14:textId="77777777" w:rsidR="008D7975" w:rsidRPr="00BD6754" w:rsidRDefault="008D7975" w:rsidP="008D7975">
      <w:pPr>
        <w:pStyle w:val="1"/>
      </w:pPr>
      <w:r w:rsidRPr="00BD6754">
        <w:t>4.</w:t>
      </w:r>
      <w:r w:rsidRPr="00BD6754">
        <w:tab/>
        <w:t>Demonstrate or explain the installation of metal, fiberboard, and flexible du</w:t>
      </w:r>
      <w:r>
        <w:t>ct.</w:t>
      </w:r>
    </w:p>
    <w:p w14:paraId="7BD351F7" w14:textId="77777777" w:rsidR="008D7975" w:rsidRPr="00BD6754" w:rsidRDefault="008D7975" w:rsidP="008D7975">
      <w:pPr>
        <w:pStyle w:val="1"/>
      </w:pPr>
      <w:r w:rsidRPr="00BD6754">
        <w:t>5.</w:t>
      </w:r>
      <w:r w:rsidRPr="00BD6754">
        <w:tab/>
        <w:t>Demonstrate or explain the installation of fittings and tr</w:t>
      </w:r>
      <w:r>
        <w:t>ansitions used in duct systems.</w:t>
      </w:r>
    </w:p>
    <w:p w14:paraId="74FC6DDC" w14:textId="77777777" w:rsidR="008D7975" w:rsidRPr="00BD6754" w:rsidRDefault="008D7975" w:rsidP="008D7975">
      <w:pPr>
        <w:pStyle w:val="1"/>
      </w:pPr>
      <w:r w:rsidRPr="00BD6754">
        <w:t>6.</w:t>
      </w:r>
      <w:r w:rsidRPr="00BD6754">
        <w:tab/>
        <w:t>Demonstrate or explain the use and installation of diffusers, registers, an</w:t>
      </w:r>
      <w:r>
        <w:t>d grilles used in duct systems.</w:t>
      </w:r>
    </w:p>
    <w:p w14:paraId="130F77F4" w14:textId="77777777" w:rsidR="008D7975" w:rsidRPr="00BD6754" w:rsidRDefault="008D7975" w:rsidP="008D7975">
      <w:pPr>
        <w:pStyle w:val="1"/>
      </w:pPr>
      <w:r w:rsidRPr="00BD6754">
        <w:t>7.</w:t>
      </w:r>
      <w:r w:rsidRPr="00BD6754">
        <w:tab/>
        <w:t>Demonstrate or explain the use and installation o</w:t>
      </w:r>
      <w:r>
        <w:t>f dampers used in duct systems.</w:t>
      </w:r>
    </w:p>
    <w:p w14:paraId="537975D3" w14:textId="77777777" w:rsidR="008D7975" w:rsidRPr="00BD6754" w:rsidRDefault="008D7975" w:rsidP="008D7975">
      <w:pPr>
        <w:pStyle w:val="1"/>
      </w:pPr>
      <w:r w:rsidRPr="00BD6754">
        <w:t>8.</w:t>
      </w:r>
      <w:r w:rsidRPr="00BD6754">
        <w:tab/>
        <w:t>Demonstrate or explain the use and installation of insulation and vapor</w:t>
      </w:r>
      <w:r>
        <w:t xml:space="preserve"> barriers used in duct systems.</w:t>
      </w:r>
    </w:p>
    <w:p w14:paraId="75AA039B" w14:textId="77777777" w:rsidR="008D7975" w:rsidRPr="00BD6754" w:rsidRDefault="008D7975" w:rsidP="008D7975">
      <w:pPr>
        <w:pStyle w:val="1"/>
      </w:pPr>
      <w:r w:rsidRPr="00BD6754">
        <w:t>9.</w:t>
      </w:r>
      <w:r w:rsidRPr="00BD6754">
        <w:tab/>
        <w:t>Identify the instruments used to make measurements in air systems and expl</w:t>
      </w:r>
      <w:r>
        <w:t>ain the use of each instrument.</w:t>
      </w:r>
    </w:p>
    <w:p w14:paraId="165936FD" w14:textId="77777777" w:rsidR="008D7975" w:rsidRPr="00BD6754" w:rsidRDefault="008D7975" w:rsidP="008D7975">
      <w:pPr>
        <w:pStyle w:val="1"/>
      </w:pPr>
      <w:r w:rsidRPr="00BD6754">
        <w:t>10.</w:t>
      </w:r>
      <w:r w:rsidRPr="00BD6754">
        <w:tab/>
        <w:t>Make basic temperature, air pressure, and velocity measurements</w:t>
      </w:r>
      <w:r>
        <w:t xml:space="preserve"> in an air distribution system.</w:t>
      </w:r>
    </w:p>
    <w:p w14:paraId="779F4E1D" w14:textId="77777777" w:rsidR="008D7975" w:rsidRPr="00BD6754" w:rsidRDefault="008D7975" w:rsidP="008D7975">
      <w:pPr>
        <w:pStyle w:val="A"/>
      </w:pPr>
      <w:r w:rsidRPr="00BD6754">
        <w:t>B.</w:t>
      </w:r>
      <w:r w:rsidRPr="00BD6754">
        <w:tab/>
        <w:t>Module 03202-01.</w:t>
      </w:r>
      <w:r>
        <w:t xml:space="preserve"> Chimneys, Vents, and Flues</w:t>
      </w:r>
    </w:p>
    <w:p w14:paraId="3584B64E" w14:textId="77777777" w:rsidR="008D7975" w:rsidRPr="00BD6754" w:rsidRDefault="008D7975" w:rsidP="008D7975">
      <w:pPr>
        <w:pStyle w:val="1"/>
      </w:pPr>
      <w:r w:rsidRPr="00BD6754">
        <w:t>1.</w:t>
      </w:r>
      <w:r w:rsidRPr="00BD6754">
        <w:tab/>
        <w:t>Describe the principles of combustion and explain comp</w:t>
      </w:r>
      <w:r>
        <w:t>lete and incomplete combustion.</w:t>
      </w:r>
    </w:p>
    <w:p w14:paraId="3F52AD45" w14:textId="77777777" w:rsidR="008D7975" w:rsidRPr="00BD6754" w:rsidRDefault="008D7975" w:rsidP="008D7975">
      <w:pPr>
        <w:pStyle w:val="1"/>
      </w:pPr>
      <w:r w:rsidRPr="00BD6754">
        <w:t>2.</w:t>
      </w:r>
      <w:r w:rsidRPr="00BD6754">
        <w:tab/>
        <w:t>Describe the content of flue ga</w:t>
      </w:r>
      <w:r>
        <w:t>s and explain how it is vented.</w:t>
      </w:r>
    </w:p>
    <w:p w14:paraId="61CE0F39" w14:textId="77777777" w:rsidR="008D7975" w:rsidRPr="00BD6754" w:rsidRDefault="008D7975" w:rsidP="008D7975">
      <w:pPr>
        <w:pStyle w:val="1"/>
      </w:pPr>
      <w:r w:rsidRPr="00BD6754">
        <w:t>3.</w:t>
      </w:r>
      <w:r w:rsidRPr="00BD6754">
        <w:tab/>
        <w:t>Identify the compo</w:t>
      </w:r>
      <w:r>
        <w:t>nents of a furnace vent system.</w:t>
      </w:r>
    </w:p>
    <w:p w14:paraId="392AF1C6" w14:textId="77777777" w:rsidR="008D7975" w:rsidRPr="00BD6754" w:rsidRDefault="008D7975" w:rsidP="008D7975">
      <w:pPr>
        <w:pStyle w:val="1"/>
      </w:pPr>
      <w:r w:rsidRPr="00BD6754">
        <w:t>4.</w:t>
      </w:r>
      <w:r w:rsidRPr="00BD6754">
        <w:tab/>
        <w:t>Describe how to se</w:t>
      </w:r>
      <w:r>
        <w:t>lect and install a vent system.</w:t>
      </w:r>
    </w:p>
    <w:p w14:paraId="3F89FA44" w14:textId="77777777" w:rsidR="008D7975" w:rsidRPr="00BD6754" w:rsidRDefault="008D7975" w:rsidP="008D7975">
      <w:pPr>
        <w:pStyle w:val="1"/>
      </w:pPr>
      <w:r w:rsidRPr="00BD6754">
        <w:t>5.</w:t>
      </w:r>
      <w:r w:rsidRPr="00BD6754">
        <w:tab/>
        <w:t>Perform the adjustments necessary to achieve prop</w:t>
      </w:r>
      <w:r>
        <w:t>er combustion in a gas furnace.</w:t>
      </w:r>
    </w:p>
    <w:p w14:paraId="2B52EB88" w14:textId="77777777" w:rsidR="008D7975" w:rsidRPr="00BD6754" w:rsidRDefault="008D7975" w:rsidP="008D7975">
      <w:pPr>
        <w:pStyle w:val="1"/>
      </w:pPr>
      <w:r w:rsidRPr="00BD6754">
        <w:t>6.</w:t>
      </w:r>
      <w:r w:rsidRPr="00BD6754">
        <w:tab/>
        <w:t>Describe the techniques for venti</w:t>
      </w:r>
      <w:r>
        <w:t>ng different types of furnaces.</w:t>
      </w:r>
    </w:p>
    <w:p w14:paraId="2722784E" w14:textId="77777777" w:rsidR="008D7975" w:rsidRPr="00BD6754" w:rsidRDefault="008D7975" w:rsidP="008D7975">
      <w:pPr>
        <w:pStyle w:val="1"/>
      </w:pPr>
      <w:r w:rsidRPr="00BD6754">
        <w:t>7.</w:t>
      </w:r>
      <w:r w:rsidRPr="00BD6754">
        <w:tab/>
        <w:t>Explain the various draft control devices us</w:t>
      </w:r>
      <w:r>
        <w:t>ed with natural-draft furnaces.</w:t>
      </w:r>
    </w:p>
    <w:p w14:paraId="706E0F24" w14:textId="77777777" w:rsidR="008D7975" w:rsidRPr="00BD6754" w:rsidRDefault="008D7975" w:rsidP="008D7975">
      <w:pPr>
        <w:pStyle w:val="A"/>
      </w:pPr>
      <w:r w:rsidRPr="00BD6754">
        <w:lastRenderedPageBreak/>
        <w:t>C.</w:t>
      </w:r>
      <w:r w:rsidRPr="00BD6754">
        <w:tab/>
        <w:t>Module 03203-01.</w:t>
      </w:r>
      <w:r>
        <w:t xml:space="preserve"> </w:t>
      </w:r>
      <w:r w:rsidRPr="00BD6754">
        <w:t>Maintenance Sk</w:t>
      </w:r>
      <w:r>
        <w:t>ills for the Service Technician</w:t>
      </w:r>
    </w:p>
    <w:p w14:paraId="4947CADE" w14:textId="77777777" w:rsidR="008D7975" w:rsidRPr="00BD6754" w:rsidRDefault="008D7975" w:rsidP="008D7975">
      <w:pPr>
        <w:pStyle w:val="1"/>
      </w:pPr>
      <w:r w:rsidRPr="00BD6754">
        <w:t>1.</w:t>
      </w:r>
      <w:r w:rsidRPr="00BD6754">
        <w:tab/>
        <w:t>Identify the types of threaded and non-threaded fas</w:t>
      </w:r>
      <w:r>
        <w:t>teners and explain their use.</w:t>
      </w:r>
    </w:p>
    <w:p w14:paraId="623E8AFA" w14:textId="77777777" w:rsidR="008D7975" w:rsidRPr="00BD6754" w:rsidRDefault="008D7975" w:rsidP="008D7975">
      <w:pPr>
        <w:pStyle w:val="1"/>
      </w:pPr>
      <w:r w:rsidRPr="00BD6754">
        <w:t>2.</w:t>
      </w:r>
      <w:r w:rsidRPr="00BD6754">
        <w:tab/>
        <w:t>Install threa</w:t>
      </w:r>
      <w:r>
        <w:t>ded and non-threaded fasteners.</w:t>
      </w:r>
    </w:p>
    <w:p w14:paraId="14667AFB" w14:textId="77777777" w:rsidR="008D7975" w:rsidRPr="00BD6754" w:rsidRDefault="008D7975" w:rsidP="008D7975">
      <w:pPr>
        <w:pStyle w:val="1"/>
      </w:pPr>
      <w:r w:rsidRPr="00BD6754">
        <w:t>3.</w:t>
      </w:r>
      <w:r w:rsidRPr="00BD6754">
        <w:tab/>
        <w:t>Identify the types of gaskets, packings, a</w:t>
      </w:r>
      <w:r>
        <w:t>nd seals and explain their use.</w:t>
      </w:r>
    </w:p>
    <w:p w14:paraId="3A88A0B6" w14:textId="77777777" w:rsidR="008D7975" w:rsidRPr="00BD6754" w:rsidRDefault="008D7975" w:rsidP="008D7975">
      <w:pPr>
        <w:pStyle w:val="1"/>
      </w:pPr>
      <w:r w:rsidRPr="00BD6754">
        <w:t>4.</w:t>
      </w:r>
      <w:r w:rsidRPr="00BD6754">
        <w:tab/>
        <w:t>Remove and instal</w:t>
      </w:r>
      <w:r>
        <w:t>l gaskets, packings, and seals.</w:t>
      </w:r>
    </w:p>
    <w:p w14:paraId="268A426E" w14:textId="77777777" w:rsidR="008D7975" w:rsidRPr="00BD6754" w:rsidRDefault="008D7975" w:rsidP="008D7975">
      <w:pPr>
        <w:pStyle w:val="1"/>
      </w:pPr>
      <w:r w:rsidRPr="00BD6754">
        <w:t>5.</w:t>
      </w:r>
      <w:r w:rsidRPr="00BD6754">
        <w:tab/>
        <w:t>Identify the types of lubricants and expla</w:t>
      </w:r>
      <w:r>
        <w:t>in their use.</w:t>
      </w:r>
    </w:p>
    <w:p w14:paraId="21234769" w14:textId="77777777" w:rsidR="008D7975" w:rsidRPr="00BD6754" w:rsidRDefault="008D7975" w:rsidP="008D7975">
      <w:pPr>
        <w:pStyle w:val="1"/>
      </w:pPr>
      <w:r w:rsidRPr="00BD6754">
        <w:t>6.</w:t>
      </w:r>
      <w:r w:rsidRPr="00BD6754">
        <w:tab/>
        <w:t>Use lubrication equipme</w:t>
      </w:r>
      <w:r>
        <w:t>nt to lubricate motor bearings.</w:t>
      </w:r>
    </w:p>
    <w:p w14:paraId="61774BA1" w14:textId="77777777" w:rsidR="008D7975" w:rsidRPr="00BD6754" w:rsidRDefault="008D7975" w:rsidP="008D7975">
      <w:pPr>
        <w:pStyle w:val="1"/>
      </w:pPr>
      <w:r w:rsidRPr="00BD6754">
        <w:t>7.</w:t>
      </w:r>
      <w:r w:rsidRPr="00BD6754">
        <w:tab/>
        <w:t>Identify the types of bel</w:t>
      </w:r>
      <w:r>
        <w:t>t drives and explain their use.</w:t>
      </w:r>
    </w:p>
    <w:p w14:paraId="389D3A14" w14:textId="77777777" w:rsidR="008D7975" w:rsidRPr="00BD6754" w:rsidRDefault="008D7975" w:rsidP="008D7975">
      <w:pPr>
        <w:pStyle w:val="1"/>
      </w:pPr>
      <w:r w:rsidRPr="00BD6754">
        <w:t>8.</w:t>
      </w:r>
      <w:r w:rsidRPr="00BD6754">
        <w:tab/>
        <w:t xml:space="preserve">Demonstrate and/or explain procedures used to </w:t>
      </w:r>
      <w:r>
        <w:t>install or adjust a belt drive.</w:t>
      </w:r>
    </w:p>
    <w:p w14:paraId="02C9DBE6" w14:textId="77777777" w:rsidR="008D7975" w:rsidRPr="00BD6754" w:rsidRDefault="008D7975" w:rsidP="008D7975">
      <w:pPr>
        <w:pStyle w:val="1"/>
      </w:pPr>
      <w:r w:rsidRPr="00BD6754">
        <w:t>9.</w:t>
      </w:r>
      <w:r w:rsidRPr="00BD6754">
        <w:tab/>
        <w:t xml:space="preserve">Identify the types of couplings and </w:t>
      </w:r>
      <w:r>
        <w:t>explain their use.</w:t>
      </w:r>
    </w:p>
    <w:p w14:paraId="1505B6BD" w14:textId="77777777" w:rsidR="008D7975" w:rsidRPr="00BD6754" w:rsidRDefault="008D7975" w:rsidP="008D7975">
      <w:pPr>
        <w:pStyle w:val="1"/>
      </w:pPr>
      <w:r w:rsidRPr="00BD6754">
        <w:t>10.</w:t>
      </w:r>
      <w:r w:rsidRPr="00BD6754">
        <w:tab/>
        <w:t>Demonstrate and/or explain procedures used to remove</w:t>
      </w:r>
      <w:r>
        <w:t>, install, and align couplings.</w:t>
      </w:r>
    </w:p>
    <w:p w14:paraId="17401C46" w14:textId="77777777" w:rsidR="008D7975" w:rsidRPr="00BD6754" w:rsidRDefault="008D7975" w:rsidP="008D7975">
      <w:pPr>
        <w:pStyle w:val="1"/>
      </w:pPr>
      <w:r w:rsidRPr="00BD6754">
        <w:t>11.</w:t>
      </w:r>
      <w:r w:rsidRPr="00BD6754">
        <w:tab/>
        <w:t xml:space="preserve">Identify the types of </w:t>
      </w:r>
      <w:r>
        <w:t>bearings and explain their use.</w:t>
      </w:r>
    </w:p>
    <w:p w14:paraId="118968F9" w14:textId="77777777" w:rsidR="008D7975" w:rsidRPr="00BD6754" w:rsidRDefault="008D7975" w:rsidP="008D7975">
      <w:pPr>
        <w:pStyle w:val="1"/>
      </w:pPr>
      <w:r w:rsidRPr="00BD6754">
        <w:t>12.</w:t>
      </w:r>
      <w:r w:rsidRPr="00BD6754">
        <w:tab/>
        <w:t>Expl</w:t>
      </w:r>
      <w:r>
        <w:t>ain causes of bearing failures.</w:t>
      </w:r>
    </w:p>
    <w:p w14:paraId="5F8CCD21" w14:textId="77777777" w:rsidR="008D7975" w:rsidRPr="00BD6754" w:rsidRDefault="008D7975" w:rsidP="008D7975">
      <w:pPr>
        <w:pStyle w:val="1"/>
      </w:pPr>
      <w:r w:rsidRPr="00BD6754">
        <w:t>13.</w:t>
      </w:r>
      <w:r w:rsidRPr="00BD6754">
        <w:tab/>
        <w:t xml:space="preserve">Demonstrate and/or explain procedures used </w:t>
      </w:r>
      <w:r>
        <w:t>to remove and install bearings.</w:t>
      </w:r>
    </w:p>
    <w:p w14:paraId="37A65F6D" w14:textId="77777777" w:rsidR="008D7975" w:rsidRPr="00BD6754" w:rsidRDefault="008D7975" w:rsidP="008D7975">
      <w:pPr>
        <w:pStyle w:val="1"/>
      </w:pPr>
      <w:r w:rsidRPr="00BD6754">
        <w:t>14.</w:t>
      </w:r>
      <w:r w:rsidRPr="00BD6754">
        <w:tab/>
        <w:t>Perform basic preventive maintenance insp</w:t>
      </w:r>
      <w:r>
        <w:t>ection and cleaning procedures.</w:t>
      </w:r>
    </w:p>
    <w:p w14:paraId="04A7BCC8" w14:textId="77777777" w:rsidR="008D7975" w:rsidRPr="00BD6754" w:rsidRDefault="008D7975" w:rsidP="008D7975">
      <w:pPr>
        <w:pStyle w:val="1"/>
      </w:pPr>
      <w:r w:rsidRPr="00BD6754">
        <w:t>15.</w:t>
      </w:r>
      <w:r w:rsidRPr="00BD6754">
        <w:tab/>
        <w:t>List work and personal habits that contribute to good customer relations.</w:t>
      </w:r>
    </w:p>
    <w:p w14:paraId="3201F283" w14:textId="77777777" w:rsidR="008D7975" w:rsidRPr="00BD6754" w:rsidRDefault="008D7975" w:rsidP="008D7975">
      <w:pPr>
        <w:pStyle w:val="1"/>
      </w:pPr>
      <w:r w:rsidRPr="00BD6754">
        <w:t>16.</w:t>
      </w:r>
      <w:r w:rsidRPr="00BD6754">
        <w:tab/>
        <w:t>Identify steps in the handling of a typical service call that will contrib</w:t>
      </w:r>
      <w:r>
        <w:t>ute to good customer relations.</w:t>
      </w:r>
    </w:p>
    <w:p w14:paraId="0FC16BBA" w14:textId="77777777" w:rsidR="008D7975" w:rsidRPr="00BD6754" w:rsidRDefault="008D7975" w:rsidP="008D7975">
      <w:pPr>
        <w:pStyle w:val="1"/>
      </w:pPr>
      <w:r w:rsidRPr="00BD6754">
        <w:t>17.</w:t>
      </w:r>
      <w:r w:rsidRPr="00BD6754">
        <w:tab/>
        <w:t xml:space="preserve">Legibly fill out forms used for </w:t>
      </w:r>
      <w:r>
        <w:t>installation and service calls.</w:t>
      </w:r>
    </w:p>
    <w:p w14:paraId="0A4E73C6" w14:textId="77777777" w:rsidR="008D7975" w:rsidRPr="00BD6754" w:rsidRDefault="008D7975" w:rsidP="008D7975">
      <w:pPr>
        <w:pStyle w:val="A"/>
      </w:pPr>
      <w:r w:rsidRPr="00BD6754">
        <w:t>D.</w:t>
      </w:r>
      <w:r w:rsidRPr="00BD6754">
        <w:tab/>
        <w:t>Module 03204-01.</w:t>
      </w:r>
      <w:r>
        <w:t xml:space="preserve"> Alternating Current</w:t>
      </w:r>
    </w:p>
    <w:p w14:paraId="7EBC250E" w14:textId="77777777" w:rsidR="008D7975" w:rsidRPr="00BD6754" w:rsidRDefault="008D7975" w:rsidP="008D7975">
      <w:pPr>
        <w:pStyle w:val="1"/>
      </w:pPr>
      <w:r w:rsidRPr="00BD6754">
        <w:t>1.</w:t>
      </w:r>
      <w:r w:rsidRPr="00BD6754">
        <w:tab/>
        <w:t>Describe the operation of</w:t>
      </w:r>
      <w:r>
        <w:t xml:space="preserve"> various types of transformers.</w:t>
      </w:r>
    </w:p>
    <w:p w14:paraId="12E677C9" w14:textId="77777777" w:rsidR="008D7975" w:rsidRPr="00BD6754" w:rsidRDefault="008D7975" w:rsidP="008D7975">
      <w:pPr>
        <w:pStyle w:val="1"/>
      </w:pPr>
      <w:r w:rsidRPr="00BD6754">
        <w:t>2.</w:t>
      </w:r>
      <w:r w:rsidRPr="00BD6754">
        <w:tab/>
        <w:t>Explain how alternating current is de</w:t>
      </w:r>
      <w:r>
        <w:t>veloped and draw a sine wave.</w:t>
      </w:r>
    </w:p>
    <w:p w14:paraId="2E8E0A80" w14:textId="77777777" w:rsidR="008D7975" w:rsidRPr="00BD6754" w:rsidRDefault="008D7975" w:rsidP="008D7975">
      <w:pPr>
        <w:pStyle w:val="1"/>
      </w:pPr>
      <w:r w:rsidRPr="00BD6754">
        <w:t>3.</w:t>
      </w:r>
      <w:r w:rsidRPr="00BD6754">
        <w:tab/>
        <w:t>Identify single-phase and t</w:t>
      </w:r>
      <w:r>
        <w:t>hree-phase wiring arrangements.</w:t>
      </w:r>
    </w:p>
    <w:p w14:paraId="1A3597FC" w14:textId="77777777" w:rsidR="008D7975" w:rsidRPr="00BD6754" w:rsidRDefault="008D7975" w:rsidP="008D7975">
      <w:pPr>
        <w:pStyle w:val="1"/>
      </w:pPr>
      <w:r w:rsidRPr="00BD6754">
        <w:t>4.</w:t>
      </w:r>
      <w:r w:rsidRPr="00BD6754">
        <w:tab/>
        <w:t>Explain how phase shift occu</w:t>
      </w:r>
      <w:r>
        <w:t>rs in inductors and capacitors.</w:t>
      </w:r>
    </w:p>
    <w:p w14:paraId="15145CF7" w14:textId="77777777" w:rsidR="008D7975" w:rsidRPr="00BD6754" w:rsidRDefault="008D7975" w:rsidP="008D7975">
      <w:pPr>
        <w:pStyle w:val="1"/>
      </w:pPr>
      <w:r w:rsidRPr="00BD6754">
        <w:t>5.</w:t>
      </w:r>
      <w:r w:rsidRPr="00BD6754">
        <w:tab/>
        <w:t>Describe the types of capacitors and their applications.</w:t>
      </w:r>
    </w:p>
    <w:p w14:paraId="493F2EF8" w14:textId="77777777" w:rsidR="008D7975" w:rsidRPr="00BD6754" w:rsidRDefault="008D7975" w:rsidP="008D7975">
      <w:pPr>
        <w:pStyle w:val="1"/>
      </w:pPr>
      <w:r w:rsidRPr="00BD6754">
        <w:t>6.</w:t>
      </w:r>
      <w:r w:rsidRPr="00BD6754">
        <w:tab/>
        <w:t>Explain the operation of single-phase an</w:t>
      </w:r>
      <w:r>
        <w:t>d three-phase induction motors.</w:t>
      </w:r>
    </w:p>
    <w:p w14:paraId="17F9C5A0" w14:textId="77777777" w:rsidR="008D7975" w:rsidRPr="00BD6754" w:rsidRDefault="008D7975" w:rsidP="008D7975">
      <w:pPr>
        <w:pStyle w:val="1"/>
      </w:pPr>
      <w:r w:rsidRPr="00BD6754">
        <w:t>7.</w:t>
      </w:r>
      <w:r w:rsidRPr="00BD6754">
        <w:tab/>
        <w:t>Identify the various types of single-phase</w:t>
      </w:r>
      <w:r>
        <w:t xml:space="preserve"> motors and their applications.</w:t>
      </w:r>
    </w:p>
    <w:p w14:paraId="641F4352" w14:textId="77777777" w:rsidR="008D7975" w:rsidRPr="00BD6754" w:rsidRDefault="008D7975" w:rsidP="008D7975">
      <w:pPr>
        <w:pStyle w:val="1"/>
      </w:pPr>
      <w:r w:rsidRPr="00BD6754">
        <w:t>8.</w:t>
      </w:r>
      <w:r w:rsidRPr="00BD6754">
        <w:tab/>
        <w:t>Use a wattmeter, megger, capacito</w:t>
      </w:r>
      <w:r>
        <w:t>r analyzer, and chart recorder.</w:t>
      </w:r>
    </w:p>
    <w:p w14:paraId="1E668379" w14:textId="77777777" w:rsidR="008D7975" w:rsidRPr="00BD6754" w:rsidRDefault="008D7975" w:rsidP="008D7975">
      <w:pPr>
        <w:pStyle w:val="1"/>
      </w:pPr>
      <w:r w:rsidRPr="00BD6754">
        <w:t>9.</w:t>
      </w:r>
      <w:r w:rsidRPr="00BD6754">
        <w:tab/>
        <w:t>Test inductors an</w:t>
      </w:r>
      <w:r>
        <w:t>d capacitors using an ohmmeter.</w:t>
      </w:r>
    </w:p>
    <w:p w14:paraId="5DCE74E6" w14:textId="77777777" w:rsidR="008D7975" w:rsidRPr="00BD6754" w:rsidRDefault="008D7975" w:rsidP="008D7975">
      <w:pPr>
        <w:pStyle w:val="1"/>
      </w:pPr>
      <w:r w:rsidRPr="00BD6754">
        <w:t>10.</w:t>
      </w:r>
      <w:r w:rsidRPr="00BD6754">
        <w:tab/>
        <w:t>State and demonstrate the safety precautions that must be followed when working with electrical equipment.</w:t>
      </w:r>
    </w:p>
    <w:p w14:paraId="54678162" w14:textId="77777777" w:rsidR="008D7975" w:rsidRPr="00BD6754" w:rsidRDefault="008D7975" w:rsidP="008D7975">
      <w:pPr>
        <w:pStyle w:val="A"/>
      </w:pPr>
      <w:proofErr w:type="gramStart"/>
      <w:r w:rsidRPr="00BD6754">
        <w:t>E.</w:t>
      </w:r>
      <w:r w:rsidRPr="00BD6754">
        <w:tab/>
        <w:t>Module</w:t>
      </w:r>
      <w:proofErr w:type="gramEnd"/>
      <w:r w:rsidRPr="00BD6754">
        <w:t xml:space="preserve"> 03205-01.</w:t>
      </w:r>
      <w:r>
        <w:t xml:space="preserve"> Basic Electronics</w:t>
      </w:r>
    </w:p>
    <w:p w14:paraId="21DB60AC" w14:textId="77777777" w:rsidR="008D7975" w:rsidRPr="00BD6754" w:rsidRDefault="008D7975" w:rsidP="008D7975">
      <w:pPr>
        <w:pStyle w:val="1"/>
      </w:pPr>
      <w:r w:rsidRPr="00BD6754">
        <w:t>1.</w:t>
      </w:r>
      <w:r w:rsidRPr="00BD6754">
        <w:tab/>
        <w:t xml:space="preserve">Explain the basic theory of </w:t>
      </w:r>
      <w:r>
        <w:t>electronics and semiconductors.</w:t>
      </w:r>
    </w:p>
    <w:p w14:paraId="781878AD" w14:textId="77777777" w:rsidR="008D7975" w:rsidRPr="00BD6754" w:rsidRDefault="008D7975" w:rsidP="008D7975">
      <w:pPr>
        <w:pStyle w:val="1"/>
      </w:pPr>
      <w:r w:rsidRPr="00BD6754">
        <w:t>2.</w:t>
      </w:r>
      <w:r w:rsidRPr="00BD6754">
        <w:tab/>
        <w:t>Explain how various semiconductor devices such as diodes, LEDs, and photo diodes work, and how they are used</w:t>
      </w:r>
      <w:r>
        <w:t xml:space="preserve"> in power and control circuits.</w:t>
      </w:r>
    </w:p>
    <w:p w14:paraId="5DDA8F04" w14:textId="77777777" w:rsidR="008D7975" w:rsidRPr="00BD6754" w:rsidRDefault="008D7975" w:rsidP="008D7975">
      <w:pPr>
        <w:pStyle w:val="1"/>
      </w:pPr>
      <w:r w:rsidRPr="00BD6754">
        <w:t>3.</w:t>
      </w:r>
      <w:r w:rsidRPr="00BD6754">
        <w:tab/>
        <w:t>Identify different types of resistors and explain how their resis</w:t>
      </w:r>
      <w:r>
        <w:t>tance values can be determined.</w:t>
      </w:r>
    </w:p>
    <w:p w14:paraId="24AD6432" w14:textId="77777777" w:rsidR="008D7975" w:rsidRPr="00BD6754" w:rsidRDefault="008D7975" w:rsidP="008D7975">
      <w:pPr>
        <w:pStyle w:val="1"/>
      </w:pPr>
      <w:r w:rsidRPr="00BD6754">
        <w:t>4.</w:t>
      </w:r>
      <w:r w:rsidRPr="00BD6754">
        <w:tab/>
        <w:t>Describe the operation and functio</w:t>
      </w:r>
      <w:r>
        <w:t>n of thermistors and cad cells.</w:t>
      </w:r>
    </w:p>
    <w:p w14:paraId="2AE9A08A" w14:textId="77777777" w:rsidR="008D7975" w:rsidRPr="00BD6754" w:rsidRDefault="008D7975" w:rsidP="008D7975">
      <w:pPr>
        <w:pStyle w:val="1"/>
      </w:pPr>
      <w:r w:rsidRPr="00BD6754">
        <w:t>5.</w:t>
      </w:r>
      <w:r>
        <w:tab/>
        <w:t>Test semiconductor components.</w:t>
      </w:r>
    </w:p>
    <w:p w14:paraId="5FC0A7D2" w14:textId="77777777" w:rsidR="008D7975" w:rsidRPr="00BD6754" w:rsidRDefault="008D7975" w:rsidP="008D7975">
      <w:pPr>
        <w:pStyle w:val="1"/>
      </w:pPr>
      <w:r w:rsidRPr="00BD6754">
        <w:t>6.</w:t>
      </w:r>
      <w:r w:rsidRPr="00BD6754">
        <w:tab/>
        <w:t>Identify the con</w:t>
      </w:r>
      <w:r>
        <w:t>nectors on a personal computer.</w:t>
      </w:r>
    </w:p>
    <w:p w14:paraId="7CF30D62" w14:textId="77777777" w:rsidR="008D7975" w:rsidRPr="00BD6754" w:rsidRDefault="008D7975" w:rsidP="008D7975">
      <w:pPr>
        <w:pStyle w:val="A"/>
      </w:pPr>
      <w:r w:rsidRPr="00BD6754">
        <w:t>F.</w:t>
      </w:r>
      <w:r w:rsidRPr="00BD6754">
        <w:tab/>
        <w:t>Module 03206-01.</w:t>
      </w:r>
      <w:r>
        <w:t xml:space="preserve"> Electric Heating</w:t>
      </w:r>
    </w:p>
    <w:p w14:paraId="13557099" w14:textId="77777777" w:rsidR="008D7975" w:rsidRPr="00BD6754" w:rsidRDefault="008D7975" w:rsidP="008D7975">
      <w:pPr>
        <w:pStyle w:val="1"/>
      </w:pPr>
      <w:r w:rsidRPr="00BD6754">
        <w:t>1.</w:t>
      </w:r>
      <w:r w:rsidRPr="00BD6754">
        <w:tab/>
        <w:t xml:space="preserve">Describe and explain the basic operation of a fan coil equipped </w:t>
      </w:r>
      <w:r>
        <w:t>with electric heating elements.</w:t>
      </w:r>
    </w:p>
    <w:p w14:paraId="4FCD6B22" w14:textId="77777777" w:rsidR="008D7975" w:rsidRPr="00BD6754" w:rsidRDefault="008D7975" w:rsidP="008D7975">
      <w:pPr>
        <w:pStyle w:val="1"/>
      </w:pPr>
      <w:r w:rsidRPr="00BD6754">
        <w:t>2.</w:t>
      </w:r>
      <w:r w:rsidRPr="00BD6754">
        <w:tab/>
        <w:t xml:space="preserve">Identify and describe the functions of major components of a fan coil equipped </w:t>
      </w:r>
      <w:r>
        <w:t>with electric heating elements.</w:t>
      </w:r>
    </w:p>
    <w:p w14:paraId="1693D11E" w14:textId="77777777" w:rsidR="008D7975" w:rsidRPr="00BD6754" w:rsidRDefault="008D7975" w:rsidP="008D7975">
      <w:pPr>
        <w:pStyle w:val="1"/>
      </w:pPr>
      <w:r w:rsidRPr="00BD6754">
        <w:t>3.</w:t>
      </w:r>
      <w:r w:rsidRPr="00BD6754">
        <w:tab/>
        <w:t>Identify and describe the function</w:t>
      </w:r>
      <w:r>
        <w:t>s of electric heating controls.</w:t>
      </w:r>
    </w:p>
    <w:p w14:paraId="3FCA369A" w14:textId="77777777" w:rsidR="008D7975" w:rsidRPr="00BD6754" w:rsidRDefault="008D7975" w:rsidP="008D7975">
      <w:pPr>
        <w:pStyle w:val="1"/>
      </w:pPr>
      <w:r w:rsidRPr="00BD6754">
        <w:t>4.</w:t>
      </w:r>
      <w:r w:rsidRPr="00BD6754">
        <w:tab/>
        <w:t xml:space="preserve">Measure </w:t>
      </w:r>
      <w:proofErr w:type="gramStart"/>
      <w:r w:rsidRPr="00BD6754">
        <w:t>resistances</w:t>
      </w:r>
      <w:proofErr w:type="gramEnd"/>
      <w:r w:rsidRPr="00BD6754">
        <w:t xml:space="preserve"> and check components and con</w:t>
      </w:r>
      <w:r>
        <w:t>trols for operation and safety.</w:t>
      </w:r>
    </w:p>
    <w:p w14:paraId="4B9D8F75" w14:textId="77777777" w:rsidR="008D7975" w:rsidRPr="00BD6754" w:rsidRDefault="008D7975" w:rsidP="008D7975">
      <w:pPr>
        <w:pStyle w:val="1"/>
      </w:pPr>
      <w:r w:rsidRPr="00BD6754">
        <w:t>5.</w:t>
      </w:r>
      <w:r w:rsidRPr="00BD6754">
        <w:tab/>
        <w:t>Determine the cubic feet per minute (cfm) usi</w:t>
      </w:r>
      <w:r>
        <w:t>ng the temperature rise method.</w:t>
      </w:r>
    </w:p>
    <w:p w14:paraId="7695495A" w14:textId="77777777" w:rsidR="008D7975" w:rsidRPr="00BD6754" w:rsidRDefault="008D7975" w:rsidP="008D7975">
      <w:pPr>
        <w:pStyle w:val="1"/>
      </w:pPr>
      <w:r w:rsidRPr="00BD6754">
        <w:t>6.</w:t>
      </w:r>
      <w:r w:rsidRPr="00BD6754">
        <w:tab/>
        <w:t>Describe and explain the basic operation of other electric heating systems.</w:t>
      </w:r>
    </w:p>
    <w:p w14:paraId="582BF755" w14:textId="77777777" w:rsidR="008D7975" w:rsidRPr="00BD6754" w:rsidRDefault="008D7975" w:rsidP="008D7975">
      <w:pPr>
        <w:pStyle w:val="A"/>
      </w:pPr>
      <w:r w:rsidRPr="00BD6754">
        <w:t>G.</w:t>
      </w:r>
      <w:r w:rsidRPr="00BD6754">
        <w:tab/>
        <w:t>Module 03207-01.</w:t>
      </w:r>
      <w:r>
        <w:t xml:space="preserve"> </w:t>
      </w:r>
      <w:r w:rsidRPr="00BD6754">
        <w:t xml:space="preserve">Introduction to </w:t>
      </w:r>
      <w:r>
        <w:t>Control Circuit Troubleshooting</w:t>
      </w:r>
    </w:p>
    <w:p w14:paraId="29BC589D" w14:textId="77777777" w:rsidR="008D7975" w:rsidRPr="00BD6754" w:rsidRDefault="008D7975" w:rsidP="008D7975">
      <w:pPr>
        <w:pStyle w:val="1"/>
      </w:pPr>
      <w:r w:rsidRPr="00BD6754">
        <w:t>1.</w:t>
      </w:r>
      <w:r w:rsidRPr="00BD6754">
        <w:tab/>
        <w:t xml:space="preserve">Explain the function of a thermostat in </w:t>
      </w:r>
      <w:r>
        <w:t>an HVAC system.</w:t>
      </w:r>
    </w:p>
    <w:p w14:paraId="39A0459E" w14:textId="77777777" w:rsidR="008D7975" w:rsidRPr="00BD6754" w:rsidRDefault="008D7975" w:rsidP="008D7975">
      <w:pPr>
        <w:pStyle w:val="1"/>
      </w:pPr>
      <w:r w:rsidRPr="00BD6754">
        <w:t>2.</w:t>
      </w:r>
      <w:r w:rsidRPr="00BD6754">
        <w:tab/>
        <w:t>Describe different types of thermostats</w:t>
      </w:r>
      <w:r>
        <w:t xml:space="preserve"> and explain how they are used.</w:t>
      </w:r>
    </w:p>
    <w:p w14:paraId="549B9C48" w14:textId="77777777" w:rsidR="008D7975" w:rsidRPr="00BD6754" w:rsidRDefault="008D7975" w:rsidP="008D7975">
      <w:pPr>
        <w:pStyle w:val="1"/>
      </w:pPr>
      <w:r w:rsidRPr="00BD6754">
        <w:t>3.</w:t>
      </w:r>
      <w:r w:rsidRPr="00BD6754">
        <w:tab/>
        <w:t>Demonstrate the correct installation and adjustment of a thermostat using prope</w:t>
      </w:r>
      <w:r>
        <w:t>r siting and wiring techniques.</w:t>
      </w:r>
    </w:p>
    <w:p w14:paraId="70C766D9" w14:textId="77777777" w:rsidR="008D7975" w:rsidRPr="00BD6754" w:rsidRDefault="008D7975" w:rsidP="008D7975">
      <w:pPr>
        <w:pStyle w:val="1"/>
      </w:pPr>
      <w:r w:rsidRPr="00BD6754">
        <w:t>4.</w:t>
      </w:r>
      <w:r w:rsidRPr="00BD6754">
        <w:tab/>
        <w:t>Explain the basic principles applicable to all</w:t>
      </w:r>
      <w:r>
        <w:t xml:space="preserve"> control systems.</w:t>
      </w:r>
    </w:p>
    <w:p w14:paraId="2CC173DE" w14:textId="77777777" w:rsidR="008D7975" w:rsidRPr="00BD6754" w:rsidRDefault="008D7975" w:rsidP="008D7975">
      <w:pPr>
        <w:pStyle w:val="1"/>
      </w:pPr>
      <w:r w:rsidRPr="00BD6754">
        <w:t>5.</w:t>
      </w:r>
      <w:r w:rsidRPr="00BD6754">
        <w:tab/>
        <w:t>Identify the various types of electromechanical, electronic, and pneumatic HVAC controls, and explai</w:t>
      </w:r>
      <w:r>
        <w:t>n their function and operation.</w:t>
      </w:r>
    </w:p>
    <w:p w14:paraId="1486C7D2" w14:textId="77777777" w:rsidR="008D7975" w:rsidRPr="00BD6754" w:rsidRDefault="008D7975" w:rsidP="008D7975">
      <w:pPr>
        <w:pStyle w:val="1"/>
      </w:pPr>
      <w:r w:rsidRPr="00BD6754">
        <w:t>6.</w:t>
      </w:r>
      <w:r w:rsidRPr="00BD6754">
        <w:tab/>
        <w:t>Describe a systematic approach for electrical troubleshooting of</w:t>
      </w:r>
      <w:r>
        <w:t xml:space="preserve"> HVAC equipment and components.</w:t>
      </w:r>
    </w:p>
    <w:p w14:paraId="11AC714C" w14:textId="77777777" w:rsidR="008D7975" w:rsidRPr="00BD6754" w:rsidRDefault="008D7975" w:rsidP="008D7975">
      <w:pPr>
        <w:pStyle w:val="1"/>
      </w:pPr>
      <w:r w:rsidRPr="00BD6754">
        <w:t>7.</w:t>
      </w:r>
      <w:r w:rsidRPr="00BD6754">
        <w:tab/>
        <w:t>Recognize and use equipment manufacturer</w:t>
      </w:r>
      <w:r>
        <w:t>'</w:t>
      </w:r>
      <w:r w:rsidRPr="00BD6754">
        <w:t>s troubleshooting aids to troubleshoot HVAC equipment.</w:t>
      </w:r>
    </w:p>
    <w:p w14:paraId="1F833851" w14:textId="77777777" w:rsidR="008D7975" w:rsidRPr="00BD6754" w:rsidRDefault="008D7975" w:rsidP="008D7975">
      <w:pPr>
        <w:pStyle w:val="1"/>
      </w:pPr>
      <w:r w:rsidRPr="00BD6754">
        <w:lastRenderedPageBreak/>
        <w:t>8.</w:t>
      </w:r>
      <w:r w:rsidRPr="00BD6754">
        <w:tab/>
        <w:t>Exhibit competence in isolating electrical problems to faulty power distribut</w:t>
      </w:r>
      <w:r>
        <w:t>ion, load, or control circuits.</w:t>
      </w:r>
    </w:p>
    <w:p w14:paraId="08144EC0" w14:textId="77777777" w:rsidR="008D7975" w:rsidRPr="00BD6754" w:rsidRDefault="008D7975" w:rsidP="008D7975">
      <w:pPr>
        <w:pStyle w:val="1"/>
      </w:pPr>
      <w:r w:rsidRPr="00BD6754">
        <w:t>9.</w:t>
      </w:r>
      <w:r w:rsidRPr="00BD6754">
        <w:tab/>
        <w:t>Identify the service instruments needed to troubles</w:t>
      </w:r>
      <w:r>
        <w:t>hoot HVAC electrical equipment.</w:t>
      </w:r>
    </w:p>
    <w:p w14:paraId="0E1DCEA1" w14:textId="77777777" w:rsidR="008D7975" w:rsidRPr="00BD6754" w:rsidRDefault="008D7975" w:rsidP="008D7975">
      <w:pPr>
        <w:pStyle w:val="1"/>
      </w:pPr>
      <w:r w:rsidRPr="00BD6754">
        <w:t>10.</w:t>
      </w:r>
      <w:r w:rsidRPr="00BD6754">
        <w:tab/>
        <w:t>Make electrical troubleshooting checks and measurements on circuits and component</w:t>
      </w:r>
      <w:r>
        <w:t>s common to all HVAC equipment.</w:t>
      </w:r>
    </w:p>
    <w:p w14:paraId="288CB6C7" w14:textId="77777777" w:rsidR="008D7975" w:rsidRPr="00BD6754" w:rsidRDefault="008D7975" w:rsidP="008D7975">
      <w:pPr>
        <w:pStyle w:val="A"/>
      </w:pPr>
      <w:r w:rsidRPr="00BD6754">
        <w:t>H.</w:t>
      </w:r>
      <w:r w:rsidRPr="00BD6754">
        <w:tab/>
        <w:t>Module 03208-01.</w:t>
      </w:r>
      <w:r>
        <w:t xml:space="preserve"> </w:t>
      </w:r>
      <w:r w:rsidRPr="00BD6754">
        <w:t>Acc</w:t>
      </w:r>
      <w:r>
        <w:t>essories and Optional Equipment</w:t>
      </w:r>
    </w:p>
    <w:p w14:paraId="394CC44A" w14:textId="77777777" w:rsidR="008D7975" w:rsidRPr="00BD6754" w:rsidRDefault="008D7975" w:rsidP="008D7975">
      <w:pPr>
        <w:pStyle w:val="1"/>
      </w:pPr>
      <w:r w:rsidRPr="00BD6754">
        <w:t>1.</w:t>
      </w:r>
      <w:r w:rsidRPr="00BD6754">
        <w:tab/>
        <w:t>Explain how heat transfer by conduction, convection, radiation, and evapor</w:t>
      </w:r>
      <w:r>
        <w:t>ation relates to human comfort.</w:t>
      </w:r>
    </w:p>
    <w:p w14:paraId="5113161C" w14:textId="77777777" w:rsidR="008D7975" w:rsidRPr="00BD6754" w:rsidRDefault="008D7975" w:rsidP="008D7975">
      <w:pPr>
        <w:pStyle w:val="1"/>
      </w:pPr>
      <w:r w:rsidRPr="00BD6754">
        <w:t>2.</w:t>
      </w:r>
      <w:r w:rsidRPr="00BD6754">
        <w:tab/>
        <w:t>Explain why it is important to control humidity in a building.</w:t>
      </w:r>
    </w:p>
    <w:p w14:paraId="64441818" w14:textId="77777777" w:rsidR="008D7975" w:rsidRPr="00BD6754" w:rsidRDefault="008D7975" w:rsidP="008D7975">
      <w:pPr>
        <w:pStyle w:val="1"/>
      </w:pPr>
      <w:r w:rsidRPr="00BD6754">
        <w:t>3.</w:t>
      </w:r>
      <w:r w:rsidRPr="00BD6754">
        <w:tab/>
        <w:t>Recognize the various kinds of humidifiers used with HVAC system</w:t>
      </w:r>
      <w:r>
        <w:t>s and explain why each is used.</w:t>
      </w:r>
    </w:p>
    <w:p w14:paraId="235D4E73" w14:textId="77777777" w:rsidR="008D7975" w:rsidRPr="00BD6754" w:rsidRDefault="008D7975" w:rsidP="008D7975">
      <w:pPr>
        <w:pStyle w:val="1"/>
      </w:pPr>
      <w:r w:rsidRPr="00BD6754">
        <w:t>4.</w:t>
      </w:r>
      <w:r w:rsidRPr="00BD6754">
        <w:tab/>
        <w:t>Demonstrate or describe how to install and service the hu</w:t>
      </w:r>
      <w:r>
        <w:t>midifiers used in HVAC systems.</w:t>
      </w:r>
    </w:p>
    <w:p w14:paraId="4D9763AC" w14:textId="77777777" w:rsidR="008D7975" w:rsidRPr="00BD6754" w:rsidRDefault="008D7975" w:rsidP="008D7975">
      <w:pPr>
        <w:pStyle w:val="1"/>
      </w:pPr>
      <w:r w:rsidRPr="00BD6754">
        <w:t>5.</w:t>
      </w:r>
      <w:r w:rsidRPr="00BD6754">
        <w:tab/>
        <w:t>Recognize the kinds of air filters used with HVAC system</w:t>
      </w:r>
      <w:r>
        <w:t>s and explain why each is used.</w:t>
      </w:r>
    </w:p>
    <w:p w14:paraId="43D7ABC7" w14:textId="77777777" w:rsidR="008D7975" w:rsidRPr="00BD6754" w:rsidRDefault="008D7975" w:rsidP="008D7975">
      <w:pPr>
        <w:pStyle w:val="1"/>
      </w:pPr>
      <w:r w:rsidRPr="00BD6754">
        <w:t>6.</w:t>
      </w:r>
      <w:r w:rsidRPr="00BD6754">
        <w:tab/>
        <w:t>Demonstrate or describe how to install and service th</w:t>
      </w:r>
      <w:r>
        <w:t>e filters used in HVAC systems.</w:t>
      </w:r>
    </w:p>
    <w:p w14:paraId="43E5D985" w14:textId="77777777" w:rsidR="008D7975" w:rsidRPr="00BD6754" w:rsidRDefault="008D7975" w:rsidP="008D7975">
      <w:pPr>
        <w:pStyle w:val="1"/>
      </w:pPr>
      <w:r w:rsidRPr="00BD6754">
        <w:t>7.</w:t>
      </w:r>
      <w:r w:rsidRPr="00BD6754">
        <w:tab/>
        <w:t xml:space="preserve">Use a manometer or differential pressure gauge to measure the </w:t>
      </w:r>
      <w:r>
        <w:t>friction loss of an air filter.</w:t>
      </w:r>
    </w:p>
    <w:p w14:paraId="63D69031" w14:textId="77777777" w:rsidR="008D7975" w:rsidRPr="00BD6754" w:rsidRDefault="008D7975" w:rsidP="008D7975">
      <w:pPr>
        <w:pStyle w:val="1"/>
      </w:pPr>
      <w:r w:rsidRPr="00BD6754">
        <w:t>8.</w:t>
      </w:r>
      <w:r w:rsidRPr="00BD6754">
        <w:tab/>
        <w:t xml:space="preserve">Identify accessories commonly used with air conditioning systems to improve indoor air quality and reduce energy </w:t>
      </w:r>
      <w:proofErr w:type="gramStart"/>
      <w:r w:rsidRPr="00BD6754">
        <w:t>cost, an</w:t>
      </w:r>
      <w:r>
        <w:t>d</w:t>
      </w:r>
      <w:proofErr w:type="gramEnd"/>
      <w:r>
        <w:t xml:space="preserve"> explain the function of each.</w:t>
      </w:r>
    </w:p>
    <w:p w14:paraId="39668F94" w14:textId="77777777" w:rsidR="008D7975" w:rsidRPr="00BD6754" w:rsidRDefault="008D7975" w:rsidP="008D7975">
      <w:pPr>
        <w:pStyle w:val="A"/>
      </w:pPr>
      <w:r w:rsidRPr="00BD6754">
        <w:t>I.</w:t>
      </w:r>
      <w:r w:rsidRPr="00BD6754">
        <w:tab/>
        <w:t>Module 03209-01.</w:t>
      </w:r>
      <w:r>
        <w:t xml:space="preserve"> Metering Devices</w:t>
      </w:r>
    </w:p>
    <w:p w14:paraId="2E9EEA32" w14:textId="77777777" w:rsidR="008D7975" w:rsidRPr="00BD6754" w:rsidRDefault="008D7975" w:rsidP="008D7975">
      <w:pPr>
        <w:pStyle w:val="1"/>
      </w:pPr>
      <w:r w:rsidRPr="00BD6754">
        <w:t>1.</w:t>
      </w:r>
      <w:r w:rsidRPr="00BD6754">
        <w:tab/>
        <w:t>Explain th</w:t>
      </w:r>
      <w:r>
        <w:t>e function of metering devices.</w:t>
      </w:r>
    </w:p>
    <w:p w14:paraId="218B5A4E" w14:textId="77777777" w:rsidR="008D7975" w:rsidRPr="00BD6754" w:rsidRDefault="008D7975" w:rsidP="008D7975">
      <w:pPr>
        <w:pStyle w:val="1"/>
      </w:pPr>
      <w:r w:rsidRPr="00BD6754">
        <w:t>2.</w:t>
      </w:r>
      <w:r w:rsidRPr="00BD6754">
        <w:tab/>
        <w:t>Describe the operation of selected meterin</w:t>
      </w:r>
      <w:r>
        <w:t>g devices and expansion valves.</w:t>
      </w:r>
    </w:p>
    <w:p w14:paraId="7A142984" w14:textId="77777777" w:rsidR="008D7975" w:rsidRPr="00BD6754" w:rsidRDefault="008D7975" w:rsidP="008D7975">
      <w:pPr>
        <w:pStyle w:val="1"/>
      </w:pPr>
      <w:r w:rsidRPr="00BD6754">
        <w:t>3.</w:t>
      </w:r>
      <w:r w:rsidRPr="00BD6754">
        <w:tab/>
        <w:t>Identify types of t</w:t>
      </w:r>
      <w:r>
        <w:t>hermal expansion valves (TXVs).</w:t>
      </w:r>
    </w:p>
    <w:p w14:paraId="72899C38" w14:textId="77777777" w:rsidR="008D7975" w:rsidRPr="00BD6754" w:rsidRDefault="008D7975" w:rsidP="008D7975">
      <w:pPr>
        <w:pStyle w:val="1"/>
      </w:pPr>
      <w:r w:rsidRPr="00BD6754">
        <w:t>4.</w:t>
      </w:r>
      <w:r w:rsidRPr="00BD6754">
        <w:tab/>
        <w:t>Describe problems associated with rep</w:t>
      </w:r>
      <w:r>
        <w:t>lacement of TXVs.</w:t>
      </w:r>
    </w:p>
    <w:p w14:paraId="243B0682" w14:textId="77777777" w:rsidR="008D7975" w:rsidRPr="00BD6754" w:rsidRDefault="008D7975" w:rsidP="008D7975">
      <w:pPr>
        <w:pStyle w:val="1"/>
      </w:pPr>
      <w:r w:rsidRPr="00BD6754">
        <w:t>5.</w:t>
      </w:r>
      <w:r w:rsidRPr="00BD6754">
        <w:tab/>
        <w:t>Describe the procedure for installi</w:t>
      </w:r>
      <w:r>
        <w:t>ng and adjusting selected TXVs.</w:t>
      </w:r>
    </w:p>
    <w:p w14:paraId="07756DF1" w14:textId="77777777" w:rsidR="008D7975" w:rsidRPr="00BD6754" w:rsidRDefault="008D7975" w:rsidP="008D7975">
      <w:pPr>
        <w:pStyle w:val="A"/>
      </w:pPr>
      <w:proofErr w:type="gramStart"/>
      <w:r w:rsidRPr="00BD6754">
        <w:t>J.</w:t>
      </w:r>
      <w:r w:rsidRPr="00BD6754">
        <w:tab/>
        <w:t>Module</w:t>
      </w:r>
      <w:proofErr w:type="gramEnd"/>
      <w:r w:rsidRPr="00BD6754">
        <w:t xml:space="preserve"> 03210-01.</w:t>
      </w:r>
      <w:r>
        <w:t xml:space="preserve"> Compressors</w:t>
      </w:r>
    </w:p>
    <w:p w14:paraId="3F075951" w14:textId="77777777" w:rsidR="008D7975" w:rsidRPr="00BD6754" w:rsidRDefault="008D7975" w:rsidP="008D7975">
      <w:pPr>
        <w:pStyle w:val="1"/>
      </w:pPr>
      <w:r w:rsidRPr="00BD6754">
        <w:t>1.</w:t>
      </w:r>
      <w:r w:rsidRPr="00BD6754">
        <w:tab/>
        <w:t xml:space="preserve">Identify the </w:t>
      </w:r>
      <w:r>
        <w:t>different kinds of compressors.</w:t>
      </w:r>
    </w:p>
    <w:p w14:paraId="17FA5D0F" w14:textId="77777777" w:rsidR="008D7975" w:rsidRPr="00BD6754" w:rsidRDefault="008D7975" w:rsidP="008D7975">
      <w:pPr>
        <w:pStyle w:val="1"/>
      </w:pPr>
      <w:r w:rsidRPr="00BD6754">
        <w:t>2.</w:t>
      </w:r>
      <w:r w:rsidRPr="00BD6754">
        <w:tab/>
        <w:t>Demonstrate or describe the mechanical operati</w:t>
      </w:r>
      <w:r>
        <w:t>on for each type of compressor.</w:t>
      </w:r>
    </w:p>
    <w:p w14:paraId="7AD0B9C0" w14:textId="77777777" w:rsidR="008D7975" w:rsidRPr="00BD6754" w:rsidRDefault="008D7975" w:rsidP="008D7975">
      <w:pPr>
        <w:pStyle w:val="1"/>
      </w:pPr>
      <w:r w:rsidRPr="00BD6754">
        <w:t>3.</w:t>
      </w:r>
      <w:r w:rsidRPr="00BD6754">
        <w:tab/>
        <w:t xml:space="preserve">Demonstrate or explain </w:t>
      </w:r>
      <w:r>
        <w:t>compressor lubrication methods.</w:t>
      </w:r>
    </w:p>
    <w:p w14:paraId="3472E885" w14:textId="77777777" w:rsidR="008D7975" w:rsidRPr="00BD6754" w:rsidRDefault="008D7975" w:rsidP="008D7975">
      <w:pPr>
        <w:pStyle w:val="1"/>
      </w:pPr>
      <w:r w:rsidRPr="00BD6754">
        <w:t>4.</w:t>
      </w:r>
      <w:r w:rsidRPr="00BD6754">
        <w:tab/>
        <w:t xml:space="preserve">Demonstrate or explain methods used </w:t>
      </w:r>
      <w:r>
        <w:t>to control compressor capacity.</w:t>
      </w:r>
    </w:p>
    <w:p w14:paraId="374F1434" w14:textId="77777777" w:rsidR="008D7975" w:rsidRPr="00BD6754" w:rsidRDefault="008D7975" w:rsidP="008D7975">
      <w:pPr>
        <w:pStyle w:val="1"/>
      </w:pPr>
      <w:r w:rsidRPr="00BD6754">
        <w:t>5.</w:t>
      </w:r>
      <w:r w:rsidRPr="00BD6754">
        <w:tab/>
        <w:t>Demonstrate or describe how compres</w:t>
      </w:r>
      <w:r>
        <w:t>sor protection devices operate.</w:t>
      </w:r>
    </w:p>
    <w:p w14:paraId="6FC6D938" w14:textId="77777777" w:rsidR="008D7975" w:rsidRPr="00BD6754" w:rsidRDefault="008D7975" w:rsidP="008D7975">
      <w:pPr>
        <w:pStyle w:val="1"/>
      </w:pPr>
      <w:r w:rsidRPr="00BD6754">
        <w:t>6.</w:t>
      </w:r>
      <w:r w:rsidRPr="00BD6754">
        <w:tab/>
        <w:t>Perform the common procedures used when field servicing ope</w:t>
      </w:r>
      <w:r>
        <w:t>n and semi-hermetic compressors:</w:t>
      </w:r>
    </w:p>
    <w:p w14:paraId="3A881A60" w14:textId="77777777" w:rsidR="008D7975" w:rsidRPr="00BD6754" w:rsidRDefault="008D7975" w:rsidP="008D7975">
      <w:pPr>
        <w:pStyle w:val="a0"/>
      </w:pPr>
      <w:r w:rsidRPr="00BD6754">
        <w:t>a.</w:t>
      </w:r>
      <w:r w:rsidRPr="00BD6754">
        <w:tab/>
        <w:t xml:space="preserve">shaft seal removal and </w:t>
      </w:r>
      <w:proofErr w:type="gramStart"/>
      <w:r w:rsidRPr="00BD6754">
        <w:t>installation;</w:t>
      </w:r>
      <w:proofErr w:type="gramEnd"/>
    </w:p>
    <w:p w14:paraId="1268B769" w14:textId="77777777" w:rsidR="008D7975" w:rsidRPr="00BD6754" w:rsidRDefault="008D7975" w:rsidP="008D7975">
      <w:pPr>
        <w:pStyle w:val="a0"/>
      </w:pPr>
      <w:r w:rsidRPr="00BD6754">
        <w:t>b.</w:t>
      </w:r>
      <w:r w:rsidRPr="00BD6754">
        <w:tab/>
        <w:t xml:space="preserve">valve plate removal and </w:t>
      </w:r>
      <w:proofErr w:type="gramStart"/>
      <w:r w:rsidRPr="00BD6754">
        <w:t>installation;</w:t>
      </w:r>
      <w:proofErr w:type="gramEnd"/>
    </w:p>
    <w:p w14:paraId="5650E526" w14:textId="77777777" w:rsidR="008D7975" w:rsidRPr="00BD6754" w:rsidRDefault="008D7975" w:rsidP="008D7975">
      <w:pPr>
        <w:pStyle w:val="a0"/>
      </w:pPr>
      <w:r w:rsidRPr="00BD6754">
        <w:t>c.</w:t>
      </w:r>
      <w:r w:rsidRPr="00BD6754">
        <w:tab/>
        <w:t>unloader adjustment.</w:t>
      </w:r>
    </w:p>
    <w:p w14:paraId="7873D0DF" w14:textId="77777777" w:rsidR="008D7975" w:rsidRPr="00BD6754" w:rsidRDefault="008D7975" w:rsidP="008D7975">
      <w:pPr>
        <w:pStyle w:val="1"/>
      </w:pPr>
      <w:r w:rsidRPr="00BD6754">
        <w:t>7.</w:t>
      </w:r>
      <w:r w:rsidRPr="00BD6754">
        <w:tab/>
        <w:t xml:space="preserve">Demonstrate the procedures used to identify system problems </w:t>
      </w:r>
      <w:r>
        <w:t>that cause compressor failures.</w:t>
      </w:r>
    </w:p>
    <w:p w14:paraId="0E20F4B3" w14:textId="77777777" w:rsidR="008D7975" w:rsidRPr="00BD6754" w:rsidRDefault="008D7975" w:rsidP="008D7975">
      <w:pPr>
        <w:pStyle w:val="1"/>
      </w:pPr>
      <w:r w:rsidRPr="00BD6754">
        <w:t>8.</w:t>
      </w:r>
      <w:r w:rsidRPr="00BD6754">
        <w:tab/>
        <w:t xml:space="preserve">Demonstrate the system checkout procedure performed </w:t>
      </w:r>
      <w:r>
        <w:t>following a compressor failure.</w:t>
      </w:r>
    </w:p>
    <w:p w14:paraId="215829E8" w14:textId="77777777" w:rsidR="008D7975" w:rsidRPr="00BD6754" w:rsidRDefault="008D7975" w:rsidP="008D7975">
      <w:pPr>
        <w:pStyle w:val="1"/>
      </w:pPr>
      <w:r w:rsidRPr="00BD6754">
        <w:t>9.</w:t>
      </w:r>
      <w:r w:rsidRPr="00BD6754">
        <w:tab/>
        <w:t>Demonstrate or describe the procedures used to r</w:t>
      </w:r>
      <w:r>
        <w:t>emove and install a compressor.</w:t>
      </w:r>
    </w:p>
    <w:p w14:paraId="4E4C6992" w14:textId="77777777" w:rsidR="008D7975" w:rsidRPr="00BD6754" w:rsidRDefault="008D7975" w:rsidP="008D7975">
      <w:pPr>
        <w:pStyle w:val="1"/>
      </w:pPr>
      <w:r w:rsidRPr="00BD6754">
        <w:t>10.</w:t>
      </w:r>
      <w:r w:rsidRPr="00BD6754">
        <w:tab/>
        <w:t>Demonstrate or describe the procedures used to clean up a sys</w:t>
      </w:r>
      <w:r>
        <w:t>tem after a compressor burnout.</w:t>
      </w:r>
    </w:p>
    <w:p w14:paraId="647ADA08" w14:textId="77777777" w:rsidR="008D7975" w:rsidRPr="00BD6754" w:rsidRDefault="008D7975" w:rsidP="008D7975">
      <w:pPr>
        <w:pStyle w:val="A"/>
      </w:pPr>
      <w:r w:rsidRPr="00BD6754">
        <w:t>K.</w:t>
      </w:r>
      <w:r w:rsidRPr="00BD6754">
        <w:tab/>
        <w:t>Module 03211-01.</w:t>
      </w:r>
      <w:r>
        <w:t xml:space="preserve"> Heat Pumps</w:t>
      </w:r>
    </w:p>
    <w:p w14:paraId="580B567F" w14:textId="77777777" w:rsidR="008D7975" w:rsidRPr="00BD6754" w:rsidRDefault="008D7975" w:rsidP="008D7975">
      <w:pPr>
        <w:pStyle w:val="1"/>
      </w:pPr>
      <w:r w:rsidRPr="00BD6754">
        <w:t>1.</w:t>
      </w:r>
      <w:r w:rsidRPr="00BD6754">
        <w:tab/>
        <w:t>Describe the princ</w:t>
      </w:r>
      <w:r>
        <w:t>iples of reverse-cycle heating.</w:t>
      </w:r>
    </w:p>
    <w:p w14:paraId="46022E10" w14:textId="77777777" w:rsidR="008D7975" w:rsidRPr="00BD6754" w:rsidRDefault="008D7975" w:rsidP="008D7975">
      <w:pPr>
        <w:pStyle w:val="1"/>
      </w:pPr>
      <w:r w:rsidRPr="00BD6754">
        <w:t>2.</w:t>
      </w:r>
      <w:r w:rsidRPr="00BD6754">
        <w:tab/>
        <w:t>Identify heat pumps by t</w:t>
      </w:r>
      <w:r>
        <w:t>ype and general classification.</w:t>
      </w:r>
    </w:p>
    <w:p w14:paraId="5CADF32D" w14:textId="77777777" w:rsidR="008D7975" w:rsidRPr="00BD6754" w:rsidRDefault="008D7975" w:rsidP="008D7975">
      <w:pPr>
        <w:pStyle w:val="1"/>
      </w:pPr>
      <w:r w:rsidRPr="00BD6754">
        <w:t>3.</w:t>
      </w:r>
      <w:r w:rsidRPr="00BD6754">
        <w:tab/>
        <w:t>List the c</w:t>
      </w:r>
      <w:r>
        <w:t>omponents of heat pump systems.</w:t>
      </w:r>
    </w:p>
    <w:p w14:paraId="1856FD9C" w14:textId="77777777" w:rsidR="008D7975" w:rsidRPr="00BD6754" w:rsidRDefault="008D7975" w:rsidP="008D7975">
      <w:pPr>
        <w:pStyle w:val="1"/>
      </w:pPr>
      <w:r w:rsidRPr="00BD6754">
        <w:t>4.</w:t>
      </w:r>
      <w:r w:rsidRPr="00BD6754">
        <w:tab/>
        <w:t>Demonstrate heat pump insta</w:t>
      </w:r>
      <w:r>
        <w:t>llation and service procedures.</w:t>
      </w:r>
    </w:p>
    <w:p w14:paraId="5C4C119A" w14:textId="77777777" w:rsidR="008D7975" w:rsidRPr="00BD6754" w:rsidRDefault="008D7975" w:rsidP="008D7975">
      <w:pPr>
        <w:pStyle w:val="1"/>
      </w:pPr>
      <w:r w:rsidRPr="00BD6754">
        <w:t>5.</w:t>
      </w:r>
      <w:r w:rsidRPr="00BD6754">
        <w:tab/>
        <w:t>Identify and install refrigerant circuit accessories commo</w:t>
      </w:r>
      <w:r>
        <w:t>nly associated with heat pumps.</w:t>
      </w:r>
    </w:p>
    <w:p w14:paraId="6D4C292B" w14:textId="77777777" w:rsidR="008D7975" w:rsidRPr="00BD6754" w:rsidRDefault="008D7975" w:rsidP="008D7975">
      <w:pPr>
        <w:pStyle w:val="1"/>
      </w:pPr>
      <w:r w:rsidRPr="00BD6754">
        <w:t>6.</w:t>
      </w:r>
      <w:r w:rsidRPr="00BD6754">
        <w:tab/>
        <w:t>Analy</w:t>
      </w:r>
      <w:r>
        <w:t>ze a heat pump control circuit.</w:t>
      </w:r>
    </w:p>
    <w:p w14:paraId="1DD449DD" w14:textId="77777777" w:rsidR="008D7975" w:rsidRPr="00BD6754" w:rsidRDefault="008D7975" w:rsidP="008D7975">
      <w:pPr>
        <w:pStyle w:val="A"/>
      </w:pPr>
      <w:r w:rsidRPr="00BD6754">
        <w:t>L.</w:t>
      </w:r>
      <w:r w:rsidRPr="00BD6754">
        <w:tab/>
        <w:t>Module 03212-01.</w:t>
      </w:r>
      <w:r>
        <w:t xml:space="preserve"> </w:t>
      </w:r>
      <w:r w:rsidRPr="00BD6754">
        <w:t>Leak Detection, Eva</w:t>
      </w:r>
      <w:r>
        <w:t>cuation, Recovery, and Charging</w:t>
      </w:r>
    </w:p>
    <w:p w14:paraId="742264D8" w14:textId="77777777" w:rsidR="008D7975" w:rsidRPr="00BD6754" w:rsidRDefault="008D7975" w:rsidP="008D7975">
      <w:pPr>
        <w:pStyle w:val="1"/>
      </w:pPr>
      <w:r w:rsidRPr="00BD6754">
        <w:t>1.</w:t>
      </w:r>
      <w:r w:rsidRPr="00BD6754">
        <w:tab/>
        <w:t>Identify the common types of leak detectors and explain how each is used.</w:t>
      </w:r>
    </w:p>
    <w:p w14:paraId="6683B032" w14:textId="77777777" w:rsidR="008D7975" w:rsidRPr="00BD6754" w:rsidRDefault="008D7975" w:rsidP="008D7975">
      <w:pPr>
        <w:pStyle w:val="1"/>
      </w:pPr>
      <w:r w:rsidRPr="00BD6754">
        <w:t>2.</w:t>
      </w:r>
      <w:r w:rsidRPr="00BD6754">
        <w:tab/>
        <w:t>Demonstrate skill in p</w:t>
      </w:r>
      <w:r>
        <w:t>erforming leak detection tests.</w:t>
      </w:r>
    </w:p>
    <w:p w14:paraId="650B6692" w14:textId="77777777" w:rsidR="008D7975" w:rsidRPr="00BD6754" w:rsidRDefault="008D7975" w:rsidP="008D7975">
      <w:pPr>
        <w:pStyle w:val="1"/>
      </w:pPr>
      <w:r w:rsidRPr="00BD6754">
        <w:t>3.</w:t>
      </w:r>
      <w:r w:rsidRPr="00BD6754">
        <w:tab/>
        <w:t xml:space="preserve">Identify the service equipment used for evacuating a system and explain why </w:t>
      </w:r>
      <w:r>
        <w:t>each item of equipment is used.</w:t>
      </w:r>
    </w:p>
    <w:p w14:paraId="016AEB46" w14:textId="77777777" w:rsidR="008D7975" w:rsidRPr="00BD6754" w:rsidRDefault="008D7975" w:rsidP="008D7975">
      <w:pPr>
        <w:pStyle w:val="1"/>
      </w:pPr>
      <w:r w:rsidRPr="00BD6754">
        <w:t>4.</w:t>
      </w:r>
      <w:r w:rsidRPr="00BD6754">
        <w:tab/>
        <w:t>Demonstrate skill in performing sys</w:t>
      </w:r>
      <w:r>
        <w:t>tem evacuation and dehydration.</w:t>
      </w:r>
    </w:p>
    <w:p w14:paraId="7DD0960C" w14:textId="77777777" w:rsidR="008D7975" w:rsidRPr="00BD6754" w:rsidRDefault="008D7975" w:rsidP="008D7975">
      <w:pPr>
        <w:pStyle w:val="1"/>
      </w:pPr>
      <w:r w:rsidRPr="00BD6754">
        <w:t>5.</w:t>
      </w:r>
      <w:r w:rsidRPr="00BD6754">
        <w:tab/>
        <w:t xml:space="preserve">Identify the service equipment used for recovering </w:t>
      </w:r>
      <w:proofErr w:type="gramStart"/>
      <w:r w:rsidRPr="00BD6754">
        <w:t>refrigerant</w:t>
      </w:r>
      <w:proofErr w:type="gramEnd"/>
      <w:r w:rsidRPr="00BD6754">
        <w:t xml:space="preserve"> from a system and for recycling the recovered </w:t>
      </w:r>
      <w:proofErr w:type="gramStart"/>
      <w:r w:rsidRPr="00BD6754">
        <w:t>refrigerant, and</w:t>
      </w:r>
      <w:proofErr w:type="gramEnd"/>
      <w:r w:rsidRPr="00BD6754">
        <w:t xml:space="preserve"> explain why each item of equip</w:t>
      </w:r>
      <w:r>
        <w:t>ment is used.</w:t>
      </w:r>
    </w:p>
    <w:p w14:paraId="46193E59" w14:textId="77777777" w:rsidR="008D7975" w:rsidRPr="00BD6754" w:rsidRDefault="008D7975" w:rsidP="008D7975">
      <w:pPr>
        <w:pStyle w:val="1"/>
      </w:pPr>
      <w:r w:rsidRPr="00BD6754">
        <w:t>6.</w:t>
      </w:r>
      <w:r w:rsidRPr="00BD6754">
        <w:tab/>
        <w:t>Demonstrate skill in p</w:t>
      </w:r>
      <w:r>
        <w:t>erforming refrigerant recovery.</w:t>
      </w:r>
    </w:p>
    <w:p w14:paraId="5179C89A" w14:textId="77777777" w:rsidR="008D7975" w:rsidRPr="00BD6754" w:rsidRDefault="008D7975" w:rsidP="008D7975">
      <w:pPr>
        <w:pStyle w:val="1"/>
      </w:pPr>
      <w:r w:rsidRPr="00BD6754">
        <w:t>7.</w:t>
      </w:r>
      <w:r w:rsidRPr="00BD6754">
        <w:tab/>
        <w:t>Demonstrate or exp</w:t>
      </w:r>
      <w:r>
        <w:t>lain how to use a recycle unit.</w:t>
      </w:r>
    </w:p>
    <w:p w14:paraId="4811A7D8" w14:textId="77777777" w:rsidR="008D7975" w:rsidRPr="00BD6754" w:rsidRDefault="008D7975" w:rsidP="008D7975">
      <w:pPr>
        <w:pStyle w:val="1"/>
      </w:pPr>
      <w:r w:rsidRPr="00BD6754">
        <w:t>8.</w:t>
      </w:r>
      <w:r w:rsidRPr="00BD6754">
        <w:tab/>
        <w:t xml:space="preserve">Identify the service equipment used for charging refrigerant into a </w:t>
      </w:r>
      <w:proofErr w:type="gramStart"/>
      <w:r w:rsidRPr="00BD6754">
        <w:t>system, and</w:t>
      </w:r>
      <w:proofErr w:type="gramEnd"/>
      <w:r w:rsidRPr="00BD6754">
        <w:t xml:space="preserve"> explain why eac</w:t>
      </w:r>
      <w:r>
        <w:t>h item of equipment is used.</w:t>
      </w:r>
    </w:p>
    <w:p w14:paraId="6860D286" w14:textId="77777777" w:rsidR="008D7975" w:rsidRPr="00BD6754" w:rsidRDefault="008D7975" w:rsidP="008D7975">
      <w:pPr>
        <w:pStyle w:val="1"/>
      </w:pPr>
      <w:r w:rsidRPr="00BD6754">
        <w:t>9.</w:t>
      </w:r>
      <w:r w:rsidRPr="00BD6754">
        <w:tab/>
        <w:t>Demonstrate skill in char</w:t>
      </w:r>
      <w:r>
        <w:t xml:space="preserve">ging </w:t>
      </w:r>
      <w:proofErr w:type="gramStart"/>
      <w:r>
        <w:t>refrigerant</w:t>
      </w:r>
      <w:proofErr w:type="gramEnd"/>
      <w:r>
        <w:t xml:space="preserve"> into a system.</w:t>
      </w:r>
    </w:p>
    <w:p w14:paraId="65793C57" w14:textId="77777777" w:rsidR="008D7975" w:rsidRPr="00BD6754" w:rsidRDefault="008D7975" w:rsidP="008D7975">
      <w:pPr>
        <w:pStyle w:val="AuthorityNote"/>
      </w:pPr>
      <w:r w:rsidRPr="00BD6754">
        <w:t>AUTHORITY NOTE:</w:t>
      </w:r>
      <w:r w:rsidRPr="00BD6754">
        <w:tab/>
        <w:t>Promulgated in accordance with R.S. 17:6(A)(10).</w:t>
      </w:r>
    </w:p>
    <w:p w14:paraId="770CB164" w14:textId="77777777" w:rsidR="008D7975" w:rsidRPr="00BD6754" w:rsidRDefault="008D7975" w:rsidP="008D7975">
      <w:pPr>
        <w:pStyle w:val="HistoricalNote"/>
      </w:pPr>
      <w:r w:rsidRPr="00BD6754">
        <w:t>HISTORICAL NOTE:</w:t>
      </w:r>
      <w:r w:rsidRPr="00BD6754">
        <w:tab/>
        <w:t>Promulgated by the Board of Elementary and Secondary Education, LR 32:</w:t>
      </w:r>
      <w:r>
        <w:t>1214 (July 2006).</w:t>
      </w:r>
    </w:p>
    <w:p w14:paraId="3CFE36B9" w14:textId="77777777" w:rsidR="008D7975" w:rsidRPr="00BD6754" w:rsidRDefault="008D7975" w:rsidP="008D7975">
      <w:pPr>
        <w:pStyle w:val="Section"/>
      </w:pPr>
      <w:bookmarkStart w:id="28" w:name="_Toc211057402"/>
      <w:r w:rsidRPr="00BD6754">
        <w:lastRenderedPageBreak/>
        <w:t>§705.</w:t>
      </w:r>
      <w:r w:rsidRPr="00BD6754">
        <w:tab/>
        <w:t>Level Three</w:t>
      </w:r>
      <w:bookmarkEnd w:id="28"/>
      <w:r>
        <w:fldChar w:fldCharType="begin"/>
      </w:r>
      <w:r>
        <w:instrText xml:space="preserve"> XE "</w:instrText>
      </w:r>
      <w:r w:rsidRPr="00F610F4">
        <w:instrText>Level Three</w:instrText>
      </w:r>
      <w:r>
        <w:instrText xml:space="preserve">" </w:instrText>
      </w:r>
      <w:r>
        <w:fldChar w:fldCharType="end"/>
      </w:r>
    </w:p>
    <w:p w14:paraId="7F863889" w14:textId="77777777" w:rsidR="008D7975" w:rsidRPr="00BD6754" w:rsidRDefault="008D7975" w:rsidP="008D7975">
      <w:pPr>
        <w:pStyle w:val="A"/>
      </w:pPr>
      <w:r w:rsidRPr="00BD6754">
        <w:t>A.</w:t>
      </w:r>
      <w:r w:rsidRPr="00BD6754">
        <w:tab/>
        <w:t>Module 03301-02.</w:t>
      </w:r>
      <w:r>
        <w:t xml:space="preserve"> </w:t>
      </w:r>
      <w:r w:rsidRPr="00BD6754">
        <w:t>Plann</w:t>
      </w:r>
      <w:r>
        <w:t>ed Maintenance</w:t>
      </w:r>
    </w:p>
    <w:p w14:paraId="5B33DE19" w14:textId="77777777" w:rsidR="008D7975" w:rsidRPr="00BD6754" w:rsidRDefault="008D7975" w:rsidP="008D7975">
      <w:pPr>
        <w:pStyle w:val="1"/>
      </w:pPr>
      <w:r w:rsidRPr="00BD6754">
        <w:t>1.</w:t>
      </w:r>
      <w:r w:rsidRPr="00BD6754">
        <w:tab/>
        <w:t>Describe planned maintenance and service procedures required for selected</w:t>
      </w:r>
      <w:r>
        <w:t xml:space="preserve"> HVAC equipment and components.</w:t>
      </w:r>
    </w:p>
    <w:p w14:paraId="6FDC4882" w14:textId="77777777" w:rsidR="008D7975" w:rsidRPr="00BD6754" w:rsidRDefault="008D7975" w:rsidP="008D7975">
      <w:pPr>
        <w:pStyle w:val="1"/>
      </w:pPr>
      <w:r w:rsidRPr="00BD6754">
        <w:t>2.</w:t>
      </w:r>
      <w:r w:rsidRPr="00BD6754">
        <w:tab/>
        <w:t xml:space="preserve">Develop a planned maintenance and service checklist for selected </w:t>
      </w:r>
      <w:r>
        <w:t>HVAC equipment and accessories.</w:t>
      </w:r>
    </w:p>
    <w:p w14:paraId="70D6A4DA" w14:textId="77777777" w:rsidR="008D7975" w:rsidRPr="00BD6754" w:rsidRDefault="008D7975" w:rsidP="008D7975">
      <w:pPr>
        <w:pStyle w:val="1"/>
      </w:pPr>
      <w:r w:rsidRPr="00BD6754">
        <w:t>3.</w:t>
      </w:r>
      <w:r w:rsidRPr="00BD6754">
        <w:tab/>
        <w:t>Perform identified service and maintenance tasks on selected HVAC equipmen</w:t>
      </w:r>
      <w:r>
        <w:t>t, components, and accessories.</w:t>
      </w:r>
    </w:p>
    <w:p w14:paraId="757F2253" w14:textId="77777777" w:rsidR="008D7975" w:rsidRPr="00BD6754" w:rsidRDefault="008D7975" w:rsidP="008D7975">
      <w:pPr>
        <w:pStyle w:val="1"/>
      </w:pPr>
      <w:r w:rsidRPr="00BD6754">
        <w:t>4.</w:t>
      </w:r>
      <w:r w:rsidRPr="00BD6754">
        <w:tab/>
        <w:t>Identify the tools and materials necessary for performing</w:t>
      </w:r>
      <w:r>
        <w:t xml:space="preserve"> service and maintenance tasks.</w:t>
      </w:r>
    </w:p>
    <w:p w14:paraId="2954AFFB" w14:textId="77777777" w:rsidR="008D7975" w:rsidRPr="00BD6754" w:rsidRDefault="008D7975" w:rsidP="008D7975">
      <w:pPr>
        <w:pStyle w:val="1"/>
      </w:pPr>
      <w:r w:rsidRPr="00BD6754">
        <w:t>5.</w:t>
      </w:r>
      <w:r w:rsidRPr="00BD6754">
        <w:tab/>
        <w:t xml:space="preserve">State the safety practices associated with the </w:t>
      </w:r>
      <w:proofErr w:type="gramStart"/>
      <w:r w:rsidRPr="00BD6754">
        <w:t>servicing</w:t>
      </w:r>
      <w:proofErr w:type="gramEnd"/>
      <w:r w:rsidRPr="00BD6754">
        <w:t xml:space="preserve"> of selected HVAC equipmen</w:t>
      </w:r>
      <w:r>
        <w:t>t, components, and accessories.</w:t>
      </w:r>
    </w:p>
    <w:p w14:paraId="30F00454" w14:textId="77777777" w:rsidR="008D7975" w:rsidRPr="00BD6754" w:rsidRDefault="008D7975" w:rsidP="008D7975">
      <w:pPr>
        <w:pStyle w:val="A"/>
      </w:pPr>
      <w:r w:rsidRPr="00BD6754">
        <w:t>B.</w:t>
      </w:r>
      <w:r w:rsidRPr="00BD6754">
        <w:tab/>
        <w:t>Module 03302-02.</w:t>
      </w:r>
      <w:r>
        <w:t xml:space="preserve"> Troubleshooting Gas Heating</w:t>
      </w:r>
    </w:p>
    <w:p w14:paraId="02E2E3AF" w14:textId="77777777" w:rsidR="008D7975" w:rsidRPr="00BD6754" w:rsidRDefault="008D7975" w:rsidP="008D7975">
      <w:pPr>
        <w:pStyle w:val="1"/>
      </w:pPr>
      <w:r w:rsidRPr="00BD6754">
        <w:t>1.</w:t>
      </w:r>
      <w:r w:rsidRPr="00BD6754">
        <w:tab/>
        <w:t>Describe the basic operating sequence for natural-draft and induc</w:t>
      </w:r>
      <w:r>
        <w:t>ed-draft gas heating equipment.</w:t>
      </w:r>
    </w:p>
    <w:p w14:paraId="554569E5" w14:textId="77777777" w:rsidR="008D7975" w:rsidRPr="00BD6754" w:rsidRDefault="008D7975" w:rsidP="008D7975">
      <w:pPr>
        <w:pStyle w:val="1"/>
      </w:pPr>
      <w:r w:rsidRPr="00BD6754">
        <w:t>2.</w:t>
      </w:r>
      <w:r w:rsidRPr="00BD6754">
        <w:tab/>
        <w:t>Demonstrate skill in interpreting control circuit diagrams for gas h</w:t>
      </w:r>
      <w:r>
        <w:t>eating systems.</w:t>
      </w:r>
    </w:p>
    <w:p w14:paraId="62FC4E4F" w14:textId="77777777" w:rsidR="008D7975" w:rsidRPr="00BD6754" w:rsidRDefault="008D7975" w:rsidP="008D7975">
      <w:pPr>
        <w:pStyle w:val="1"/>
      </w:pPr>
      <w:r w:rsidRPr="00BD6754">
        <w:t>3.</w:t>
      </w:r>
      <w:r w:rsidRPr="00BD6754">
        <w:tab/>
        <w:t xml:space="preserve">Develop a troubleshooting </w:t>
      </w:r>
      <w:r>
        <w:t>chart for a gas heating system.</w:t>
      </w:r>
    </w:p>
    <w:p w14:paraId="04550E8F" w14:textId="77777777" w:rsidR="008D7975" w:rsidRPr="00BD6754" w:rsidRDefault="008D7975" w:rsidP="008D7975">
      <w:pPr>
        <w:pStyle w:val="1"/>
      </w:pPr>
      <w:r w:rsidRPr="00BD6754">
        <w:t>4.</w:t>
      </w:r>
      <w:r w:rsidRPr="00BD6754">
        <w:tab/>
        <w:t>Identify the tools and instruments used when troub</w:t>
      </w:r>
      <w:r>
        <w:t>leshooting gas heating systems.</w:t>
      </w:r>
    </w:p>
    <w:p w14:paraId="4E1C3FF7" w14:textId="77777777" w:rsidR="008D7975" w:rsidRPr="00BD6754" w:rsidRDefault="008D7975" w:rsidP="008D7975">
      <w:pPr>
        <w:pStyle w:val="1"/>
      </w:pPr>
      <w:r w:rsidRPr="00BD6754">
        <w:t>5.</w:t>
      </w:r>
      <w:r w:rsidRPr="00BD6754">
        <w:tab/>
        <w:t>Demonstrate skill in using the tools and instruments required for troubleshooting gas he</w:t>
      </w:r>
      <w:r>
        <w:t>ating systems.</w:t>
      </w:r>
    </w:p>
    <w:p w14:paraId="2CCED387" w14:textId="77777777" w:rsidR="008D7975" w:rsidRPr="00BD6754" w:rsidRDefault="008D7975" w:rsidP="008D7975">
      <w:pPr>
        <w:pStyle w:val="1"/>
      </w:pPr>
      <w:r w:rsidRPr="00BD6754">
        <w:t>6.</w:t>
      </w:r>
      <w:r w:rsidRPr="00BD6754">
        <w:tab/>
        <w:t>Isolate and correct malfu</w:t>
      </w:r>
      <w:r>
        <w:t>nctions in gas heating systems.</w:t>
      </w:r>
    </w:p>
    <w:p w14:paraId="1595B1FF" w14:textId="77777777" w:rsidR="008D7975" w:rsidRPr="00BD6754" w:rsidRDefault="008D7975" w:rsidP="008D7975">
      <w:pPr>
        <w:pStyle w:val="A"/>
      </w:pPr>
      <w:r w:rsidRPr="00BD6754">
        <w:t>C.</w:t>
      </w:r>
      <w:r w:rsidRPr="00BD6754">
        <w:tab/>
        <w:t>Module 03303-02.</w:t>
      </w:r>
      <w:r>
        <w:t xml:space="preserve"> </w:t>
      </w:r>
      <w:r w:rsidRPr="00BD6754">
        <w:t>T</w:t>
      </w:r>
      <w:r>
        <w:t>roubleshooting Electric Heating</w:t>
      </w:r>
    </w:p>
    <w:p w14:paraId="2ADA2FD9" w14:textId="77777777" w:rsidR="008D7975" w:rsidRPr="00BD6754" w:rsidRDefault="008D7975" w:rsidP="008D7975">
      <w:pPr>
        <w:pStyle w:val="1"/>
      </w:pPr>
      <w:r w:rsidRPr="00BD6754">
        <w:t>1.</w:t>
      </w:r>
      <w:r w:rsidRPr="00BD6754">
        <w:tab/>
        <w:t>Explain the operating principles of various typ</w:t>
      </w:r>
      <w:r>
        <w:t>es of electric heating systems.</w:t>
      </w:r>
    </w:p>
    <w:p w14:paraId="0F6A51C1" w14:textId="77777777" w:rsidR="008D7975" w:rsidRPr="00BD6754" w:rsidRDefault="008D7975" w:rsidP="008D7975">
      <w:pPr>
        <w:pStyle w:val="1"/>
      </w:pPr>
      <w:r w:rsidRPr="00BD6754">
        <w:t>2.</w:t>
      </w:r>
      <w:r w:rsidRPr="00BD6754">
        <w:tab/>
        <w:t>Describe the ways in which electric heating systems and</w:t>
      </w:r>
      <w:r>
        <w:t xml:space="preserve"> components are likely to fail.</w:t>
      </w:r>
    </w:p>
    <w:p w14:paraId="7CCF1C3F" w14:textId="77777777" w:rsidR="008D7975" w:rsidRPr="00BD6754" w:rsidRDefault="008D7975" w:rsidP="008D7975">
      <w:pPr>
        <w:pStyle w:val="1"/>
      </w:pPr>
      <w:r w:rsidRPr="00BD6754">
        <w:t>3.</w:t>
      </w:r>
      <w:r w:rsidRPr="00BD6754">
        <w:tab/>
        <w:t xml:space="preserve">Analyze circuit diagrams to determine the operating sequence of a fan coil </w:t>
      </w:r>
      <w:r>
        <w:t>equipped with electric heaters.</w:t>
      </w:r>
    </w:p>
    <w:p w14:paraId="307B9380" w14:textId="77777777" w:rsidR="008D7975" w:rsidRPr="00BD6754" w:rsidRDefault="008D7975" w:rsidP="008D7975">
      <w:pPr>
        <w:pStyle w:val="1"/>
      </w:pPr>
      <w:r w:rsidRPr="00BD6754">
        <w:t>4.</w:t>
      </w:r>
      <w:r w:rsidRPr="00BD6754">
        <w:tab/>
        <w:t>Determine the operating sequence of an electric heater package for a cooling unit or heat pum</w:t>
      </w:r>
      <w:r>
        <w:t>p.</w:t>
      </w:r>
    </w:p>
    <w:p w14:paraId="0FD65DA9" w14:textId="77777777" w:rsidR="008D7975" w:rsidRPr="00BD6754" w:rsidRDefault="008D7975" w:rsidP="008D7975">
      <w:pPr>
        <w:pStyle w:val="1"/>
      </w:pPr>
      <w:r w:rsidRPr="00BD6754">
        <w:t>5.</w:t>
      </w:r>
      <w:r w:rsidRPr="00BD6754">
        <w:tab/>
        <w:t>Troubleshoot:</w:t>
      </w:r>
    </w:p>
    <w:p w14:paraId="2DD3CCCD" w14:textId="77777777" w:rsidR="008D7975" w:rsidRPr="00BD6754" w:rsidRDefault="008D7975" w:rsidP="008D7975">
      <w:pPr>
        <w:pStyle w:val="a0"/>
      </w:pPr>
      <w:r w:rsidRPr="00BD6754">
        <w:t>a.</w:t>
      </w:r>
      <w:r w:rsidRPr="00BD6754">
        <w:tab/>
        <w:t xml:space="preserve">electric </w:t>
      </w:r>
      <w:proofErr w:type="gramStart"/>
      <w:r w:rsidRPr="00BD6754">
        <w:t>furnaces;</w:t>
      </w:r>
      <w:proofErr w:type="gramEnd"/>
    </w:p>
    <w:p w14:paraId="316494FD" w14:textId="77777777" w:rsidR="008D7975" w:rsidRPr="00BD6754" w:rsidRDefault="008D7975" w:rsidP="008D7975">
      <w:pPr>
        <w:pStyle w:val="a0"/>
      </w:pPr>
      <w:r w:rsidRPr="00BD6754">
        <w:t>b.</w:t>
      </w:r>
      <w:r w:rsidRPr="00BD6754">
        <w:tab/>
        <w:t xml:space="preserve">accessory heater </w:t>
      </w:r>
      <w:proofErr w:type="gramStart"/>
      <w:r w:rsidRPr="00BD6754">
        <w:t>packages;</w:t>
      </w:r>
      <w:proofErr w:type="gramEnd"/>
    </w:p>
    <w:p w14:paraId="7AB47071" w14:textId="77777777" w:rsidR="008D7975" w:rsidRPr="00BD6754" w:rsidRDefault="008D7975" w:rsidP="008D7975">
      <w:pPr>
        <w:pStyle w:val="a0"/>
      </w:pPr>
      <w:r w:rsidRPr="00BD6754">
        <w:t>c.</w:t>
      </w:r>
      <w:r w:rsidRPr="00BD6754">
        <w:tab/>
        <w:t xml:space="preserve">baseboard heating </w:t>
      </w:r>
      <w:proofErr w:type="gramStart"/>
      <w:r w:rsidRPr="00BD6754">
        <w:t>systems;</w:t>
      </w:r>
      <w:proofErr w:type="gramEnd"/>
    </w:p>
    <w:p w14:paraId="774AAAA4" w14:textId="77777777" w:rsidR="008D7975" w:rsidRPr="00BD6754" w:rsidRDefault="008D7975" w:rsidP="008D7975">
      <w:pPr>
        <w:pStyle w:val="a0"/>
      </w:pPr>
      <w:r w:rsidRPr="00BD6754">
        <w:t>d.</w:t>
      </w:r>
      <w:r w:rsidRPr="00BD6754">
        <w:tab/>
        <w:t>duct heaters; and</w:t>
      </w:r>
    </w:p>
    <w:p w14:paraId="06813EB5" w14:textId="77777777" w:rsidR="008D7975" w:rsidRPr="00BD6754" w:rsidRDefault="008D7975" w:rsidP="008D7975">
      <w:pPr>
        <w:pStyle w:val="a0"/>
      </w:pPr>
      <w:r w:rsidRPr="00BD6754">
        <w:t>e.</w:t>
      </w:r>
      <w:r w:rsidRPr="00BD6754">
        <w:tab/>
        <w:t>radiant heating systems.</w:t>
      </w:r>
    </w:p>
    <w:p w14:paraId="274F533D" w14:textId="77777777" w:rsidR="008D7975" w:rsidRPr="00BD6754" w:rsidRDefault="008D7975" w:rsidP="008D7975">
      <w:pPr>
        <w:pStyle w:val="1"/>
      </w:pPr>
      <w:r w:rsidRPr="00BD6754">
        <w:t>6.</w:t>
      </w:r>
      <w:r w:rsidRPr="00BD6754">
        <w:tab/>
        <w:t>State the safety practices associated with the troubleshooting of selected electric heating systems.</w:t>
      </w:r>
    </w:p>
    <w:p w14:paraId="29390874" w14:textId="77777777" w:rsidR="008D7975" w:rsidRPr="00BD6754" w:rsidRDefault="008D7975" w:rsidP="008D7975">
      <w:pPr>
        <w:pStyle w:val="A"/>
      </w:pPr>
      <w:r w:rsidRPr="00BD6754">
        <w:t>D.</w:t>
      </w:r>
      <w:r w:rsidRPr="00BD6754">
        <w:tab/>
        <w:t>Module 03304-02.</w:t>
      </w:r>
      <w:r>
        <w:t xml:space="preserve"> Troubleshooting Oil Heating</w:t>
      </w:r>
    </w:p>
    <w:p w14:paraId="0C0613F3" w14:textId="77777777" w:rsidR="008D7975" w:rsidRPr="00BD6754" w:rsidRDefault="008D7975" w:rsidP="008D7975">
      <w:pPr>
        <w:pStyle w:val="1"/>
      </w:pPr>
      <w:r w:rsidRPr="00BD6754">
        <w:t>1.</w:t>
      </w:r>
      <w:r w:rsidRPr="00BD6754">
        <w:tab/>
        <w:t>Describe the basic operating sequence f</w:t>
      </w:r>
      <w:r>
        <w:t>or oil-fired heating equipment.</w:t>
      </w:r>
    </w:p>
    <w:p w14:paraId="60380188" w14:textId="77777777" w:rsidR="008D7975" w:rsidRPr="00BD6754" w:rsidRDefault="008D7975" w:rsidP="008D7975">
      <w:pPr>
        <w:pStyle w:val="1"/>
      </w:pPr>
      <w:r w:rsidRPr="00BD6754">
        <w:t>2.</w:t>
      </w:r>
      <w:r w:rsidRPr="00BD6754">
        <w:tab/>
        <w:t>Demonstrate skill in interpreting control circuit di</w:t>
      </w:r>
      <w:r>
        <w:t>agrams for oil heating systems.</w:t>
      </w:r>
    </w:p>
    <w:p w14:paraId="5F9F9758" w14:textId="77777777" w:rsidR="008D7975" w:rsidRPr="00BD6754" w:rsidRDefault="008D7975" w:rsidP="008D7975">
      <w:pPr>
        <w:pStyle w:val="1"/>
      </w:pPr>
      <w:r w:rsidRPr="00BD6754">
        <w:t>3.</w:t>
      </w:r>
      <w:r w:rsidRPr="00BD6754">
        <w:tab/>
        <w:t>Develop a troubleshooting chart for an o</w:t>
      </w:r>
      <w:r>
        <w:t>il heating system.</w:t>
      </w:r>
    </w:p>
    <w:p w14:paraId="087DFC1D" w14:textId="77777777" w:rsidR="008D7975" w:rsidRPr="00BD6754" w:rsidRDefault="008D7975" w:rsidP="008D7975">
      <w:pPr>
        <w:pStyle w:val="1"/>
      </w:pPr>
      <w:r w:rsidRPr="00BD6754">
        <w:t>4.</w:t>
      </w:r>
      <w:r w:rsidRPr="00BD6754">
        <w:tab/>
        <w:t>Identify the tools and instruments used in troub</w:t>
      </w:r>
      <w:r>
        <w:t>leshooting oil heating systems.</w:t>
      </w:r>
    </w:p>
    <w:p w14:paraId="643DA2A6" w14:textId="77777777" w:rsidR="008D7975" w:rsidRPr="00BD6754" w:rsidRDefault="008D7975" w:rsidP="008D7975">
      <w:pPr>
        <w:pStyle w:val="1"/>
      </w:pPr>
      <w:r w:rsidRPr="00BD6754">
        <w:t>5.</w:t>
      </w:r>
      <w:r w:rsidRPr="00BD6754">
        <w:tab/>
        <w:t>Demonstrate skill in using the tools and instruments required for troub</w:t>
      </w:r>
      <w:r>
        <w:t>leshooting oil heating systems.</w:t>
      </w:r>
    </w:p>
    <w:p w14:paraId="2B95AA66" w14:textId="77777777" w:rsidR="008D7975" w:rsidRPr="00BD6754" w:rsidRDefault="008D7975" w:rsidP="008D7975">
      <w:pPr>
        <w:pStyle w:val="1"/>
      </w:pPr>
      <w:r w:rsidRPr="00BD6754">
        <w:t>6.</w:t>
      </w:r>
      <w:r w:rsidRPr="00BD6754">
        <w:tab/>
        <w:t>Isolate and correct malfunctions in oil he</w:t>
      </w:r>
      <w:r>
        <w:t>ating systems.</w:t>
      </w:r>
    </w:p>
    <w:p w14:paraId="27B6DAB5" w14:textId="77777777" w:rsidR="008D7975" w:rsidRPr="00BD6754" w:rsidRDefault="008D7975" w:rsidP="008D7975">
      <w:pPr>
        <w:pStyle w:val="1"/>
      </w:pPr>
      <w:r w:rsidRPr="00BD6754">
        <w:t>7.</w:t>
      </w:r>
      <w:r w:rsidRPr="00BD6754">
        <w:tab/>
        <w:t>Describe the safety precautions that must be taken when</w:t>
      </w:r>
      <w:r>
        <w:t xml:space="preserve"> servicing oil heating systems.</w:t>
      </w:r>
    </w:p>
    <w:p w14:paraId="2CF10874" w14:textId="77777777" w:rsidR="008D7975" w:rsidRPr="00BD6754" w:rsidRDefault="008D7975" w:rsidP="008D7975">
      <w:pPr>
        <w:pStyle w:val="A"/>
      </w:pPr>
      <w:r w:rsidRPr="00BD6754">
        <w:t>E.</w:t>
      </w:r>
      <w:r w:rsidRPr="00BD6754">
        <w:tab/>
        <w:t>Module 03305-02.</w:t>
      </w:r>
      <w:r>
        <w:t xml:space="preserve"> Troubleshooting Cooling</w:t>
      </w:r>
    </w:p>
    <w:p w14:paraId="35DE148C" w14:textId="77777777" w:rsidR="008D7975" w:rsidRPr="00BD6754" w:rsidRDefault="008D7975" w:rsidP="008D7975">
      <w:pPr>
        <w:pStyle w:val="1"/>
      </w:pPr>
      <w:r w:rsidRPr="00BD6754">
        <w:t>1.</w:t>
      </w:r>
      <w:r w:rsidRPr="00BD6754">
        <w:tab/>
        <w:t>Describe a systematic approach for troubleshooting cooling systems and</w:t>
      </w:r>
      <w:r>
        <w:t xml:space="preserve"> components.</w:t>
      </w:r>
    </w:p>
    <w:p w14:paraId="23C70080" w14:textId="77777777" w:rsidR="008D7975" w:rsidRPr="00BD6754" w:rsidRDefault="008D7975" w:rsidP="008D7975">
      <w:pPr>
        <w:pStyle w:val="1"/>
      </w:pPr>
      <w:r w:rsidRPr="00BD6754">
        <w:t>2.</w:t>
      </w:r>
      <w:r w:rsidRPr="00BD6754">
        <w:tab/>
        <w:t xml:space="preserve">Isolate problems </w:t>
      </w:r>
      <w:proofErr w:type="gramStart"/>
      <w:r w:rsidRPr="00BD6754">
        <w:t>to</w:t>
      </w:r>
      <w:proofErr w:type="gramEnd"/>
      <w:r w:rsidRPr="00BD6754">
        <w:t xml:space="preserve"> electrical and/or mechanica</w:t>
      </w:r>
      <w:r>
        <w:t>l functions in cooling systems.</w:t>
      </w:r>
    </w:p>
    <w:p w14:paraId="246AE679" w14:textId="77777777" w:rsidR="008D7975" w:rsidRPr="00BD6754" w:rsidRDefault="008D7975" w:rsidP="008D7975">
      <w:pPr>
        <w:pStyle w:val="1"/>
      </w:pPr>
      <w:r w:rsidRPr="00BD6754">
        <w:t>3.</w:t>
      </w:r>
      <w:r w:rsidRPr="00BD6754">
        <w:tab/>
        <w:t>Recognize and use equipment manufacturer</w:t>
      </w:r>
      <w:r>
        <w:t>'</w:t>
      </w:r>
      <w:r w:rsidRPr="00BD6754">
        <w:t>s troubleshooting aids t</w:t>
      </w:r>
      <w:r>
        <w:t>o troubleshoot cooling systems.</w:t>
      </w:r>
    </w:p>
    <w:p w14:paraId="34187DBC" w14:textId="77777777" w:rsidR="008D7975" w:rsidRPr="00BD6754" w:rsidRDefault="008D7975" w:rsidP="008D7975">
      <w:pPr>
        <w:pStyle w:val="1"/>
      </w:pPr>
      <w:r w:rsidRPr="00BD6754">
        <w:t>4.</w:t>
      </w:r>
      <w:r w:rsidRPr="00BD6754">
        <w:tab/>
        <w:t>Identify and use the service instruments needed to trou</w:t>
      </w:r>
      <w:r>
        <w:t>bleshoot cooling systems.</w:t>
      </w:r>
    </w:p>
    <w:p w14:paraId="2A9C5D9B" w14:textId="77777777" w:rsidR="008D7975" w:rsidRPr="00BD6754" w:rsidRDefault="008D7975" w:rsidP="008D7975">
      <w:pPr>
        <w:pStyle w:val="1"/>
      </w:pPr>
      <w:r w:rsidRPr="00BD6754">
        <w:t>5.</w:t>
      </w:r>
      <w:r w:rsidRPr="00BD6754">
        <w:tab/>
        <w:t>Successfully troubleshoot selected</w:t>
      </w:r>
      <w:r>
        <w:t xml:space="preserve"> problems in cooling equipment.</w:t>
      </w:r>
    </w:p>
    <w:p w14:paraId="4BBFC1A6" w14:textId="77777777" w:rsidR="008D7975" w:rsidRPr="00BD6754" w:rsidRDefault="008D7975" w:rsidP="008D7975">
      <w:pPr>
        <w:pStyle w:val="1"/>
      </w:pPr>
      <w:r w:rsidRPr="00BD6754">
        <w:t>6.</w:t>
      </w:r>
      <w:r w:rsidRPr="00BD6754">
        <w:tab/>
        <w:t>State the safety precautions associate</w:t>
      </w:r>
      <w:r>
        <w:t>d with cooling troubleshooting.</w:t>
      </w:r>
    </w:p>
    <w:p w14:paraId="1674DBF1" w14:textId="77777777" w:rsidR="008D7975" w:rsidRPr="00BD6754" w:rsidRDefault="008D7975" w:rsidP="008D7975">
      <w:pPr>
        <w:pStyle w:val="A"/>
      </w:pPr>
      <w:r w:rsidRPr="00BD6754">
        <w:t>F.</w:t>
      </w:r>
      <w:r w:rsidRPr="00BD6754">
        <w:tab/>
        <w:t>Module 03306-02.</w:t>
      </w:r>
      <w:r>
        <w:t xml:space="preserve"> Troubleshooting Heat Pumps</w:t>
      </w:r>
    </w:p>
    <w:p w14:paraId="1C266FD7" w14:textId="77777777" w:rsidR="008D7975" w:rsidRPr="00BD6754" w:rsidRDefault="008D7975" w:rsidP="008D7975">
      <w:pPr>
        <w:pStyle w:val="1"/>
      </w:pPr>
      <w:r w:rsidRPr="00BD6754">
        <w:t>1.</w:t>
      </w:r>
      <w:r w:rsidRPr="00BD6754">
        <w:tab/>
        <w:t>Describe the basic operating sequence for an air-to-air heat pump</w:t>
      </w:r>
      <w:r>
        <w:t>.</w:t>
      </w:r>
    </w:p>
    <w:p w14:paraId="099D42EE" w14:textId="77777777" w:rsidR="008D7975" w:rsidRPr="00BD6754" w:rsidRDefault="008D7975" w:rsidP="008D7975">
      <w:pPr>
        <w:pStyle w:val="1"/>
      </w:pPr>
      <w:r w:rsidRPr="00BD6754">
        <w:t>2.</w:t>
      </w:r>
      <w:r w:rsidRPr="00BD6754">
        <w:tab/>
        <w:t>Demonstrate skill in interpreting control c</w:t>
      </w:r>
      <w:r>
        <w:t>ircuit diagrams for heat pumps.</w:t>
      </w:r>
    </w:p>
    <w:p w14:paraId="711D644C" w14:textId="77777777" w:rsidR="008D7975" w:rsidRPr="00BD6754" w:rsidRDefault="008D7975" w:rsidP="008D7975">
      <w:pPr>
        <w:pStyle w:val="1"/>
      </w:pPr>
      <w:r w:rsidRPr="00BD6754">
        <w:t>3.</w:t>
      </w:r>
      <w:r w:rsidRPr="00BD6754">
        <w:tab/>
        <w:t>Develop a trouble</w:t>
      </w:r>
      <w:r>
        <w:t>shooting chart for a heat pump.</w:t>
      </w:r>
    </w:p>
    <w:p w14:paraId="0F9DAE86" w14:textId="77777777" w:rsidR="008D7975" w:rsidRPr="00BD6754" w:rsidRDefault="008D7975" w:rsidP="008D7975">
      <w:pPr>
        <w:pStyle w:val="1"/>
      </w:pPr>
      <w:r w:rsidRPr="00BD6754">
        <w:t>4.</w:t>
      </w:r>
      <w:r w:rsidRPr="00BD6754">
        <w:tab/>
        <w:t>Identify the tools and instruments used</w:t>
      </w:r>
      <w:r>
        <w:t xml:space="preserve"> in troubleshooting heat pumps.</w:t>
      </w:r>
    </w:p>
    <w:p w14:paraId="2F3D0859" w14:textId="77777777" w:rsidR="008D7975" w:rsidRPr="00BD6754" w:rsidRDefault="008D7975" w:rsidP="008D7975">
      <w:pPr>
        <w:pStyle w:val="1"/>
      </w:pPr>
      <w:r w:rsidRPr="00BD6754">
        <w:t>5.</w:t>
      </w:r>
      <w:r w:rsidRPr="00BD6754">
        <w:tab/>
        <w:t xml:space="preserve">Demonstrate skill in using the tools and instruments required </w:t>
      </w:r>
      <w:r>
        <w:t>for troubleshooting heat pumps.</w:t>
      </w:r>
    </w:p>
    <w:p w14:paraId="5376049D" w14:textId="77777777" w:rsidR="008D7975" w:rsidRPr="00BD6754" w:rsidRDefault="008D7975" w:rsidP="008D7975">
      <w:pPr>
        <w:pStyle w:val="1"/>
      </w:pPr>
      <w:r w:rsidRPr="00BD6754">
        <w:t>6.</w:t>
      </w:r>
      <w:r w:rsidRPr="00BD6754">
        <w:tab/>
        <w:t>Isolate and corr</w:t>
      </w:r>
      <w:r>
        <w:t>ect malfunctions in heat pumps.</w:t>
      </w:r>
    </w:p>
    <w:p w14:paraId="719BE368" w14:textId="77777777" w:rsidR="008D7975" w:rsidRPr="00BD6754" w:rsidRDefault="008D7975" w:rsidP="008D7975">
      <w:pPr>
        <w:pStyle w:val="1"/>
      </w:pPr>
      <w:r w:rsidRPr="00BD6754">
        <w:t>7.</w:t>
      </w:r>
      <w:r w:rsidRPr="00BD6754">
        <w:tab/>
        <w:t>Describe the safety precautions associ</w:t>
      </w:r>
      <w:r>
        <w:t>ated with servicing heat pumps.</w:t>
      </w:r>
    </w:p>
    <w:p w14:paraId="04700DF6" w14:textId="77777777" w:rsidR="008D7975" w:rsidRPr="00BD6754" w:rsidRDefault="008D7975" w:rsidP="008D7975">
      <w:pPr>
        <w:pStyle w:val="A"/>
      </w:pPr>
      <w:r w:rsidRPr="00BD6754">
        <w:t>G.</w:t>
      </w:r>
      <w:r w:rsidRPr="00BD6754">
        <w:tab/>
        <w:t>Module 03307-02.</w:t>
      </w:r>
      <w:r>
        <w:t xml:space="preserve"> </w:t>
      </w:r>
      <w:r w:rsidRPr="00BD6754">
        <w:t>Troubleshooting Accessories</w:t>
      </w:r>
    </w:p>
    <w:p w14:paraId="59D44F89" w14:textId="77777777" w:rsidR="008D7975" w:rsidRPr="00BD6754" w:rsidRDefault="008D7975" w:rsidP="008D7975">
      <w:pPr>
        <w:pStyle w:val="1"/>
      </w:pPr>
      <w:r w:rsidRPr="00BD6754">
        <w:t>1.</w:t>
      </w:r>
      <w:r w:rsidRPr="00BD6754">
        <w:tab/>
        <w:t>Describe a systematic approach for troublesh</w:t>
      </w:r>
      <w:r>
        <w:t>ooting HVAC system accessories.</w:t>
      </w:r>
    </w:p>
    <w:p w14:paraId="40FC2B50" w14:textId="77777777" w:rsidR="008D7975" w:rsidRPr="00BD6754" w:rsidRDefault="008D7975" w:rsidP="008D7975">
      <w:pPr>
        <w:pStyle w:val="1"/>
      </w:pPr>
      <w:r w:rsidRPr="00BD6754">
        <w:t>2.</w:t>
      </w:r>
      <w:r w:rsidRPr="00BD6754">
        <w:tab/>
        <w:t>Exhibit competence in isolating problems to electrical and/or mechanical functi</w:t>
      </w:r>
      <w:r>
        <w:t>ons of HVAC system accessories.</w:t>
      </w:r>
    </w:p>
    <w:p w14:paraId="25166F29" w14:textId="77777777" w:rsidR="008D7975" w:rsidRPr="00BD6754" w:rsidRDefault="008D7975" w:rsidP="008D7975">
      <w:pPr>
        <w:pStyle w:val="1"/>
      </w:pPr>
      <w:r w:rsidRPr="00BD6754">
        <w:lastRenderedPageBreak/>
        <w:t>3.</w:t>
      </w:r>
      <w:r w:rsidRPr="00BD6754">
        <w:tab/>
        <w:t>Recognize and use equipment manufacturer</w:t>
      </w:r>
      <w:r>
        <w:t>'</w:t>
      </w:r>
      <w:r w:rsidRPr="00BD6754">
        <w:t>s troubleshooting aids to troubleshoot HVAC system accessories.</w:t>
      </w:r>
    </w:p>
    <w:p w14:paraId="68B33C3A" w14:textId="77777777" w:rsidR="008D7975" w:rsidRPr="00BD6754" w:rsidRDefault="008D7975" w:rsidP="008D7975">
      <w:pPr>
        <w:pStyle w:val="1"/>
      </w:pPr>
      <w:r w:rsidRPr="00BD6754">
        <w:t>4.</w:t>
      </w:r>
      <w:r w:rsidRPr="00BD6754">
        <w:tab/>
        <w:t>Identify and properly use the service instruments needed to troubl</w:t>
      </w:r>
      <w:r>
        <w:t>eshoot HVAC system accessories.</w:t>
      </w:r>
    </w:p>
    <w:p w14:paraId="3F1A7016" w14:textId="77777777" w:rsidR="008D7975" w:rsidRPr="00BD6754" w:rsidRDefault="008D7975" w:rsidP="008D7975">
      <w:pPr>
        <w:pStyle w:val="1"/>
      </w:pPr>
      <w:r w:rsidRPr="00BD6754">
        <w:t>5.</w:t>
      </w:r>
      <w:r w:rsidRPr="00BD6754">
        <w:tab/>
        <w:t>Successfully troubleshoot problems in se</w:t>
      </w:r>
      <w:r>
        <w:t>lected HVAC system accessories.</w:t>
      </w:r>
    </w:p>
    <w:p w14:paraId="744ACEDC" w14:textId="77777777" w:rsidR="008D7975" w:rsidRPr="00BD6754" w:rsidRDefault="008D7975" w:rsidP="008D7975">
      <w:pPr>
        <w:pStyle w:val="1"/>
      </w:pPr>
      <w:r w:rsidRPr="00BD6754">
        <w:t>6.</w:t>
      </w:r>
      <w:r w:rsidRPr="00BD6754">
        <w:tab/>
        <w:t>State the safety precautions associated with the trouble</w:t>
      </w:r>
      <w:r>
        <w:t>shooting of HVAC accessories.</w:t>
      </w:r>
    </w:p>
    <w:p w14:paraId="74EECA13" w14:textId="77777777" w:rsidR="008D7975" w:rsidRPr="00BD6754" w:rsidRDefault="008D7975" w:rsidP="008D7975">
      <w:pPr>
        <w:pStyle w:val="A"/>
      </w:pPr>
      <w:r w:rsidRPr="00BD6754">
        <w:t>H.</w:t>
      </w:r>
      <w:r w:rsidRPr="00BD6754">
        <w:tab/>
        <w:t>Module 03308-02.</w:t>
      </w:r>
      <w:r>
        <w:t xml:space="preserve"> </w:t>
      </w:r>
      <w:r w:rsidRPr="00BD6754">
        <w:t>Trou</w:t>
      </w:r>
      <w:r>
        <w:t>bleshooting Electronic Controls</w:t>
      </w:r>
    </w:p>
    <w:p w14:paraId="07CB3A5C" w14:textId="77777777" w:rsidR="008D7975" w:rsidRPr="00BD6754" w:rsidRDefault="008D7975" w:rsidP="008D7975">
      <w:pPr>
        <w:pStyle w:val="1"/>
      </w:pPr>
      <w:r w:rsidRPr="00BD6754">
        <w:t>1.</w:t>
      </w:r>
      <w:r w:rsidRPr="00BD6754">
        <w:tab/>
        <w:t>Describe the similarities and differences between electronic cont</w:t>
      </w:r>
      <w:r>
        <w:t>rols and conventional controls.</w:t>
      </w:r>
    </w:p>
    <w:p w14:paraId="1A8A8DDA" w14:textId="77777777" w:rsidR="008D7975" w:rsidRPr="00BD6754" w:rsidRDefault="008D7975" w:rsidP="008D7975">
      <w:pPr>
        <w:pStyle w:val="1"/>
      </w:pPr>
      <w:r w:rsidRPr="00BD6754">
        <w:t>2.</w:t>
      </w:r>
      <w:r w:rsidRPr="00BD6754">
        <w:tab/>
        <w:t xml:space="preserve">Analyze circuit diagrams and other </w:t>
      </w:r>
      <w:proofErr w:type="gramStart"/>
      <w:r w:rsidRPr="00BD6754">
        <w:t>manufacturer</w:t>
      </w:r>
      <w:r>
        <w:t>'</w:t>
      </w:r>
      <w:r w:rsidRPr="00BD6754">
        <w:t>s</w:t>
      </w:r>
      <w:proofErr w:type="gramEnd"/>
      <w:r w:rsidRPr="00BD6754">
        <w:t xml:space="preserve"> literature to determine the operating sequence of mic</w:t>
      </w:r>
      <w:r>
        <w:t>roprocessor-controlled systems.</w:t>
      </w:r>
    </w:p>
    <w:p w14:paraId="5070A109" w14:textId="77777777" w:rsidR="008D7975" w:rsidRPr="00BD6754" w:rsidRDefault="008D7975" w:rsidP="008D7975">
      <w:pPr>
        <w:pStyle w:val="1"/>
      </w:pPr>
      <w:r w:rsidRPr="00BD6754">
        <w:t>3.</w:t>
      </w:r>
      <w:r w:rsidRPr="00BD6754">
        <w:tab/>
        <w:t>Use standard and special test equipment to test a microproce</w:t>
      </w:r>
      <w:r>
        <w:t>ssor-controlled comfort system.</w:t>
      </w:r>
    </w:p>
    <w:p w14:paraId="0BDEC2FE" w14:textId="77777777" w:rsidR="008D7975" w:rsidRPr="00BD6754" w:rsidRDefault="008D7975" w:rsidP="008D7975">
      <w:pPr>
        <w:pStyle w:val="A"/>
      </w:pPr>
      <w:r w:rsidRPr="00BD6754">
        <w:t>I.</w:t>
      </w:r>
      <w:r w:rsidRPr="00BD6754">
        <w:tab/>
        <w:t>Module 03309-02.</w:t>
      </w:r>
      <w:r>
        <w:t xml:space="preserve"> </w:t>
      </w:r>
      <w:r w:rsidRPr="00BD6754">
        <w:t>Hydro</w:t>
      </w:r>
      <w:r>
        <w:t>nic Heating and Cooling Systems</w:t>
      </w:r>
    </w:p>
    <w:p w14:paraId="7BEB5340" w14:textId="77777777" w:rsidR="008D7975" w:rsidRPr="00BD6754" w:rsidRDefault="008D7975" w:rsidP="008D7975">
      <w:pPr>
        <w:pStyle w:val="1"/>
      </w:pPr>
      <w:r w:rsidRPr="00BD6754">
        <w:t>1.</w:t>
      </w:r>
      <w:r w:rsidRPr="00BD6754">
        <w:tab/>
        <w:t>Explain the terms and concepts used when working with hot-water heating, steam heating, and</w:t>
      </w:r>
      <w:r>
        <w:t xml:space="preserve"> chilled-water cooling systems.</w:t>
      </w:r>
    </w:p>
    <w:p w14:paraId="0DE5BB4F" w14:textId="77777777" w:rsidR="008D7975" w:rsidRPr="00BD6754" w:rsidRDefault="008D7975" w:rsidP="008D7975">
      <w:pPr>
        <w:pStyle w:val="1"/>
      </w:pPr>
      <w:r w:rsidRPr="00BD6754">
        <w:t>2.</w:t>
      </w:r>
      <w:r w:rsidRPr="00BD6754">
        <w:tab/>
        <w:t xml:space="preserve">Identify the major components of hot-water heating, steam heating, chilled-water cooling, and </w:t>
      </w:r>
      <w:r>
        <w:t>dual-temperature water systems.</w:t>
      </w:r>
    </w:p>
    <w:p w14:paraId="414F7F52" w14:textId="77777777" w:rsidR="008D7975" w:rsidRPr="00BD6754" w:rsidRDefault="008D7975" w:rsidP="008D7975">
      <w:pPr>
        <w:pStyle w:val="1"/>
      </w:pPr>
      <w:r w:rsidRPr="00BD6754">
        <w:t>3.</w:t>
      </w:r>
      <w:r w:rsidRPr="00BD6754">
        <w:tab/>
        <w:t xml:space="preserve">Explain the purpose of each component of hot-water heating, steam heating, chilled-water cooling, and </w:t>
      </w:r>
      <w:r>
        <w:t>dual-temperature water systems.</w:t>
      </w:r>
    </w:p>
    <w:p w14:paraId="21D43A6B" w14:textId="77777777" w:rsidR="008D7975" w:rsidRPr="00BD6754" w:rsidRDefault="008D7975" w:rsidP="008D7975">
      <w:pPr>
        <w:pStyle w:val="1"/>
      </w:pPr>
      <w:r w:rsidRPr="00BD6754">
        <w:t>4.</w:t>
      </w:r>
      <w:r w:rsidRPr="00BD6754">
        <w:tab/>
        <w:t>Demonstrate the safety precautions used when working with h</w:t>
      </w:r>
      <w:r>
        <w:t>ot-water/chilled-water systems.</w:t>
      </w:r>
    </w:p>
    <w:p w14:paraId="65D1D53D" w14:textId="77777777" w:rsidR="008D7975" w:rsidRPr="00BD6754" w:rsidRDefault="008D7975" w:rsidP="008D7975">
      <w:pPr>
        <w:pStyle w:val="1"/>
      </w:pPr>
      <w:r w:rsidRPr="00BD6754">
        <w:t>5.</w:t>
      </w:r>
      <w:r w:rsidRPr="00BD6754">
        <w:tab/>
        <w:t>Demonstrate or describe how to operate and balance selected hot-water and chil</w:t>
      </w:r>
      <w:r>
        <w:t>led-water systems.</w:t>
      </w:r>
    </w:p>
    <w:p w14:paraId="3DEE721B" w14:textId="77777777" w:rsidR="008D7975" w:rsidRPr="00BD6754" w:rsidRDefault="008D7975" w:rsidP="008D7975">
      <w:pPr>
        <w:pStyle w:val="1"/>
      </w:pPr>
      <w:r w:rsidRPr="00BD6754">
        <w:t>6.</w:t>
      </w:r>
      <w:r w:rsidRPr="00BD6754">
        <w:tab/>
        <w:t>Describe</w:t>
      </w:r>
      <w:r>
        <w:t xml:space="preserve"> the basic steam heating cycle.</w:t>
      </w:r>
    </w:p>
    <w:p w14:paraId="7F9C53B1" w14:textId="77777777" w:rsidR="008D7975" w:rsidRPr="00BD6754" w:rsidRDefault="008D7975" w:rsidP="008D7975">
      <w:pPr>
        <w:pStyle w:val="1"/>
      </w:pPr>
      <w:r w:rsidRPr="00BD6754">
        <w:t>7.</w:t>
      </w:r>
      <w:r w:rsidRPr="00BD6754">
        <w:tab/>
        <w:t>Demonstrate or describe how to safely perform selected operating procedures on low-pres</w:t>
      </w:r>
      <w:r>
        <w:t>sure steam boilers and systems.</w:t>
      </w:r>
    </w:p>
    <w:p w14:paraId="2B439DFF" w14:textId="77777777" w:rsidR="008D7975" w:rsidRPr="00BD6754" w:rsidRDefault="008D7975" w:rsidP="008D7975">
      <w:pPr>
        <w:pStyle w:val="1"/>
      </w:pPr>
      <w:r w:rsidRPr="00BD6754">
        <w:t>8.</w:t>
      </w:r>
      <w:r w:rsidRPr="00BD6754">
        <w:tab/>
        <w:t>Demonstrate or describe how to install and maintain selected steam</w:t>
      </w:r>
      <w:r>
        <w:t xml:space="preserve"> traps.</w:t>
      </w:r>
    </w:p>
    <w:p w14:paraId="5C10FA4E" w14:textId="77777777" w:rsidR="008D7975" w:rsidRPr="00BD6754" w:rsidRDefault="008D7975" w:rsidP="008D7975">
      <w:pPr>
        <w:pStyle w:val="1"/>
      </w:pPr>
      <w:r w:rsidRPr="00BD6754">
        <w:t>9.</w:t>
      </w:r>
      <w:r w:rsidRPr="00BD6754">
        <w:tab/>
        <w:t>Identify the common piping configurations used with hot-water heating, steam heating, and</w:t>
      </w:r>
      <w:r>
        <w:t xml:space="preserve"> chilled-water cooling systems.</w:t>
      </w:r>
    </w:p>
    <w:p w14:paraId="125F64CB" w14:textId="77777777" w:rsidR="008D7975" w:rsidRPr="00BD6754" w:rsidRDefault="008D7975" w:rsidP="008D7975">
      <w:pPr>
        <w:pStyle w:val="1"/>
      </w:pPr>
      <w:r w:rsidRPr="00BD6754">
        <w:t>10.</w:t>
      </w:r>
      <w:r w:rsidRPr="00BD6754">
        <w:tab/>
        <w:t xml:space="preserve">Explain the principles involved, and describe the procedures </w:t>
      </w:r>
      <w:proofErr w:type="gramStart"/>
      <w:r w:rsidRPr="00BD6754">
        <w:t>used,</w:t>
      </w:r>
      <w:proofErr w:type="gramEnd"/>
      <w:r>
        <w:t xml:space="preserve"> in balancing hydronic systems.</w:t>
      </w:r>
    </w:p>
    <w:p w14:paraId="70AA8D25" w14:textId="77777777" w:rsidR="008D7975" w:rsidRPr="00BD6754" w:rsidRDefault="008D7975" w:rsidP="008D7975">
      <w:pPr>
        <w:pStyle w:val="1"/>
      </w:pPr>
      <w:r w:rsidRPr="00BD6754">
        <w:t>11.</w:t>
      </w:r>
      <w:r w:rsidRPr="00BD6754">
        <w:tab/>
        <w:t>Select, calibrate, and properly use the tools and instruments needed to balance hydronic systems.</w:t>
      </w:r>
    </w:p>
    <w:p w14:paraId="59F5B6A2" w14:textId="77777777" w:rsidR="008D7975" w:rsidRPr="00BD6754" w:rsidRDefault="008D7975" w:rsidP="008D7975">
      <w:pPr>
        <w:pStyle w:val="1"/>
      </w:pPr>
      <w:r w:rsidRPr="00BD6754">
        <w:t>12.</w:t>
      </w:r>
      <w:r w:rsidRPr="00BD6754">
        <w:tab/>
        <w:t>Read the pressure across a</w:t>
      </w:r>
      <w:r>
        <w:t xml:space="preserve"> water system circulating pump.</w:t>
      </w:r>
    </w:p>
    <w:p w14:paraId="426C37CC" w14:textId="77777777" w:rsidR="008D7975" w:rsidRPr="00BD6754" w:rsidRDefault="008D7975" w:rsidP="008D7975">
      <w:pPr>
        <w:pStyle w:val="A"/>
      </w:pPr>
      <w:r w:rsidRPr="00BD6754">
        <w:t>J.</w:t>
      </w:r>
      <w:r w:rsidRPr="00BD6754">
        <w:tab/>
        <w:t>Module 03310-02.</w:t>
      </w:r>
      <w:r>
        <w:t xml:space="preserve"> Airside Systems</w:t>
      </w:r>
    </w:p>
    <w:p w14:paraId="4CA569DF" w14:textId="77777777" w:rsidR="008D7975" w:rsidRPr="00BD6754" w:rsidRDefault="008D7975" w:rsidP="008D7975">
      <w:pPr>
        <w:pStyle w:val="1"/>
      </w:pPr>
      <w:r w:rsidRPr="00BD6754">
        <w:t>1.</w:t>
      </w:r>
      <w:r w:rsidRPr="00BD6754">
        <w:tab/>
        <w:t>Explain the operating principles of different types of commercial air</w:t>
      </w:r>
      <w:r>
        <w:t xml:space="preserve"> systems.</w:t>
      </w:r>
    </w:p>
    <w:p w14:paraId="00DB64E9" w14:textId="77777777" w:rsidR="008D7975" w:rsidRPr="00BD6754" w:rsidRDefault="008D7975" w:rsidP="008D7975">
      <w:pPr>
        <w:pStyle w:val="1"/>
      </w:pPr>
      <w:r w:rsidRPr="00BD6754">
        <w:t>2.</w:t>
      </w:r>
      <w:r w:rsidRPr="00BD6754">
        <w:tab/>
        <w:t>Identify the components that m</w:t>
      </w:r>
      <w:r>
        <w:t>ake up a commercial air system.</w:t>
      </w:r>
    </w:p>
    <w:p w14:paraId="7BBAEA66" w14:textId="77777777" w:rsidR="008D7975" w:rsidRPr="00BD6754" w:rsidRDefault="008D7975" w:rsidP="008D7975">
      <w:pPr>
        <w:pStyle w:val="1"/>
      </w:pPr>
      <w:r w:rsidRPr="00BD6754">
        <w:t>3.</w:t>
      </w:r>
      <w:r w:rsidRPr="00BD6754">
        <w:tab/>
        <w:t>Describe the functions of commercial ai</w:t>
      </w:r>
      <w:r>
        <w:t>r systems and their components.</w:t>
      </w:r>
    </w:p>
    <w:p w14:paraId="4CBF4E41" w14:textId="77777777" w:rsidR="008D7975" w:rsidRPr="00BD6754" w:rsidRDefault="008D7975" w:rsidP="008D7975">
      <w:pPr>
        <w:pStyle w:val="1"/>
      </w:pPr>
      <w:r w:rsidRPr="00BD6754">
        <w:t>4.</w:t>
      </w:r>
      <w:r w:rsidRPr="00BD6754">
        <w:tab/>
        <w:t>Identify the type of building in which a par</w:t>
      </w:r>
      <w:r>
        <w:t>ticular type of system is used.</w:t>
      </w:r>
    </w:p>
    <w:p w14:paraId="6229FB16" w14:textId="77777777" w:rsidR="008D7975" w:rsidRPr="00BD6754" w:rsidRDefault="008D7975" w:rsidP="008D7975">
      <w:pPr>
        <w:pStyle w:val="1"/>
      </w:pPr>
      <w:r w:rsidRPr="00BD6754">
        <w:t>5.</w:t>
      </w:r>
      <w:r w:rsidRPr="00BD6754">
        <w:tab/>
        <w:t>Explain the typical range of capaciti</w:t>
      </w:r>
      <w:r>
        <w:t>es for a commercial air system.</w:t>
      </w:r>
    </w:p>
    <w:p w14:paraId="7F927546" w14:textId="77777777" w:rsidR="008D7975" w:rsidRPr="00BD6754" w:rsidRDefault="008D7975" w:rsidP="008D7975">
      <w:pPr>
        <w:pStyle w:val="A"/>
      </w:pPr>
      <w:r w:rsidRPr="00BD6754">
        <w:t>K.</w:t>
      </w:r>
      <w:r w:rsidRPr="00BD6754">
        <w:tab/>
        <w:t>Module 03311-02.</w:t>
      </w:r>
      <w:r>
        <w:t xml:space="preserve"> </w:t>
      </w:r>
      <w:r w:rsidRPr="00BD6754">
        <w:t>Air Prop</w:t>
      </w:r>
      <w:r>
        <w:t>erties and Air System Balancing</w:t>
      </w:r>
    </w:p>
    <w:p w14:paraId="30A9E90E" w14:textId="77777777" w:rsidR="008D7975" w:rsidRPr="00BD6754" w:rsidRDefault="008D7975" w:rsidP="008D7975">
      <w:pPr>
        <w:pStyle w:val="1"/>
      </w:pPr>
      <w:r w:rsidRPr="00BD6754">
        <w:t>1.</w:t>
      </w:r>
      <w:r w:rsidRPr="00BD6754">
        <w:tab/>
        <w:t>Explain the gas laws (</w:t>
      </w:r>
      <w:smartTag w:uri="urn:schemas-microsoft-com:office:smarttags" w:element="City">
        <w:smartTag w:uri="urn:schemas-microsoft-com:office:smarttags" w:element="place">
          <w:r w:rsidRPr="00BD6754">
            <w:t>Dalton</w:t>
          </w:r>
        </w:smartTag>
      </w:smartTag>
      <w:r w:rsidRPr="00BD6754">
        <w:t>, Boyle, and Charles) used when deali</w:t>
      </w:r>
      <w:r>
        <w:t>ng with air and its properties.</w:t>
      </w:r>
    </w:p>
    <w:p w14:paraId="015E83D9" w14:textId="77777777" w:rsidR="008D7975" w:rsidRPr="00BD6754" w:rsidRDefault="008D7975" w:rsidP="008D7975">
      <w:pPr>
        <w:pStyle w:val="1"/>
      </w:pPr>
      <w:r w:rsidRPr="00BD6754">
        <w:t>2.</w:t>
      </w:r>
      <w:r w:rsidRPr="00BD6754">
        <w:tab/>
        <w:t>Explain how the properties of air relate t</w:t>
      </w:r>
      <w:r>
        <w:t>o one another.</w:t>
      </w:r>
    </w:p>
    <w:p w14:paraId="21F4D36E" w14:textId="77777777" w:rsidR="008D7975" w:rsidRPr="00BD6754" w:rsidRDefault="008D7975" w:rsidP="008D7975">
      <w:pPr>
        <w:pStyle w:val="1"/>
      </w:pPr>
      <w:r w:rsidRPr="00BD6754">
        <w:t>3.</w:t>
      </w:r>
      <w:r w:rsidRPr="00BD6754">
        <w:tab/>
        <w:t>Use a psychrometric chart to evaluate air properties</w:t>
      </w:r>
      <w:r>
        <w:t xml:space="preserve"> and changes in air properties.</w:t>
      </w:r>
    </w:p>
    <w:p w14:paraId="485FF442" w14:textId="77777777" w:rsidR="008D7975" w:rsidRPr="00BD6754" w:rsidRDefault="008D7975" w:rsidP="008D7975">
      <w:pPr>
        <w:pStyle w:val="1"/>
      </w:pPr>
      <w:r w:rsidRPr="00BD6754">
        <w:t>4.</w:t>
      </w:r>
      <w:r w:rsidRPr="00BD6754">
        <w:tab/>
        <w:t>Explain the principles involved in the balanci</w:t>
      </w:r>
      <w:r>
        <w:t>ng of air distribution systems.</w:t>
      </w:r>
    </w:p>
    <w:p w14:paraId="242A7064" w14:textId="77777777" w:rsidR="008D7975" w:rsidRPr="00BD6754" w:rsidRDefault="008D7975" w:rsidP="008D7975">
      <w:pPr>
        <w:pStyle w:val="1"/>
      </w:pPr>
      <w:r w:rsidRPr="00BD6754">
        <w:t>5.</w:t>
      </w:r>
      <w:r w:rsidRPr="00BD6754">
        <w:tab/>
        <w:t xml:space="preserve">Define common terms used by manufacturers when describing grilles, </w:t>
      </w:r>
      <w:r>
        <w:t>registers, and diffusers.</w:t>
      </w:r>
    </w:p>
    <w:p w14:paraId="0B267769" w14:textId="77777777" w:rsidR="008D7975" w:rsidRPr="00BD6754" w:rsidRDefault="008D7975" w:rsidP="008D7975">
      <w:pPr>
        <w:pStyle w:val="1"/>
      </w:pPr>
      <w:r w:rsidRPr="00BD6754">
        <w:t>6.</w:t>
      </w:r>
      <w:r w:rsidRPr="00BD6754">
        <w:tab/>
        <w:t>Identify and use the tools and instruments needed to ba</w:t>
      </w:r>
      <w:r>
        <w:t>lance air distribution systems.</w:t>
      </w:r>
    </w:p>
    <w:p w14:paraId="5DBFAAC5" w14:textId="77777777" w:rsidR="008D7975" w:rsidRPr="00BD6754" w:rsidRDefault="008D7975" w:rsidP="008D7975">
      <w:pPr>
        <w:pStyle w:val="1"/>
      </w:pPr>
      <w:r w:rsidRPr="00BD6754">
        <w:t>7.</w:t>
      </w:r>
      <w:r w:rsidRPr="00BD6754">
        <w:tab/>
        <w:t>Demonstrate and/or describe the general procedures used to ba</w:t>
      </w:r>
      <w:r>
        <w:t>lance air distribution systems.</w:t>
      </w:r>
    </w:p>
    <w:p w14:paraId="1D07272D" w14:textId="77777777" w:rsidR="008D7975" w:rsidRPr="00BD6754" w:rsidRDefault="008D7975" w:rsidP="008D7975">
      <w:pPr>
        <w:pStyle w:val="1"/>
      </w:pPr>
      <w:r w:rsidRPr="00BD6754">
        <w:t>8.</w:t>
      </w:r>
      <w:r w:rsidRPr="00BD6754">
        <w:tab/>
        <w:t>Demonstrate and/or describe the methods used to change the speed of air distribution system supply fans.</w:t>
      </w:r>
    </w:p>
    <w:p w14:paraId="3676BA7F" w14:textId="77777777" w:rsidR="008D7975" w:rsidRPr="00BD6754" w:rsidRDefault="008D7975" w:rsidP="008D7975">
      <w:pPr>
        <w:pStyle w:val="AuthorityNote"/>
      </w:pPr>
      <w:r w:rsidRPr="00BD6754">
        <w:t>AUTHORITY NOTE:</w:t>
      </w:r>
      <w:r w:rsidRPr="00BD6754">
        <w:tab/>
        <w:t>Promulgated in accordance with R.S. 17:6(A)(10).</w:t>
      </w:r>
    </w:p>
    <w:p w14:paraId="03DD691D" w14:textId="77777777" w:rsidR="008D7975" w:rsidRPr="00BD6754" w:rsidRDefault="008D7975" w:rsidP="008D7975">
      <w:pPr>
        <w:pStyle w:val="HistoricalNote"/>
      </w:pPr>
      <w:r w:rsidRPr="00BD6754">
        <w:t>HISTORICAL NOTE:</w:t>
      </w:r>
      <w:r w:rsidRPr="00BD6754">
        <w:tab/>
        <w:t>Promulgated by the Board of Elementary and Secondary Education, LR 32:</w:t>
      </w:r>
      <w:r>
        <w:t>1216 (July 2006).</w:t>
      </w:r>
    </w:p>
    <w:p w14:paraId="6016423E" w14:textId="77777777" w:rsidR="008D7975" w:rsidRPr="00BD6754" w:rsidRDefault="008D7975" w:rsidP="008D7975">
      <w:pPr>
        <w:pStyle w:val="Section"/>
      </w:pPr>
      <w:bookmarkStart w:id="29" w:name="_Toc211057403"/>
      <w:r w:rsidRPr="00BD6754">
        <w:t>§707.</w:t>
      </w:r>
      <w:r w:rsidRPr="00BD6754">
        <w:tab/>
        <w:t>Level Four</w:t>
      </w:r>
      <w:bookmarkEnd w:id="29"/>
      <w:r>
        <w:fldChar w:fldCharType="begin"/>
      </w:r>
      <w:r>
        <w:instrText xml:space="preserve"> XE "</w:instrText>
      </w:r>
      <w:r w:rsidRPr="0050012B">
        <w:instrText>Level Four</w:instrText>
      </w:r>
      <w:r>
        <w:instrText xml:space="preserve">" </w:instrText>
      </w:r>
      <w:r>
        <w:fldChar w:fldCharType="end"/>
      </w:r>
    </w:p>
    <w:p w14:paraId="50F83404" w14:textId="77777777" w:rsidR="008D7975" w:rsidRPr="00BD6754" w:rsidRDefault="008D7975" w:rsidP="008D7975">
      <w:pPr>
        <w:pStyle w:val="A"/>
      </w:pPr>
      <w:r w:rsidRPr="00BD6754">
        <w:t>A.</w:t>
      </w:r>
      <w:r w:rsidRPr="00BD6754">
        <w:tab/>
        <w:t>Module 03401-03.</w:t>
      </w:r>
      <w:r>
        <w:t xml:space="preserve"> </w:t>
      </w:r>
      <w:r w:rsidRPr="00BD6754">
        <w:t>Construct</w:t>
      </w:r>
      <w:r>
        <w:t>ion Drawings and Specifications</w:t>
      </w:r>
    </w:p>
    <w:p w14:paraId="5CF06215" w14:textId="77777777" w:rsidR="008D7975" w:rsidRPr="00BD6754" w:rsidRDefault="008D7975" w:rsidP="008D7975">
      <w:pPr>
        <w:pStyle w:val="1"/>
      </w:pPr>
      <w:r w:rsidRPr="00BD6754">
        <w:t>1.</w:t>
      </w:r>
      <w:r w:rsidRPr="00BD6754">
        <w:tab/>
        <w:t>Read blueprints and architect</w:t>
      </w:r>
      <w:r>
        <w:t>'s plans.</w:t>
      </w:r>
    </w:p>
    <w:p w14:paraId="0CEF974C" w14:textId="77777777" w:rsidR="008D7975" w:rsidRPr="00BD6754" w:rsidRDefault="008D7975" w:rsidP="008D7975">
      <w:pPr>
        <w:pStyle w:val="1"/>
      </w:pPr>
      <w:r w:rsidRPr="00BD6754">
        <w:t>2.</w:t>
      </w:r>
      <w:r w:rsidRPr="00BD6754">
        <w:tab/>
        <w:t xml:space="preserve">Compare mechanical plans with the actual installation of </w:t>
      </w:r>
      <w:r>
        <w:t>duct run fittings and sections.</w:t>
      </w:r>
    </w:p>
    <w:p w14:paraId="5E8C0604" w14:textId="77777777" w:rsidR="008D7975" w:rsidRPr="00BD6754" w:rsidRDefault="008D7975" w:rsidP="008D7975">
      <w:pPr>
        <w:pStyle w:val="1"/>
      </w:pPr>
      <w:r w:rsidRPr="00BD6754">
        <w:t>3.</w:t>
      </w:r>
      <w:r w:rsidRPr="00BD6754">
        <w:tab/>
        <w:t>Interpret specification documen</w:t>
      </w:r>
      <w:r>
        <w:t>ts and apply them to the plans.</w:t>
      </w:r>
    </w:p>
    <w:p w14:paraId="3CCFA544" w14:textId="77777777" w:rsidR="008D7975" w:rsidRPr="00BD6754" w:rsidRDefault="008D7975" w:rsidP="008D7975">
      <w:pPr>
        <w:pStyle w:val="1"/>
      </w:pPr>
      <w:r w:rsidRPr="00BD6754">
        <w:t>4.</w:t>
      </w:r>
      <w:r w:rsidRPr="00BD6754">
        <w:tab/>
        <w:t>Interpret shop drawings and apply them t</w:t>
      </w:r>
      <w:r>
        <w:t>o the plans and specifications.</w:t>
      </w:r>
    </w:p>
    <w:p w14:paraId="0503E511" w14:textId="77777777" w:rsidR="008D7975" w:rsidRPr="00BD6754" w:rsidRDefault="008D7975" w:rsidP="008D7975">
      <w:pPr>
        <w:pStyle w:val="1"/>
      </w:pPr>
      <w:r w:rsidRPr="00BD6754">
        <w:t>5.</w:t>
      </w:r>
      <w:r w:rsidRPr="00BD6754">
        <w:tab/>
        <w:t>Develop cut lists for duct runs as shown on shop drawings and devel</w:t>
      </w:r>
      <w:r>
        <w:t>op elevations of installations.</w:t>
      </w:r>
    </w:p>
    <w:p w14:paraId="01777BF8" w14:textId="77777777" w:rsidR="008D7975" w:rsidRPr="00BD6754" w:rsidRDefault="008D7975" w:rsidP="008D7975">
      <w:pPr>
        <w:pStyle w:val="1"/>
      </w:pPr>
      <w:r w:rsidRPr="00BD6754">
        <w:t>6.</w:t>
      </w:r>
      <w:r w:rsidRPr="00BD6754">
        <w:tab/>
        <w:t>Describe a submittal, its d</w:t>
      </w:r>
      <w:r>
        <w:t>erivation, routing, and makeup.</w:t>
      </w:r>
    </w:p>
    <w:p w14:paraId="5FDB94CF" w14:textId="77777777" w:rsidR="008D7975" w:rsidRPr="00BD6754" w:rsidRDefault="008D7975" w:rsidP="008D7975">
      <w:pPr>
        <w:pStyle w:val="1"/>
      </w:pPr>
      <w:r w:rsidRPr="00BD6754">
        <w:t>7.</w:t>
      </w:r>
      <w:r w:rsidRPr="00BD6754">
        <w:tab/>
        <w:t>Develop a field set o</w:t>
      </w:r>
      <w:r>
        <w:t>f as-built drawings.</w:t>
      </w:r>
    </w:p>
    <w:p w14:paraId="05E8C07D" w14:textId="77777777" w:rsidR="008D7975" w:rsidRPr="00BD6754" w:rsidRDefault="008D7975" w:rsidP="008D7975">
      <w:pPr>
        <w:pStyle w:val="1"/>
      </w:pPr>
      <w:r w:rsidRPr="00BD6754">
        <w:lastRenderedPageBreak/>
        <w:t>8.</w:t>
      </w:r>
      <w:r w:rsidRPr="00BD6754">
        <w:tab/>
        <w:t>Identify the steps required for transferring design infor</w:t>
      </w:r>
      <w:r>
        <w:t>mation to component production.</w:t>
      </w:r>
    </w:p>
    <w:p w14:paraId="4D2D40F1" w14:textId="77777777" w:rsidR="008D7975" w:rsidRPr="00BD6754" w:rsidRDefault="008D7975" w:rsidP="008D7975">
      <w:pPr>
        <w:pStyle w:val="1"/>
      </w:pPr>
      <w:r w:rsidRPr="00BD6754">
        <w:t>9.</w:t>
      </w:r>
      <w:r w:rsidRPr="00BD6754">
        <w:tab/>
        <w:t>Identify, develo</w:t>
      </w:r>
      <w:r>
        <w:t>p, and complete takeoff sheets.</w:t>
      </w:r>
    </w:p>
    <w:p w14:paraId="5C214CF8" w14:textId="77777777" w:rsidR="008D7975" w:rsidRPr="00BD6754" w:rsidRDefault="008D7975" w:rsidP="008D7975">
      <w:pPr>
        <w:pStyle w:val="1"/>
      </w:pPr>
      <w:r w:rsidRPr="00BD6754">
        <w:t>10.</w:t>
      </w:r>
      <w:r w:rsidRPr="00BD6754">
        <w:tab/>
        <w:t xml:space="preserve">List and classify materials </w:t>
      </w:r>
      <w:proofErr w:type="gramStart"/>
      <w:r w:rsidRPr="00BD6754">
        <w:t>most</w:t>
      </w:r>
      <w:r>
        <w:t xml:space="preserve"> commonly used</w:t>
      </w:r>
      <w:proofErr w:type="gramEnd"/>
      <w:r>
        <w:t xml:space="preserve"> in HVAC systems.</w:t>
      </w:r>
    </w:p>
    <w:p w14:paraId="0492A3C2" w14:textId="77777777" w:rsidR="008D7975" w:rsidRPr="00BD6754" w:rsidRDefault="008D7975" w:rsidP="008D7975">
      <w:pPr>
        <w:pStyle w:val="1"/>
      </w:pPr>
      <w:r w:rsidRPr="00BD6754">
        <w:t>11.</w:t>
      </w:r>
      <w:r w:rsidRPr="00BD6754">
        <w:tab/>
        <w:t>Complete takeoff</w:t>
      </w:r>
      <w:r>
        <w:t xml:space="preserve"> procedures for HVAC systems.</w:t>
      </w:r>
    </w:p>
    <w:p w14:paraId="08A0FEE7" w14:textId="77777777" w:rsidR="008D7975" w:rsidRPr="00BD6754" w:rsidRDefault="008D7975" w:rsidP="008D7975">
      <w:pPr>
        <w:pStyle w:val="A"/>
      </w:pPr>
      <w:r w:rsidRPr="00BD6754">
        <w:t>B.</w:t>
      </w:r>
      <w:r w:rsidRPr="00BD6754">
        <w:tab/>
        <w:t>Module 03402-03.</w:t>
      </w:r>
      <w:r>
        <w:t xml:space="preserve"> Indoor Air Quality</w:t>
      </w:r>
    </w:p>
    <w:p w14:paraId="235FAAF4" w14:textId="77777777" w:rsidR="008D7975" w:rsidRPr="00BD6754" w:rsidRDefault="008D7975" w:rsidP="008D7975">
      <w:pPr>
        <w:pStyle w:val="1"/>
      </w:pPr>
      <w:r w:rsidRPr="00BD6754">
        <w:t>1.</w:t>
      </w:r>
      <w:r w:rsidRPr="00BD6754">
        <w:tab/>
        <w:t>Explain the ne</w:t>
      </w:r>
      <w:r>
        <w:t>ed for good indoor air quality.</w:t>
      </w:r>
    </w:p>
    <w:p w14:paraId="282E0D9C" w14:textId="77777777" w:rsidR="008D7975" w:rsidRPr="00BD6754" w:rsidRDefault="008D7975" w:rsidP="008D7975">
      <w:pPr>
        <w:pStyle w:val="1"/>
      </w:pPr>
      <w:r w:rsidRPr="00BD6754">
        <w:t>2.</w:t>
      </w:r>
      <w:r w:rsidRPr="00BD6754">
        <w:tab/>
        <w:t>Recognize the sympt</w:t>
      </w:r>
      <w:r>
        <w:t>oms of poor indoor air quality.</w:t>
      </w:r>
    </w:p>
    <w:p w14:paraId="09CCF1A4" w14:textId="77777777" w:rsidR="008D7975" w:rsidRPr="00BD6754" w:rsidRDefault="008D7975" w:rsidP="008D7975">
      <w:pPr>
        <w:pStyle w:val="1"/>
      </w:pPr>
      <w:r w:rsidRPr="00BD6754">
        <w:t>3.</w:t>
      </w:r>
      <w:r w:rsidRPr="00BD6754">
        <w:tab/>
        <w:t>Perform an inspection/evaluation of a building</w:t>
      </w:r>
      <w:r>
        <w:t>'</w:t>
      </w:r>
      <w:r w:rsidRPr="00BD6754">
        <w:t>s structure and equipment for potential cau</w:t>
      </w:r>
      <w:r>
        <w:t>ses of poor indoor air quality.</w:t>
      </w:r>
    </w:p>
    <w:p w14:paraId="165EDD7F" w14:textId="77777777" w:rsidR="008D7975" w:rsidRPr="00BD6754" w:rsidRDefault="008D7975" w:rsidP="008D7975">
      <w:pPr>
        <w:pStyle w:val="1"/>
      </w:pPr>
      <w:r w:rsidRPr="00BD6754">
        <w:t>4.</w:t>
      </w:r>
      <w:r w:rsidRPr="00BD6754">
        <w:tab/>
        <w:t>Identify the causes and corrective actions used to remedy the m</w:t>
      </w:r>
      <w:r>
        <w:t>ore common indoor air problems.</w:t>
      </w:r>
    </w:p>
    <w:p w14:paraId="50641E76" w14:textId="77777777" w:rsidR="008D7975" w:rsidRPr="00BD6754" w:rsidRDefault="008D7975" w:rsidP="008D7975">
      <w:pPr>
        <w:pStyle w:val="1"/>
      </w:pPr>
      <w:r w:rsidRPr="00BD6754">
        <w:t>5.</w:t>
      </w:r>
      <w:r w:rsidRPr="00BD6754">
        <w:tab/>
        <w:t>Recognize the HVAC equipment and accessories that are used to sense, control, and/or enhance indoor air qual</w:t>
      </w:r>
      <w:r>
        <w:t>ity.</w:t>
      </w:r>
    </w:p>
    <w:p w14:paraId="2BF18017" w14:textId="77777777" w:rsidR="008D7975" w:rsidRPr="00BD6754" w:rsidRDefault="008D7975" w:rsidP="008D7975">
      <w:pPr>
        <w:pStyle w:val="1"/>
      </w:pPr>
      <w:r w:rsidRPr="00BD6754">
        <w:t>6.</w:t>
      </w:r>
      <w:r w:rsidRPr="00BD6754">
        <w:tab/>
        <w:t>Use selected test instruments to measure or mon</w:t>
      </w:r>
      <w:r>
        <w:t>itor the quality of indoor air.</w:t>
      </w:r>
    </w:p>
    <w:p w14:paraId="6ACBC96B" w14:textId="77777777" w:rsidR="008D7975" w:rsidRPr="00BD6754" w:rsidRDefault="008D7975" w:rsidP="008D7975">
      <w:pPr>
        <w:pStyle w:val="1"/>
      </w:pPr>
      <w:r w:rsidRPr="00BD6754">
        <w:t>7.</w:t>
      </w:r>
      <w:r w:rsidRPr="00BD6754">
        <w:tab/>
        <w:t xml:space="preserve">Demonstrate and/or describe the general procedures used to clean HVAC air </w:t>
      </w:r>
      <w:r>
        <w:t>system ductwork and components.</w:t>
      </w:r>
    </w:p>
    <w:p w14:paraId="26FB109F" w14:textId="77777777" w:rsidR="008D7975" w:rsidRPr="00BD6754" w:rsidRDefault="008D7975" w:rsidP="008D7975">
      <w:pPr>
        <w:pStyle w:val="A"/>
      </w:pPr>
      <w:r w:rsidRPr="00BD6754">
        <w:t>C.</w:t>
      </w:r>
      <w:r w:rsidRPr="00BD6754">
        <w:tab/>
        <w:t>Module 03403-03.</w:t>
      </w:r>
      <w:r>
        <w:t xml:space="preserve"> </w:t>
      </w:r>
      <w:r w:rsidRPr="00BD6754">
        <w:t>Energy Conservation Equipment</w:t>
      </w:r>
    </w:p>
    <w:p w14:paraId="08B97C41" w14:textId="77777777" w:rsidR="008D7975" w:rsidRPr="00BD6754" w:rsidRDefault="008D7975" w:rsidP="008D7975">
      <w:pPr>
        <w:pStyle w:val="1"/>
      </w:pPr>
      <w:r w:rsidRPr="00BD6754">
        <w:t>1.</w:t>
      </w:r>
      <w:r w:rsidRPr="00BD6754">
        <w:tab/>
        <w:t>Recognize selected air-to-air heat exchangers</w:t>
      </w:r>
      <w:r>
        <w:t xml:space="preserve"> and describe how they operate.</w:t>
      </w:r>
    </w:p>
    <w:p w14:paraId="4EE090F2" w14:textId="77777777" w:rsidR="008D7975" w:rsidRPr="00BD6754" w:rsidRDefault="008D7975" w:rsidP="008D7975">
      <w:pPr>
        <w:pStyle w:val="1"/>
      </w:pPr>
      <w:r w:rsidRPr="00BD6754">
        <w:t>2.</w:t>
      </w:r>
      <w:r w:rsidRPr="00BD6754">
        <w:tab/>
        <w:t>Recognize selected condenser heat recovery system</w:t>
      </w:r>
      <w:r>
        <w:t>s and explain how they operate.</w:t>
      </w:r>
    </w:p>
    <w:p w14:paraId="18256AC2" w14:textId="77777777" w:rsidR="008D7975" w:rsidRPr="00BD6754" w:rsidRDefault="008D7975" w:rsidP="008D7975">
      <w:pPr>
        <w:pStyle w:val="1"/>
      </w:pPr>
      <w:r w:rsidRPr="00BD6754">
        <w:t>3.</w:t>
      </w:r>
      <w:r w:rsidRPr="00BD6754">
        <w:tab/>
        <w:t>Recognize a coil energy recovery lo</w:t>
      </w:r>
      <w:r>
        <w:t>op and explain how it operates.</w:t>
      </w:r>
    </w:p>
    <w:p w14:paraId="6E7D5BF5" w14:textId="77777777" w:rsidR="008D7975" w:rsidRPr="00BD6754" w:rsidRDefault="008D7975" w:rsidP="008D7975">
      <w:pPr>
        <w:pStyle w:val="1"/>
      </w:pPr>
      <w:r w:rsidRPr="00BD6754">
        <w:t>4.</w:t>
      </w:r>
      <w:r w:rsidRPr="00BD6754">
        <w:tab/>
        <w:t>Recognize a heat pipe heat exchanger and explain how it operates.</w:t>
      </w:r>
    </w:p>
    <w:p w14:paraId="5A3DAAC8" w14:textId="77777777" w:rsidR="008D7975" w:rsidRPr="00BD6754" w:rsidRDefault="008D7975" w:rsidP="008D7975">
      <w:pPr>
        <w:pStyle w:val="1"/>
      </w:pPr>
      <w:r w:rsidRPr="00BD6754">
        <w:t>5.</w:t>
      </w:r>
      <w:r w:rsidRPr="00BD6754">
        <w:tab/>
        <w:t>Recognize thermosiphon heat exchanger</w:t>
      </w:r>
      <w:r>
        <w:t>s and explain how they operate.</w:t>
      </w:r>
    </w:p>
    <w:p w14:paraId="0ACDA056" w14:textId="77777777" w:rsidR="008D7975" w:rsidRPr="00BD6754" w:rsidRDefault="008D7975" w:rsidP="008D7975">
      <w:pPr>
        <w:pStyle w:val="1"/>
      </w:pPr>
      <w:r w:rsidRPr="00BD6754">
        <w:t>6.</w:t>
      </w:r>
      <w:r w:rsidRPr="00BD6754">
        <w:tab/>
        <w:t>Recognize a twin tower enthalpy recovery loop syst</w:t>
      </w:r>
      <w:r>
        <w:t>em and explain how it operates.</w:t>
      </w:r>
    </w:p>
    <w:p w14:paraId="0D8CC961" w14:textId="77777777" w:rsidR="008D7975" w:rsidRPr="00BD6754" w:rsidRDefault="008D7975" w:rsidP="008D7975">
      <w:pPr>
        <w:pStyle w:val="1"/>
      </w:pPr>
      <w:r w:rsidRPr="00BD6754">
        <w:t>7.</w:t>
      </w:r>
      <w:r w:rsidRPr="00BD6754">
        <w:tab/>
        <w:t>Recognize airside and waterside economizers and e</w:t>
      </w:r>
      <w:r>
        <w:t>xplain how each type operates.</w:t>
      </w:r>
    </w:p>
    <w:p w14:paraId="6D164250" w14:textId="77777777" w:rsidR="008D7975" w:rsidRPr="00BD6754" w:rsidRDefault="008D7975" w:rsidP="008D7975">
      <w:pPr>
        <w:pStyle w:val="1"/>
      </w:pPr>
      <w:r w:rsidRPr="00BD6754">
        <w:t>8.</w:t>
      </w:r>
      <w:r w:rsidRPr="00BD6754">
        <w:tab/>
        <w:t>Recognize selected steam system heat recovery system</w:t>
      </w:r>
      <w:r>
        <w:t>s and explain how they operate.</w:t>
      </w:r>
    </w:p>
    <w:p w14:paraId="09FADA1F" w14:textId="77777777" w:rsidR="008D7975" w:rsidRPr="00BD6754" w:rsidRDefault="008D7975" w:rsidP="008D7975">
      <w:pPr>
        <w:pStyle w:val="1"/>
      </w:pPr>
      <w:r w:rsidRPr="00BD6754">
        <w:t>9.</w:t>
      </w:r>
      <w:r w:rsidRPr="00BD6754">
        <w:tab/>
        <w:t>Recognize an ice bank-type off-peak</w:t>
      </w:r>
      <w:r>
        <w:t xml:space="preserve"> hours energy reduction system.</w:t>
      </w:r>
    </w:p>
    <w:p w14:paraId="778E8FD4" w14:textId="77777777" w:rsidR="008D7975" w:rsidRPr="00BD6754" w:rsidRDefault="008D7975" w:rsidP="008D7975">
      <w:pPr>
        <w:pStyle w:val="1"/>
      </w:pPr>
      <w:r w:rsidRPr="00BD6754">
        <w:t>10.</w:t>
      </w:r>
      <w:r w:rsidRPr="00BD6754">
        <w:tab/>
        <w:t>Demonstrate and/or describe how to operate selected energy co</w:t>
      </w:r>
      <w:r>
        <w:t>nversion equipment.</w:t>
      </w:r>
    </w:p>
    <w:p w14:paraId="3330BD8A" w14:textId="77777777" w:rsidR="008D7975" w:rsidRPr="00BD6754" w:rsidRDefault="008D7975" w:rsidP="008D7975">
      <w:pPr>
        <w:pStyle w:val="A"/>
      </w:pPr>
      <w:r w:rsidRPr="00BD6754">
        <w:t>D.</w:t>
      </w:r>
      <w:r w:rsidRPr="00BD6754">
        <w:tab/>
        <w:t>Module 03404-03.</w:t>
      </w:r>
      <w:r>
        <w:t xml:space="preserve"> Building Management Systems</w:t>
      </w:r>
    </w:p>
    <w:p w14:paraId="6FE424FB" w14:textId="77777777" w:rsidR="008D7975" w:rsidRPr="00BD6754" w:rsidRDefault="008D7975" w:rsidP="008D7975">
      <w:pPr>
        <w:pStyle w:val="1"/>
      </w:pPr>
      <w:r w:rsidRPr="00BD6754">
        <w:t>1.</w:t>
      </w:r>
      <w:r w:rsidRPr="00BD6754">
        <w:tab/>
        <w:t>Defin</w:t>
      </w:r>
      <w:r>
        <w:t>e a building management system.</w:t>
      </w:r>
    </w:p>
    <w:p w14:paraId="1E6BA6D3" w14:textId="77777777" w:rsidR="008D7975" w:rsidRPr="00BD6754" w:rsidRDefault="008D7975" w:rsidP="008D7975">
      <w:pPr>
        <w:pStyle w:val="1"/>
      </w:pPr>
      <w:r w:rsidRPr="00BD6754">
        <w:t>2.</w:t>
      </w:r>
      <w:r w:rsidRPr="00BD6754">
        <w:tab/>
        <w:t>Explain the operation of a b</w:t>
      </w:r>
      <w:r>
        <w:t>asic direct digital controller.</w:t>
      </w:r>
    </w:p>
    <w:p w14:paraId="22EBA706" w14:textId="77777777" w:rsidR="008D7975" w:rsidRPr="00BD6754" w:rsidRDefault="008D7975" w:rsidP="008D7975">
      <w:pPr>
        <w:pStyle w:val="1"/>
      </w:pPr>
      <w:r w:rsidRPr="00BD6754">
        <w:t>3.</w:t>
      </w:r>
      <w:r w:rsidRPr="00BD6754">
        <w:tab/>
        <w:t>Demonstrate familiarity with the terms commonly used in discussing control loops a</w:t>
      </w:r>
      <w:r>
        <w:t>nd building management systems.</w:t>
      </w:r>
    </w:p>
    <w:p w14:paraId="457357C3" w14:textId="77777777" w:rsidR="008D7975" w:rsidRPr="00BD6754" w:rsidRDefault="008D7975" w:rsidP="008D7975">
      <w:pPr>
        <w:pStyle w:val="1"/>
      </w:pPr>
      <w:r w:rsidRPr="00BD6754">
        <w:t>4.</w:t>
      </w:r>
      <w:r w:rsidRPr="00BD6754">
        <w:tab/>
        <w:t xml:space="preserve">Identify the major components of a building management system and </w:t>
      </w:r>
      <w:r>
        <w:t>describe how they fit together.</w:t>
      </w:r>
    </w:p>
    <w:p w14:paraId="74FAB1B9" w14:textId="77777777" w:rsidR="008D7975" w:rsidRPr="00BD6754" w:rsidRDefault="008D7975" w:rsidP="008D7975">
      <w:pPr>
        <w:pStyle w:val="1"/>
      </w:pPr>
      <w:r w:rsidRPr="00BD6754">
        <w:t>5.</w:t>
      </w:r>
      <w:r w:rsidRPr="00BD6754">
        <w:tab/>
        <w:t>Recognize the type of information available on a typical front-end computer screen for a building management syste</w:t>
      </w:r>
      <w:r>
        <w:t>m.</w:t>
      </w:r>
    </w:p>
    <w:p w14:paraId="5080F6E6" w14:textId="77777777" w:rsidR="008D7975" w:rsidRPr="00BD6754" w:rsidRDefault="008D7975" w:rsidP="008D7975">
      <w:pPr>
        <w:pStyle w:val="1"/>
      </w:pPr>
      <w:r w:rsidRPr="00BD6754">
        <w:t>6.</w:t>
      </w:r>
      <w:r w:rsidRPr="00BD6754">
        <w:tab/>
        <w:t>Describe the typical steps required to instal</w:t>
      </w:r>
      <w:r>
        <w:t>l a building management system.</w:t>
      </w:r>
    </w:p>
    <w:p w14:paraId="7E8CB695" w14:textId="77777777" w:rsidR="008D7975" w:rsidRPr="00BD6754" w:rsidRDefault="008D7975" w:rsidP="008D7975">
      <w:pPr>
        <w:pStyle w:val="1"/>
      </w:pPr>
      <w:r w:rsidRPr="00BD6754">
        <w:t>7.</w:t>
      </w:r>
      <w:r w:rsidRPr="00BD6754">
        <w:tab/>
        <w:t>Understand how to install typical sensors, actuators, power wi</w:t>
      </w:r>
      <w:r>
        <w:t>ring, and communication wiring.</w:t>
      </w:r>
    </w:p>
    <w:p w14:paraId="77457AF2" w14:textId="77777777" w:rsidR="008D7975" w:rsidRPr="00BD6754" w:rsidRDefault="008D7975" w:rsidP="008D7975">
      <w:pPr>
        <w:pStyle w:val="1"/>
      </w:pPr>
      <w:r w:rsidRPr="00BD6754">
        <w:t>8.</w:t>
      </w:r>
      <w:r w:rsidRPr="00BD6754">
        <w:tab/>
        <w:t>Recognize what programming a buil</w:t>
      </w:r>
      <w:r>
        <w:t xml:space="preserve">ding management system </w:t>
      </w:r>
      <w:proofErr w:type="gramStart"/>
      <w:r>
        <w:t>entails</w:t>
      </w:r>
      <w:proofErr w:type="gramEnd"/>
      <w:r>
        <w:t>.</w:t>
      </w:r>
    </w:p>
    <w:p w14:paraId="3F8A89D4" w14:textId="77777777" w:rsidR="008D7975" w:rsidRPr="00BD6754" w:rsidRDefault="008D7975" w:rsidP="008D7975">
      <w:pPr>
        <w:pStyle w:val="A"/>
      </w:pPr>
      <w:r w:rsidRPr="00BD6754">
        <w:t>E.</w:t>
      </w:r>
      <w:r w:rsidRPr="00BD6754">
        <w:tab/>
        <w:t>Module 03405-03.</w:t>
      </w:r>
      <w:r>
        <w:t xml:space="preserve"> Water Treatment</w:t>
      </w:r>
    </w:p>
    <w:p w14:paraId="40D663DB" w14:textId="77777777" w:rsidR="008D7975" w:rsidRPr="00BD6754" w:rsidRDefault="008D7975" w:rsidP="008D7975">
      <w:pPr>
        <w:pStyle w:val="1"/>
      </w:pPr>
      <w:r w:rsidRPr="00BD6754">
        <w:t>1.</w:t>
      </w:r>
      <w:r w:rsidRPr="00BD6754">
        <w:tab/>
        <w:t>Explain the reasons why water</w:t>
      </w:r>
      <w:r>
        <w:t xml:space="preserve"> treatment programs are needed.</w:t>
      </w:r>
    </w:p>
    <w:p w14:paraId="7BC19A3A" w14:textId="77777777" w:rsidR="008D7975" w:rsidRPr="00BD6754" w:rsidRDefault="008D7975" w:rsidP="008D7975">
      <w:pPr>
        <w:pStyle w:val="1"/>
      </w:pPr>
      <w:r w:rsidRPr="00BD6754">
        <w:t>2.</w:t>
      </w:r>
      <w:r w:rsidRPr="00BD6754">
        <w:tab/>
        <w:t>Recognize symptoms in heating/cooling systems that i</w:t>
      </w:r>
      <w:r>
        <w:t>ndicate a water problem exists.</w:t>
      </w:r>
    </w:p>
    <w:p w14:paraId="4D46A2D3" w14:textId="77777777" w:rsidR="008D7975" w:rsidRPr="00BD6754" w:rsidRDefault="008D7975" w:rsidP="008D7975">
      <w:pPr>
        <w:pStyle w:val="1"/>
      </w:pPr>
      <w:r w:rsidRPr="00BD6754">
        <w:t>3.</w:t>
      </w:r>
      <w:r w:rsidRPr="00BD6754">
        <w:tab/>
        <w:t>Describe the types of problems and related remedies associated with water problems that can occur in the different types of water and steam systems.</w:t>
      </w:r>
    </w:p>
    <w:p w14:paraId="29E146F4" w14:textId="77777777" w:rsidR="008D7975" w:rsidRPr="00BD6754" w:rsidRDefault="008D7975" w:rsidP="008D7975">
      <w:pPr>
        <w:pStyle w:val="1"/>
      </w:pPr>
      <w:r w:rsidRPr="00BD6754">
        <w:t>4.</w:t>
      </w:r>
      <w:r w:rsidRPr="00BD6754">
        <w:tab/>
        <w:t>Recognize and perform general maintenance on selected mechanical types of HVAC equipment that are used to control and/or enhance water quality</w:t>
      </w:r>
      <w:r>
        <w:t>.</w:t>
      </w:r>
    </w:p>
    <w:p w14:paraId="426BD15D" w14:textId="77777777" w:rsidR="008D7975" w:rsidRPr="00BD6754" w:rsidRDefault="008D7975" w:rsidP="008D7975">
      <w:pPr>
        <w:pStyle w:val="1"/>
      </w:pPr>
      <w:r w:rsidRPr="00BD6754">
        <w:t>5.</w:t>
      </w:r>
      <w:r w:rsidRPr="00BD6754">
        <w:tab/>
        <w:t>Use commercial water test kits to test water quality i</w:t>
      </w:r>
      <w:r>
        <w:t>n selected water/steam systems.</w:t>
      </w:r>
    </w:p>
    <w:p w14:paraId="3D4BA4A4" w14:textId="77777777" w:rsidR="008D7975" w:rsidRPr="00BD6754" w:rsidRDefault="008D7975" w:rsidP="008D7975">
      <w:pPr>
        <w:pStyle w:val="1"/>
      </w:pPr>
      <w:r w:rsidRPr="00BD6754">
        <w:t>6.</w:t>
      </w:r>
      <w:r w:rsidRPr="00BD6754">
        <w:tab/>
        <w:t>Perform an inspection/evaluation of a cooling tower or evaporative condenser to identify potential causes and/or existing condition</w:t>
      </w:r>
      <w:r>
        <w:t>s that indicate water problems.</w:t>
      </w:r>
    </w:p>
    <w:p w14:paraId="19F808D6" w14:textId="77777777" w:rsidR="008D7975" w:rsidRPr="00BD6754" w:rsidRDefault="008D7975" w:rsidP="008D7975">
      <w:pPr>
        <w:pStyle w:val="1"/>
      </w:pPr>
      <w:r w:rsidRPr="00BD6754">
        <w:t>7.</w:t>
      </w:r>
      <w:r w:rsidRPr="00BD6754">
        <w:tab/>
        <w:t>Demonstrate and/or describe the general procedures used to clean open recirculating water syst</w:t>
      </w:r>
      <w:r>
        <w:t>ems and related cooling towers.</w:t>
      </w:r>
    </w:p>
    <w:p w14:paraId="5B77CABD" w14:textId="77777777" w:rsidR="008D7975" w:rsidRPr="00BD6754" w:rsidRDefault="008D7975" w:rsidP="008D7975">
      <w:pPr>
        <w:pStyle w:val="1"/>
      </w:pPr>
      <w:r w:rsidRPr="00BD6754">
        <w:t>8.</w:t>
      </w:r>
      <w:r w:rsidRPr="00BD6754">
        <w:tab/>
        <w:t xml:space="preserve">Demonstrate and/or describe the general procedures used to inspect, </w:t>
      </w:r>
      <w:proofErr w:type="gramStart"/>
      <w:r w:rsidRPr="00BD6754">
        <w:t>blo</w:t>
      </w:r>
      <w:r>
        <w:t>wdown</w:t>
      </w:r>
      <w:proofErr w:type="gramEnd"/>
      <w:r>
        <w:t>, and clean steam boilers.</w:t>
      </w:r>
    </w:p>
    <w:p w14:paraId="1DA99C10" w14:textId="77777777" w:rsidR="008D7975" w:rsidRPr="00BD6754" w:rsidRDefault="008D7975" w:rsidP="008D7975">
      <w:pPr>
        <w:pStyle w:val="A"/>
      </w:pPr>
      <w:r w:rsidRPr="00BD6754">
        <w:t>F.</w:t>
      </w:r>
      <w:r w:rsidRPr="00BD6754">
        <w:tab/>
        <w:t>Module 03406-03.</w:t>
      </w:r>
      <w:r>
        <w:t xml:space="preserve"> </w:t>
      </w:r>
      <w:r w:rsidRPr="00BD6754">
        <w:t>System Startup and Shutd</w:t>
      </w:r>
      <w:r>
        <w:t>own</w:t>
      </w:r>
    </w:p>
    <w:p w14:paraId="0ED4DEC4" w14:textId="77777777" w:rsidR="008D7975" w:rsidRPr="00BD6754" w:rsidRDefault="008D7975" w:rsidP="008D7975">
      <w:pPr>
        <w:pStyle w:val="1"/>
      </w:pPr>
      <w:r w:rsidRPr="00BD6754">
        <w:t>1.</w:t>
      </w:r>
      <w:r w:rsidRPr="00BD6754">
        <w:tab/>
        <w:t>Demonstrate and/or describe how to pr</w:t>
      </w:r>
      <w:r>
        <w:t>epare a boiler for dry storage.</w:t>
      </w:r>
    </w:p>
    <w:p w14:paraId="1772CD96" w14:textId="77777777" w:rsidR="008D7975" w:rsidRPr="00BD6754" w:rsidRDefault="008D7975" w:rsidP="008D7975">
      <w:pPr>
        <w:pStyle w:val="1"/>
      </w:pPr>
      <w:r w:rsidRPr="00BD6754">
        <w:t>2.</w:t>
      </w:r>
      <w:r w:rsidRPr="00BD6754">
        <w:tab/>
        <w:t>Demonstrate and/or describe how to prepare a boiler for wet storage.</w:t>
      </w:r>
    </w:p>
    <w:p w14:paraId="2A45B8CD" w14:textId="77777777" w:rsidR="008D7975" w:rsidRPr="00BD6754" w:rsidRDefault="008D7975" w:rsidP="008D7975">
      <w:pPr>
        <w:pStyle w:val="1"/>
      </w:pPr>
      <w:r w:rsidRPr="00BD6754">
        <w:t>3.</w:t>
      </w:r>
      <w:r w:rsidRPr="00BD6754">
        <w:tab/>
        <w:t>Demonstrate and/or describe how to clean, start up, and shut down a steam</w:t>
      </w:r>
      <w:r>
        <w:t xml:space="preserve"> boiler.</w:t>
      </w:r>
    </w:p>
    <w:p w14:paraId="4FCF6AFC" w14:textId="77777777" w:rsidR="008D7975" w:rsidRPr="00BD6754" w:rsidRDefault="008D7975" w:rsidP="008D7975">
      <w:pPr>
        <w:pStyle w:val="1"/>
      </w:pPr>
      <w:r w:rsidRPr="00BD6754">
        <w:t>4.</w:t>
      </w:r>
      <w:r w:rsidRPr="00BD6754">
        <w:tab/>
        <w:t>Demonstrate and/or describe how to clean, start up, an</w:t>
      </w:r>
      <w:r>
        <w:t>d shut down a hot-water boiler.</w:t>
      </w:r>
    </w:p>
    <w:p w14:paraId="63482F92" w14:textId="77777777" w:rsidR="008D7975" w:rsidRPr="00BD6754" w:rsidRDefault="008D7975" w:rsidP="008D7975">
      <w:pPr>
        <w:pStyle w:val="1"/>
      </w:pPr>
      <w:r w:rsidRPr="00BD6754">
        <w:t>5.</w:t>
      </w:r>
      <w:r w:rsidRPr="00BD6754">
        <w:tab/>
        <w:t>Demonstrate and/or describe how to start up and shut down a reciprocating liquid ch</w:t>
      </w:r>
      <w:r>
        <w:t>iller and related water system.</w:t>
      </w:r>
    </w:p>
    <w:p w14:paraId="6355CEB3" w14:textId="77777777" w:rsidR="008D7975" w:rsidRPr="00BD6754" w:rsidRDefault="008D7975" w:rsidP="008D7975">
      <w:pPr>
        <w:pStyle w:val="1"/>
      </w:pPr>
      <w:r w:rsidRPr="00BD6754">
        <w:t>6.</w:t>
      </w:r>
      <w:r w:rsidRPr="00BD6754">
        <w:tab/>
        <w:t>Demonstrate and/or describe how to start up and shut down a selected centrifugal or screw liquid ch</w:t>
      </w:r>
      <w:r>
        <w:t>iller and related water system.</w:t>
      </w:r>
    </w:p>
    <w:p w14:paraId="6DE7A0FC" w14:textId="77777777" w:rsidR="008D7975" w:rsidRPr="00BD6754" w:rsidRDefault="008D7975" w:rsidP="008D7975">
      <w:pPr>
        <w:pStyle w:val="1"/>
      </w:pPr>
      <w:r w:rsidRPr="00BD6754">
        <w:lastRenderedPageBreak/>
        <w:t>7.</w:t>
      </w:r>
      <w:r w:rsidRPr="00BD6754">
        <w:tab/>
        <w:t xml:space="preserve">Demonstrate and/or describe how to start up and shut down an air handler and related </w:t>
      </w:r>
      <w:r>
        <w:t>forced-air distribution system.</w:t>
      </w:r>
    </w:p>
    <w:p w14:paraId="6A17DC54" w14:textId="77777777" w:rsidR="008D7975" w:rsidRPr="00BD6754" w:rsidRDefault="008D7975" w:rsidP="008D7975">
      <w:pPr>
        <w:pStyle w:val="1"/>
      </w:pPr>
      <w:r w:rsidRPr="00BD6754">
        <w:t>8.</w:t>
      </w:r>
      <w:r w:rsidRPr="00BD6754">
        <w:tab/>
        <w:t>Demonstrate and/or describe how to test compressor oil for acid</w:t>
      </w:r>
      <w:r>
        <w:t xml:space="preserve"> contamination.</w:t>
      </w:r>
    </w:p>
    <w:p w14:paraId="306C7B3A" w14:textId="77777777" w:rsidR="008D7975" w:rsidRPr="00BD6754" w:rsidRDefault="008D7975" w:rsidP="008D7975">
      <w:pPr>
        <w:pStyle w:val="1"/>
      </w:pPr>
      <w:r w:rsidRPr="00BD6754">
        <w:t>9.</w:t>
      </w:r>
      <w:r w:rsidRPr="00BD6754">
        <w:tab/>
        <w:t>Demonstrate and/or describe how to add or remove oil from a semi-hermetic or</w:t>
      </w:r>
      <w:r>
        <w:t xml:space="preserve"> open reciprocating compressor.</w:t>
      </w:r>
    </w:p>
    <w:p w14:paraId="4CC02B73" w14:textId="77777777" w:rsidR="008D7975" w:rsidRPr="00BD6754" w:rsidRDefault="008D7975" w:rsidP="008D7975">
      <w:pPr>
        <w:pStyle w:val="1"/>
      </w:pPr>
      <w:r w:rsidRPr="00BD6754">
        <w:t>10.</w:t>
      </w:r>
      <w:r w:rsidRPr="00BD6754">
        <w:tab/>
        <w:t>Demonstrate and/or describe how to inspect and clean shell and tube condensers/evaporators and other water-type heat exchan</w:t>
      </w:r>
      <w:r>
        <w:t>gers.</w:t>
      </w:r>
    </w:p>
    <w:p w14:paraId="034FAA48" w14:textId="77777777" w:rsidR="008D7975" w:rsidRPr="00BD6754" w:rsidRDefault="008D7975" w:rsidP="008D7975">
      <w:pPr>
        <w:pStyle w:val="A"/>
      </w:pPr>
      <w:r w:rsidRPr="00BD6754">
        <w:t>G.</w:t>
      </w:r>
      <w:r w:rsidRPr="00BD6754">
        <w:tab/>
        <w:t>Module 03407-03.</w:t>
      </w:r>
      <w:r>
        <w:t xml:space="preserve"> </w:t>
      </w:r>
      <w:r w:rsidRPr="00BD6754">
        <w:t>He</w:t>
      </w:r>
      <w:r>
        <w:t>ating and Cooling System Design</w:t>
      </w:r>
    </w:p>
    <w:p w14:paraId="224434EB" w14:textId="77777777" w:rsidR="008D7975" w:rsidRPr="00BD6754" w:rsidRDefault="008D7975" w:rsidP="008D7975">
      <w:pPr>
        <w:pStyle w:val="1"/>
      </w:pPr>
      <w:r w:rsidRPr="00BD6754">
        <w:t>1.</w:t>
      </w:r>
      <w:r w:rsidRPr="00BD6754">
        <w:tab/>
        <w:t>Identify and describe the step</w:t>
      </w:r>
      <w:r>
        <w:t>s in the system design process.</w:t>
      </w:r>
    </w:p>
    <w:p w14:paraId="2DAEEE05" w14:textId="77777777" w:rsidR="008D7975" w:rsidRPr="00BD6754" w:rsidRDefault="008D7975" w:rsidP="008D7975">
      <w:pPr>
        <w:pStyle w:val="1"/>
      </w:pPr>
      <w:r w:rsidRPr="00BD6754">
        <w:t>2.</w:t>
      </w:r>
      <w:r w:rsidRPr="00BD6754">
        <w:tab/>
        <w:t>From blueprints or an actual job site, obtain information needed to complete heat</w:t>
      </w:r>
      <w:r>
        <w:t>ing and cooling load estimates.</w:t>
      </w:r>
    </w:p>
    <w:p w14:paraId="2AEE0DB5" w14:textId="77777777" w:rsidR="008D7975" w:rsidRPr="00BD6754" w:rsidRDefault="008D7975" w:rsidP="008D7975">
      <w:pPr>
        <w:pStyle w:val="1"/>
      </w:pPr>
      <w:r w:rsidRPr="00BD6754">
        <w:t>3.</w:t>
      </w:r>
      <w:r w:rsidRPr="00BD6754">
        <w:tab/>
        <w:t>Identify the factors that affect heat gains and losses to a building and describe how these factor</w:t>
      </w:r>
      <w:r>
        <w:t>s influence the design process.</w:t>
      </w:r>
    </w:p>
    <w:p w14:paraId="0990B512" w14:textId="77777777" w:rsidR="008D7975" w:rsidRPr="00BD6754" w:rsidRDefault="008D7975" w:rsidP="008D7975">
      <w:pPr>
        <w:pStyle w:val="1"/>
      </w:pPr>
      <w:r w:rsidRPr="00BD6754">
        <w:t>4.</w:t>
      </w:r>
      <w:r w:rsidRPr="00BD6754">
        <w:tab/>
        <w:t>With instructor supervision, complete a load estimate to determine the heating and</w:t>
      </w:r>
      <w:r>
        <w:t>/or cooling load of a building.</w:t>
      </w:r>
    </w:p>
    <w:p w14:paraId="0F7F1EA0" w14:textId="77777777" w:rsidR="008D7975" w:rsidRPr="00BD6754" w:rsidRDefault="008D7975" w:rsidP="008D7975">
      <w:pPr>
        <w:pStyle w:val="1"/>
      </w:pPr>
      <w:r w:rsidRPr="00BD6754">
        <w:t>5.</w:t>
      </w:r>
      <w:r w:rsidRPr="00BD6754">
        <w:tab/>
        <w:t>State the principles that affect the selection of equipment to satisfy the calculat</w:t>
      </w:r>
      <w:r>
        <w:t>ed heating and/or cooling load.</w:t>
      </w:r>
    </w:p>
    <w:p w14:paraId="1AC6A49D" w14:textId="77777777" w:rsidR="008D7975" w:rsidRPr="00BD6754" w:rsidRDefault="008D7975" w:rsidP="008D7975">
      <w:pPr>
        <w:pStyle w:val="1"/>
      </w:pPr>
      <w:r w:rsidRPr="00BD6754">
        <w:t>6.</w:t>
      </w:r>
      <w:r w:rsidRPr="00BD6754">
        <w:tab/>
        <w:t>With instructor supervision, select heating and/or cooling equipment using manufacturers</w:t>
      </w:r>
      <w:r>
        <w:t>' product data.</w:t>
      </w:r>
    </w:p>
    <w:p w14:paraId="51A5CF42" w14:textId="77777777" w:rsidR="008D7975" w:rsidRPr="00BD6754" w:rsidRDefault="008D7975" w:rsidP="008D7975">
      <w:pPr>
        <w:pStyle w:val="1"/>
      </w:pPr>
      <w:r w:rsidRPr="00BD6754">
        <w:t>7.</w:t>
      </w:r>
      <w:r w:rsidRPr="00BD6754">
        <w:tab/>
        <w:t>Recognize the various types of duct systems and explain w</w:t>
      </w:r>
      <w:r>
        <w:t>hy and where each type is used.</w:t>
      </w:r>
    </w:p>
    <w:p w14:paraId="610D07F7" w14:textId="77777777" w:rsidR="008D7975" w:rsidRPr="00BD6754" w:rsidRDefault="008D7975" w:rsidP="008D7975">
      <w:pPr>
        <w:pStyle w:val="1"/>
      </w:pPr>
      <w:r w:rsidRPr="00BD6754">
        <w:t>8.</w:t>
      </w:r>
      <w:r w:rsidRPr="00BD6754">
        <w:tab/>
        <w:t>Demonstrate the effect of fittings and tra</w:t>
      </w:r>
      <w:r>
        <w:t>nsitions on duct system design.</w:t>
      </w:r>
    </w:p>
    <w:p w14:paraId="4BF78BA3" w14:textId="77777777" w:rsidR="008D7975" w:rsidRPr="00BD6754" w:rsidRDefault="008D7975" w:rsidP="008D7975">
      <w:pPr>
        <w:pStyle w:val="1"/>
      </w:pPr>
      <w:r w:rsidRPr="00BD6754">
        <w:t>9.</w:t>
      </w:r>
      <w:r w:rsidRPr="00BD6754">
        <w:tab/>
        <w:t>Explain the use and installation of diffusers, registers, an</w:t>
      </w:r>
      <w:r>
        <w:t>d grilles used in duct systems.</w:t>
      </w:r>
    </w:p>
    <w:p w14:paraId="72B4BE2F" w14:textId="77777777" w:rsidR="008D7975" w:rsidRPr="00BD6754" w:rsidRDefault="008D7975" w:rsidP="008D7975">
      <w:pPr>
        <w:pStyle w:val="1"/>
      </w:pPr>
      <w:r w:rsidRPr="00BD6754">
        <w:t>10.</w:t>
      </w:r>
      <w:r w:rsidRPr="00BD6754">
        <w:tab/>
        <w:t>Demonstrate the use of a friction</w:t>
      </w:r>
      <w:r>
        <w:t xml:space="preserve"> loss chart to size round duct.</w:t>
      </w:r>
    </w:p>
    <w:p w14:paraId="1AF10657" w14:textId="77777777" w:rsidR="008D7975" w:rsidRPr="00BD6754" w:rsidRDefault="008D7975" w:rsidP="008D7975">
      <w:pPr>
        <w:pStyle w:val="1"/>
      </w:pPr>
      <w:r w:rsidRPr="00BD6754">
        <w:t>11.</w:t>
      </w:r>
      <w:r w:rsidRPr="00BD6754">
        <w:tab/>
        <w:t>Demonstrate the use of duct sizing t</w:t>
      </w:r>
      <w:r>
        <w:t>ables to size rectangular duct.</w:t>
      </w:r>
    </w:p>
    <w:p w14:paraId="2B8CF56C" w14:textId="77777777" w:rsidR="008D7975" w:rsidRPr="00BD6754" w:rsidRDefault="008D7975" w:rsidP="008D7975">
      <w:pPr>
        <w:pStyle w:val="1"/>
      </w:pPr>
      <w:r w:rsidRPr="00BD6754">
        <w:t>12.</w:t>
      </w:r>
      <w:r w:rsidRPr="00BD6754">
        <w:tab/>
        <w:t>Explain or demonstrate the use and installation of insulation and vapor</w:t>
      </w:r>
      <w:r>
        <w:t xml:space="preserve"> barriers used in duct systems.</w:t>
      </w:r>
    </w:p>
    <w:p w14:paraId="59B00474" w14:textId="77777777" w:rsidR="008D7975" w:rsidRPr="00BD6754" w:rsidRDefault="008D7975" w:rsidP="008D7975">
      <w:pPr>
        <w:pStyle w:val="1"/>
      </w:pPr>
      <w:r w:rsidRPr="00BD6754">
        <w:t>13.</w:t>
      </w:r>
      <w:r w:rsidRPr="00BD6754">
        <w:tab/>
        <w:t>Apply proper design principles to the selection and installation of ref</w:t>
      </w:r>
      <w:r>
        <w:t>rigerant and condensate piping.</w:t>
      </w:r>
    </w:p>
    <w:p w14:paraId="50A7B646" w14:textId="77777777" w:rsidR="008D7975" w:rsidRPr="00BD6754" w:rsidRDefault="008D7975" w:rsidP="008D7975">
      <w:pPr>
        <w:pStyle w:val="1"/>
      </w:pPr>
      <w:r w:rsidRPr="00BD6754">
        <w:t>14.</w:t>
      </w:r>
      <w:r w:rsidRPr="00BD6754">
        <w:tab/>
        <w:t>Estimate the electrical load for a building and calculate the effect of the comfort</w:t>
      </w:r>
      <w:r>
        <w:t xml:space="preserve"> system on the electrical load.</w:t>
      </w:r>
    </w:p>
    <w:p w14:paraId="4D0876FE" w14:textId="77777777" w:rsidR="008D7975" w:rsidRPr="00BD6754" w:rsidRDefault="008D7975" w:rsidP="008D7975">
      <w:pPr>
        <w:pStyle w:val="A"/>
      </w:pPr>
      <w:r w:rsidRPr="00BD6754">
        <w:t>H.</w:t>
      </w:r>
      <w:r w:rsidRPr="00BD6754">
        <w:tab/>
        <w:t>Module 03408-03.</w:t>
      </w:r>
      <w:r>
        <w:t xml:space="preserve"> </w:t>
      </w:r>
      <w:r w:rsidRPr="00BD6754">
        <w:t>Commerci</w:t>
      </w:r>
      <w:r>
        <w:t>al and Industrial Refrigeration</w:t>
      </w:r>
    </w:p>
    <w:p w14:paraId="58C9C6C3" w14:textId="77777777" w:rsidR="008D7975" w:rsidRPr="00BD6754" w:rsidRDefault="008D7975" w:rsidP="008D7975">
      <w:pPr>
        <w:pStyle w:val="1"/>
      </w:pPr>
      <w:r w:rsidRPr="00BD6754">
        <w:t>1.</w:t>
      </w:r>
      <w:r w:rsidRPr="00BD6754">
        <w:tab/>
        <w:t>Recognize the different types of refrigerated coolers and display cases. For each typ</w:t>
      </w:r>
      <w:r>
        <w:t>e, give its common application.</w:t>
      </w:r>
    </w:p>
    <w:p w14:paraId="4FDB1489" w14:textId="77777777" w:rsidR="008D7975" w:rsidRPr="00BD6754" w:rsidRDefault="008D7975" w:rsidP="008D7975">
      <w:pPr>
        <w:pStyle w:val="1"/>
      </w:pPr>
      <w:r w:rsidRPr="00BD6754">
        <w:t>2.</w:t>
      </w:r>
      <w:r w:rsidRPr="00BD6754">
        <w:tab/>
        <w:t>Compare the basic components used in commercial/industrial refrigeration systems with those used in co</w:t>
      </w:r>
      <w:r>
        <w:t>mfort air conditioning systems.</w:t>
      </w:r>
    </w:p>
    <w:p w14:paraId="22AFA29D" w14:textId="77777777" w:rsidR="008D7975" w:rsidRPr="00BD6754" w:rsidRDefault="008D7975" w:rsidP="008D7975">
      <w:pPr>
        <w:pStyle w:val="1"/>
      </w:pPr>
      <w:r w:rsidRPr="00BD6754">
        <w:t>3.</w:t>
      </w:r>
      <w:r w:rsidRPr="00BD6754">
        <w:tab/>
        <w:t xml:space="preserve">Recognize single, multiple, and satellite compressor systems. Describe the applications, installation considerations, and advantages </w:t>
      </w:r>
      <w:r>
        <w:t>and disadvantages of each type.</w:t>
      </w:r>
    </w:p>
    <w:p w14:paraId="46FE2884" w14:textId="77777777" w:rsidR="008D7975" w:rsidRPr="00BD6754" w:rsidRDefault="008D7975" w:rsidP="008D7975">
      <w:pPr>
        <w:pStyle w:val="1"/>
      </w:pPr>
      <w:r w:rsidRPr="00BD6754">
        <w:t>4.</w:t>
      </w:r>
      <w:r w:rsidRPr="00BD6754">
        <w:tab/>
        <w:t>Recognize packaged condensing units and unit coolers. Describe their applications, operation, a</w:t>
      </w:r>
      <w:r>
        <w:t>nd installation considerations.</w:t>
      </w:r>
    </w:p>
    <w:p w14:paraId="1F6534BC" w14:textId="77777777" w:rsidR="008D7975" w:rsidRPr="00BD6754" w:rsidRDefault="008D7975" w:rsidP="008D7975">
      <w:pPr>
        <w:pStyle w:val="1"/>
      </w:pPr>
      <w:r w:rsidRPr="00BD6754">
        <w:t>5.</w:t>
      </w:r>
      <w:r w:rsidRPr="00BD6754">
        <w:tab/>
        <w:t>Recognize two-stage compressors. Explain their operation and applications.</w:t>
      </w:r>
    </w:p>
    <w:p w14:paraId="08A4CF8A" w14:textId="77777777" w:rsidR="008D7975" w:rsidRPr="00BD6754" w:rsidRDefault="008D7975" w:rsidP="008D7975">
      <w:pPr>
        <w:pStyle w:val="1"/>
      </w:pPr>
      <w:r w:rsidRPr="00BD6754">
        <w:t>6.</w:t>
      </w:r>
      <w:r w:rsidRPr="00BD6754">
        <w:tab/>
        <w:t>Recognize the various accessories used in commercial refrigeration systems. Explain why each is used and where it should be installe</w:t>
      </w:r>
      <w:r>
        <w:t>d in the system.</w:t>
      </w:r>
    </w:p>
    <w:p w14:paraId="35BAA04C" w14:textId="77777777" w:rsidR="008D7975" w:rsidRPr="00BD6754" w:rsidRDefault="008D7975" w:rsidP="008D7975">
      <w:pPr>
        <w:pStyle w:val="1"/>
      </w:pPr>
      <w:r w:rsidRPr="00BD6754">
        <w:t>7.</w:t>
      </w:r>
      <w:r w:rsidRPr="00BD6754">
        <w:tab/>
        <w:t>Recognize the various refrigeration control devices. Explain the purpose</w:t>
      </w:r>
      <w:r>
        <w:t xml:space="preserve"> of each type and how it works.</w:t>
      </w:r>
    </w:p>
    <w:p w14:paraId="53A4622B" w14:textId="77777777" w:rsidR="008D7975" w:rsidRPr="00BD6754" w:rsidRDefault="008D7975" w:rsidP="008D7975">
      <w:pPr>
        <w:pStyle w:val="1"/>
      </w:pPr>
      <w:r w:rsidRPr="00BD6754">
        <w:t>8.</w:t>
      </w:r>
      <w:r w:rsidRPr="00BD6754">
        <w:tab/>
        <w:t>Describe the various metho</w:t>
      </w:r>
      <w:r>
        <w:t>ds used to defrost evaporators.</w:t>
      </w:r>
    </w:p>
    <w:p w14:paraId="6456EE4D" w14:textId="77777777" w:rsidR="008D7975" w:rsidRPr="00BD6754" w:rsidRDefault="008D7975" w:rsidP="008D7975">
      <w:pPr>
        <w:pStyle w:val="1"/>
      </w:pPr>
      <w:r w:rsidRPr="00BD6754">
        <w:t>9.</w:t>
      </w:r>
      <w:r w:rsidRPr="00BD6754">
        <w:tab/>
        <w:t>Recognize ice cube and ice flake making machines. Describe their operation a</w:t>
      </w:r>
      <w:r>
        <w:t>nd installation considerations.</w:t>
      </w:r>
    </w:p>
    <w:p w14:paraId="7600E247" w14:textId="77777777" w:rsidR="008D7975" w:rsidRPr="00BD6754" w:rsidRDefault="008D7975" w:rsidP="008D7975">
      <w:pPr>
        <w:pStyle w:val="1"/>
      </w:pPr>
      <w:r w:rsidRPr="00BD6754">
        <w:t>10.</w:t>
      </w:r>
      <w:r w:rsidRPr="00BD6754">
        <w:tab/>
        <w:t>Describe the characteristics and properties of the refrigerants and oils being used to replace CFC refrigerants and mi</w:t>
      </w:r>
      <w:r>
        <w:t>neral oils in existing systems.</w:t>
      </w:r>
    </w:p>
    <w:p w14:paraId="1AF5A3A0" w14:textId="77777777" w:rsidR="008D7975" w:rsidRPr="00BD6754" w:rsidRDefault="008D7975" w:rsidP="008D7975">
      <w:pPr>
        <w:pStyle w:val="1"/>
      </w:pPr>
      <w:r w:rsidRPr="00BD6754">
        <w:t>11.</w:t>
      </w:r>
      <w:r w:rsidRPr="00BD6754">
        <w:tab/>
        <w:t xml:space="preserve">Demonstrate or describe the general procedure for retrofitting a CFC refrigeration system to </w:t>
      </w:r>
      <w:r>
        <w:t>use an HCFC or HFC refrigerant.</w:t>
      </w:r>
    </w:p>
    <w:p w14:paraId="5C92DEE8" w14:textId="77777777" w:rsidR="008D7975" w:rsidRPr="00BD6754" w:rsidRDefault="008D7975" w:rsidP="008D7975">
      <w:pPr>
        <w:pStyle w:val="1"/>
      </w:pPr>
      <w:r w:rsidRPr="00BD6754">
        <w:t>12.</w:t>
      </w:r>
      <w:r w:rsidRPr="00BD6754">
        <w:tab/>
        <w:t>Recognize basic ammonia refrigeration systems. Compare the components used in ammonia systems with those used in haloca</w:t>
      </w:r>
      <w:r>
        <w:t>rbon-based refrigerant systems.</w:t>
      </w:r>
    </w:p>
    <w:p w14:paraId="097E4373" w14:textId="77777777" w:rsidR="008D7975" w:rsidRPr="00BD6754" w:rsidRDefault="008D7975" w:rsidP="008D7975">
      <w:pPr>
        <w:pStyle w:val="AuthorityNote"/>
      </w:pPr>
      <w:r w:rsidRPr="00BD6754">
        <w:t>AUTHORITY NOTE:</w:t>
      </w:r>
      <w:r w:rsidRPr="00BD6754">
        <w:tab/>
        <w:t>Promulgated in accordance with R.S. 17:6(A)(10).</w:t>
      </w:r>
    </w:p>
    <w:p w14:paraId="4BEE4C19" w14:textId="77777777" w:rsidR="008D7975" w:rsidRDefault="008D7975" w:rsidP="008D7975">
      <w:pPr>
        <w:pStyle w:val="HistoricalNote"/>
        <w:sectPr w:rsidR="008D7975" w:rsidSect="008D7975">
          <w:headerReference w:type="even" r:id="rId16"/>
          <w:headerReference w:type="default" r:id="rId17"/>
          <w:type w:val="continuous"/>
          <w:pgSz w:w="12240" w:h="15840" w:code="1"/>
          <w:pgMar w:top="1080" w:right="864" w:bottom="864" w:left="864" w:header="576" w:footer="432" w:gutter="0"/>
          <w:cols w:num="2" w:space="720"/>
        </w:sectPr>
      </w:pPr>
      <w:r w:rsidRPr="00BD6754">
        <w:t>HISTORICAL NOTE:</w:t>
      </w:r>
      <w:r w:rsidRPr="00BD6754">
        <w:tab/>
        <w:t>Promulgated by the Board of Elementary and Secondary Education, LR 32:</w:t>
      </w:r>
      <w:r>
        <w:t>1218 (July 2006).</w:t>
      </w:r>
      <w:bookmarkStart w:id="30" w:name="LastPara"/>
      <w:bookmarkEnd w:id="30"/>
    </w:p>
    <w:p w14:paraId="0FEA3333" w14:textId="77777777" w:rsidR="008D7975" w:rsidRDefault="008D7975" w:rsidP="008D7975">
      <w:pPr>
        <w:pStyle w:val="HistoricalNote"/>
        <w:sectPr w:rsidR="008D7975" w:rsidSect="008D7975">
          <w:type w:val="continuous"/>
          <w:pgSz w:w="12240" w:h="15840" w:code="1"/>
          <w:pgMar w:top="1080" w:right="864" w:bottom="864" w:left="864" w:header="576" w:footer="432" w:gutter="0"/>
          <w:cols w:num="2" w:space="720"/>
        </w:sectPr>
      </w:pPr>
    </w:p>
    <w:p w14:paraId="26BAF662" w14:textId="77777777" w:rsidR="008D7975" w:rsidRDefault="008D7975" w:rsidP="008D7975">
      <w:pPr>
        <w:pStyle w:val="HistoricalNote"/>
      </w:pPr>
    </w:p>
    <w:sectPr w:rsidR="008D7975" w:rsidSect="008D7975">
      <w:headerReference w:type="even" r:id="rId18"/>
      <w:headerReference w:type="default" r:id="rId19"/>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A5EE" w14:textId="77777777" w:rsidR="00C80533" w:rsidRDefault="00C80533">
      <w:r>
        <w:separator/>
      </w:r>
    </w:p>
  </w:endnote>
  <w:endnote w:type="continuationSeparator" w:id="0">
    <w:p w14:paraId="24620319" w14:textId="77777777" w:rsidR="00C80533" w:rsidRDefault="00C8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755A" w14:textId="77777777" w:rsidR="00F83057" w:rsidRDefault="00F83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4E63">
      <w:rPr>
        <w:rStyle w:val="PageNumber"/>
        <w:noProof/>
      </w:rPr>
      <w:t>2</w:t>
    </w:r>
    <w:r>
      <w:rPr>
        <w:rStyle w:val="PageNumber"/>
      </w:rPr>
      <w:fldChar w:fldCharType="end"/>
    </w:r>
  </w:p>
  <w:p w14:paraId="4C39C840" w14:textId="77777777" w:rsidR="00F83057" w:rsidRDefault="00F83057">
    <w:pPr>
      <w:pStyle w:val="FooterEven"/>
    </w:pPr>
    <w:smartTag w:uri="urn:schemas-microsoft-com:office:smarttags" w:element="State">
      <w:smartTag w:uri="urn:schemas-microsoft-com:office:smarttags" w:element="place">
        <w:r>
          <w:t>Louisiana</w:t>
        </w:r>
      </w:smartTag>
    </w:smartTag>
    <w:r>
      <w:t xml:space="preserve"> Administrative Code</w:t>
    </w:r>
    <w:r>
      <w:tab/>
      <w:t>July 2006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8ABE" w14:textId="77777777" w:rsidR="00F83057" w:rsidRDefault="00F830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4E63">
      <w:rPr>
        <w:rStyle w:val="PageNumber"/>
        <w:noProof/>
      </w:rPr>
      <w:t>1</w:t>
    </w:r>
    <w:r>
      <w:rPr>
        <w:rStyle w:val="PageNumber"/>
      </w:rPr>
      <w:fldChar w:fldCharType="end"/>
    </w:r>
  </w:p>
  <w:p w14:paraId="74CC8FE9" w14:textId="77777777" w:rsidR="00F83057" w:rsidRDefault="00F83057">
    <w:pPr>
      <w:pStyle w:val="FooterOdd"/>
    </w:pPr>
    <w:r>
      <w:tab/>
    </w:r>
    <w:smartTag w:uri="urn:schemas-microsoft-com:office:smarttags" w:element="State">
      <w:smartTag w:uri="urn:schemas-microsoft-com:office:smarttags" w:element="place">
        <w:r>
          <w:t>Louisiana</w:t>
        </w:r>
      </w:smartTag>
    </w:smartTag>
    <w:r>
      <w:t xml:space="preserve"> Administrative Code</w:t>
    </w:r>
    <w:r>
      <w:tab/>
      <w:t>July 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C05F" w14:textId="77777777" w:rsidR="00F83057" w:rsidRDefault="00F83057">
    <w:pPr>
      <w:pStyle w:val="Footer"/>
      <w:jc w:val="center"/>
    </w:pPr>
    <w:r>
      <w:rPr>
        <w:rStyle w:val="PageNumber"/>
      </w:rPr>
      <w:fldChar w:fldCharType="begin"/>
    </w:r>
    <w:r>
      <w:rPr>
        <w:rStyle w:val="PageNumber"/>
      </w:rPr>
      <w:instrText xml:space="preserve"> PAGE </w:instrText>
    </w:r>
    <w:r>
      <w:rPr>
        <w:rStyle w:val="PageNumber"/>
      </w:rPr>
      <w:fldChar w:fldCharType="separate"/>
    </w:r>
    <w:r w:rsidR="00754E63">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7233" w14:textId="77777777" w:rsidR="00C80533" w:rsidRDefault="00C80533">
      <w:r>
        <w:separator/>
      </w:r>
    </w:p>
  </w:footnote>
  <w:footnote w:type="continuationSeparator" w:id="0">
    <w:p w14:paraId="4B704CBB" w14:textId="77777777" w:rsidR="00C80533" w:rsidRDefault="00C80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CE1" w14:textId="77777777" w:rsidR="00F83057" w:rsidRDefault="00F83057">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5FAF" w14:textId="77777777" w:rsidR="00F83057" w:rsidRPr="00846C50" w:rsidRDefault="00F83057" w:rsidP="008D7975">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E3CE" w14:textId="77777777" w:rsidR="00F83057" w:rsidRDefault="00F83057">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C1E3" w14:textId="77777777" w:rsidR="00F83057" w:rsidRDefault="00F83057">
    <w:pPr>
      <w:pStyle w:val="Header"/>
      <w:jc w:val="center"/>
      <w:rPr>
        <w:b/>
        <w:sz w:val="28"/>
      </w:rPr>
    </w:pPr>
    <w:r>
      <w:rPr>
        <w:b/>
        <w:sz w:val="28"/>
      </w:rPr>
      <w:t>Table of Contents</w:t>
    </w:r>
  </w:p>
  <w:p w14:paraId="2769019A" w14:textId="77777777" w:rsidR="00F83057" w:rsidRDefault="00F83057">
    <w:pPr>
      <w:pStyle w:val="Title"/>
    </w:pPr>
  </w:p>
  <w:p w14:paraId="026F2626" w14:textId="77777777" w:rsidR="00F83057" w:rsidRDefault="00F83057" w:rsidP="008D7975">
    <w:pPr>
      <w:pStyle w:val="Title1"/>
    </w:pPr>
    <w:r>
      <w:t>Title 28</w:t>
    </w:r>
  </w:p>
  <w:p w14:paraId="7D1731EE" w14:textId="77777777" w:rsidR="00F83057" w:rsidRDefault="00F83057" w:rsidP="008D7975">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9D74" w14:textId="77777777" w:rsidR="00F83057" w:rsidRDefault="00F830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4609" w14:textId="77777777" w:rsidR="00F83057" w:rsidRDefault="00F830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C9FE" w14:textId="77777777" w:rsidR="00F83057" w:rsidRDefault="00F83057">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A4BC" w14:textId="77777777" w:rsidR="00F83057" w:rsidRPr="00846C50" w:rsidRDefault="00F83057" w:rsidP="008D7975">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3753" w14:textId="77777777" w:rsidR="00F83057" w:rsidRPr="00846C50" w:rsidRDefault="00F83057" w:rsidP="008D7975">
    <w:pPr>
      <w:pStyle w:val="Header"/>
      <w:jc w:val="center"/>
    </w:pPr>
    <w:r>
      <w:t>Title 28, Part CXXVII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00D0" w14:textId="77777777" w:rsidR="00F83057" w:rsidRPr="00846C50" w:rsidRDefault="00F83057" w:rsidP="008D7975">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05A6D"/>
    <w:multiLevelType w:val="hybridMultilevel"/>
    <w:tmpl w:val="916EC584"/>
    <w:lvl w:ilvl="0" w:tplc="B1EAF18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E2C2171"/>
    <w:multiLevelType w:val="hybridMultilevel"/>
    <w:tmpl w:val="53066392"/>
    <w:lvl w:ilvl="0" w:tplc="3668AB9A">
      <w:start w:val="1"/>
      <w:numFmt w:val="bullet"/>
      <w:lvlText w:val=""/>
      <w:lvlJc w:val="left"/>
      <w:pPr>
        <w:tabs>
          <w:tab w:val="num" w:pos="475"/>
        </w:tabs>
        <w:ind w:left="475" w:hanging="288"/>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 w15:restartNumberingAfterBreak="0">
    <w:nsid w:val="63061A5E"/>
    <w:multiLevelType w:val="singleLevel"/>
    <w:tmpl w:val="86F6FFC8"/>
    <w:lvl w:ilvl="0">
      <w:start w:val="2"/>
      <w:numFmt w:val="upperLetter"/>
      <w:lvlText w:val="%1."/>
      <w:lvlJc w:val="left"/>
      <w:pPr>
        <w:tabs>
          <w:tab w:val="num" w:pos="735"/>
        </w:tabs>
        <w:ind w:left="735" w:hanging="360"/>
      </w:pPr>
      <w:rPr>
        <w:rFonts w:hint="default"/>
      </w:rPr>
    </w:lvl>
  </w:abstractNum>
  <w:abstractNum w:abstractNumId="3" w15:restartNumberingAfterBreak="0">
    <w:nsid w:val="6A26794A"/>
    <w:multiLevelType w:val="singleLevel"/>
    <w:tmpl w:val="D5D03154"/>
    <w:lvl w:ilvl="0">
      <w:start w:val="3"/>
      <w:numFmt w:val="upperLetter"/>
      <w:lvlText w:val="%1."/>
      <w:lvlJc w:val="left"/>
      <w:pPr>
        <w:tabs>
          <w:tab w:val="num" w:pos="375"/>
        </w:tabs>
        <w:ind w:left="375" w:hanging="375"/>
      </w:pPr>
      <w:rPr>
        <w:rFonts w:hint="default"/>
      </w:rPr>
    </w:lvl>
  </w:abstractNum>
  <w:num w:numId="1" w16cid:durableId="951520178">
    <w:abstractNumId w:val="3"/>
  </w:num>
  <w:num w:numId="2" w16cid:durableId="1321618887">
    <w:abstractNumId w:val="2"/>
  </w:num>
  <w:num w:numId="3" w16cid:durableId="173885691">
    <w:abstractNumId w:val="0"/>
  </w:num>
  <w:num w:numId="4" w16cid:durableId="74403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yAZ7MHZt4g0s3Vg0ZlAj61QZuUynAyrFiKl7x6BP8coCckqEWNRLyoFMRNBpohjEdxa0ocAF2SqfdMp22o84g==" w:salt="cxl+2sLTSfdwnbQXS2rO8A=="/>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75"/>
    <w:rsid w:val="002E5E5E"/>
    <w:rsid w:val="002F12E5"/>
    <w:rsid w:val="00345660"/>
    <w:rsid w:val="00754E63"/>
    <w:rsid w:val="008D7975"/>
    <w:rsid w:val="00A106C6"/>
    <w:rsid w:val="00C80533"/>
    <w:rsid w:val="00F83057"/>
    <w:rsid w:val="00FB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DDDC97F"/>
  <w15:chartTrackingRefBased/>
  <w15:docId w15:val="{7B68503F-70A6-4A3E-A04C-0E7C78EB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057"/>
    <w:rPr>
      <w:sz w:val="24"/>
    </w:rPr>
  </w:style>
  <w:style w:type="paragraph" w:styleId="Heading1">
    <w:name w:val="heading 1"/>
    <w:basedOn w:val="Normal"/>
    <w:next w:val="Normal"/>
    <w:qFormat/>
    <w:rsid w:val="00754E6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54E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4E63"/>
    <w:pPr>
      <w:keepNext/>
      <w:spacing w:before="240" w:after="60"/>
      <w:outlineLvl w:val="2"/>
    </w:pPr>
    <w:rPr>
      <w:rFonts w:ascii="Arial" w:hAnsi="Arial" w:cs="Arial"/>
      <w:b/>
      <w:bCs/>
      <w:sz w:val="26"/>
      <w:szCs w:val="26"/>
    </w:rPr>
  </w:style>
  <w:style w:type="character" w:default="1" w:styleId="DefaultParagraphFont">
    <w:name w:val="Default Paragraph Font"/>
    <w:semiHidden/>
    <w:rsid w:val="00F8305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83057"/>
  </w:style>
  <w:style w:type="paragraph" w:styleId="Header">
    <w:name w:val="header"/>
    <w:basedOn w:val="Normal"/>
    <w:rsid w:val="00F83057"/>
    <w:pPr>
      <w:tabs>
        <w:tab w:val="center" w:pos="4320"/>
        <w:tab w:val="right" w:pos="8640"/>
      </w:tabs>
    </w:pPr>
    <w:rPr>
      <w:sz w:val="20"/>
    </w:rPr>
  </w:style>
  <w:style w:type="paragraph" w:styleId="Footer">
    <w:name w:val="footer"/>
    <w:basedOn w:val="Normal"/>
    <w:rsid w:val="00F83057"/>
    <w:pPr>
      <w:tabs>
        <w:tab w:val="center" w:pos="4320"/>
        <w:tab w:val="right" w:pos="8640"/>
      </w:tabs>
    </w:pPr>
    <w:rPr>
      <w:sz w:val="20"/>
    </w:rPr>
  </w:style>
  <w:style w:type="character" w:styleId="PageNumber">
    <w:name w:val="page number"/>
    <w:basedOn w:val="DefaultParagraphFont"/>
    <w:rsid w:val="00F83057"/>
    <w:rPr>
      <w:rFonts w:ascii="Times New Roman" w:hAnsi="Times New Roman"/>
      <w:dstrike w:val="0"/>
      <w:color w:val="auto"/>
      <w:sz w:val="20"/>
      <w:vertAlign w:val="baseline"/>
    </w:rPr>
  </w:style>
  <w:style w:type="paragraph" w:styleId="Title">
    <w:name w:val="Title"/>
    <w:basedOn w:val="Normal"/>
    <w:qFormat/>
    <w:rsid w:val="00F83057"/>
    <w:pPr>
      <w:spacing w:after="120"/>
      <w:jc w:val="center"/>
    </w:pPr>
    <w:rPr>
      <w:b/>
      <w:caps/>
      <w:kern w:val="28"/>
      <w:sz w:val="28"/>
    </w:rPr>
  </w:style>
  <w:style w:type="paragraph" w:customStyle="1" w:styleId="Part">
    <w:name w:val="Part"/>
    <w:basedOn w:val="Title"/>
    <w:rsid w:val="00F83057"/>
    <w:pPr>
      <w:keepNext/>
      <w:keepLines/>
      <w:outlineLvl w:val="0"/>
    </w:pPr>
    <w:rPr>
      <w:caps w:val="0"/>
      <w:kern w:val="2"/>
    </w:rPr>
  </w:style>
  <w:style w:type="paragraph" w:customStyle="1" w:styleId="Chapter">
    <w:name w:val="Chapter"/>
    <w:basedOn w:val="Normal"/>
    <w:rsid w:val="00F8305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F830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F830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F830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F83057"/>
    <w:pPr>
      <w:tabs>
        <w:tab w:val="left" w:pos="1080"/>
        <w:tab w:val="left" w:pos="1440"/>
      </w:tabs>
      <w:spacing w:after="120"/>
      <w:jc w:val="both"/>
      <w:outlineLvl w:val="8"/>
    </w:pPr>
    <w:rPr>
      <w:kern w:val="2"/>
      <w:sz w:val="20"/>
    </w:rPr>
  </w:style>
  <w:style w:type="paragraph" w:customStyle="1" w:styleId="A">
    <w:name w:val="A."/>
    <w:basedOn w:val="Text"/>
    <w:rsid w:val="00F8305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F8305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F8305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F8305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F8305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F83057"/>
    <w:pPr>
      <w:keepNext/>
      <w:keepLines/>
      <w:outlineLvl w:val="1"/>
    </w:pPr>
    <w:rPr>
      <w:caps w:val="0"/>
    </w:rPr>
  </w:style>
  <w:style w:type="paragraph" w:customStyle="1" w:styleId="Title1">
    <w:name w:val="Title1"/>
    <w:basedOn w:val="Title"/>
    <w:next w:val="Title2"/>
    <w:rsid w:val="00F83057"/>
    <w:pPr>
      <w:pageBreakBefore/>
      <w:spacing w:after="60"/>
    </w:pPr>
    <w:rPr>
      <w:caps w:val="0"/>
    </w:rPr>
  </w:style>
  <w:style w:type="paragraph" w:customStyle="1" w:styleId="Title2">
    <w:name w:val="Title2"/>
    <w:basedOn w:val="Chapter"/>
    <w:rsid w:val="00F83057"/>
    <w:pPr>
      <w:outlineLvl w:val="9"/>
    </w:pPr>
    <w:rPr>
      <w:caps/>
    </w:rPr>
  </w:style>
  <w:style w:type="paragraph" w:customStyle="1" w:styleId="AuthorityNote">
    <w:name w:val="Authority Note"/>
    <w:basedOn w:val="Note"/>
    <w:rsid w:val="00F83057"/>
    <w:pPr>
      <w:spacing w:line="240" w:lineRule="auto"/>
    </w:pPr>
  </w:style>
  <w:style w:type="paragraph" w:customStyle="1" w:styleId="HistoricalNote">
    <w:name w:val="Historical Note"/>
    <w:basedOn w:val="Note"/>
    <w:rsid w:val="00F83057"/>
    <w:pPr>
      <w:spacing w:after="60" w:line="240" w:lineRule="auto"/>
    </w:pPr>
  </w:style>
  <w:style w:type="paragraph" w:customStyle="1" w:styleId="Part1">
    <w:name w:val="Part1"/>
    <w:basedOn w:val="Part"/>
    <w:rsid w:val="00F83057"/>
    <w:pPr>
      <w:outlineLvl w:val="9"/>
    </w:pPr>
  </w:style>
  <w:style w:type="paragraph" w:customStyle="1" w:styleId="TOCPart">
    <w:name w:val="TOCPart"/>
    <w:rsid w:val="00F83057"/>
    <w:pPr>
      <w:keepNext/>
      <w:keepLines/>
      <w:spacing w:before="240" w:after="240"/>
      <w:jc w:val="center"/>
    </w:pPr>
    <w:rPr>
      <w:b/>
      <w:noProof/>
      <w:sz w:val="28"/>
    </w:rPr>
  </w:style>
  <w:style w:type="paragraph" w:customStyle="1" w:styleId="TOCChapter">
    <w:name w:val="TOCChapter"/>
    <w:rsid w:val="00F8305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F83057"/>
    <w:pPr>
      <w:tabs>
        <w:tab w:val="clear" w:pos="1440"/>
        <w:tab w:val="left" w:pos="2160"/>
      </w:tabs>
      <w:ind w:left="2160" w:hanging="1728"/>
    </w:pPr>
  </w:style>
  <w:style w:type="paragraph" w:customStyle="1" w:styleId="testcenter">
    <w:name w:val="testcenter"/>
    <w:basedOn w:val="i0"/>
    <w:rsid w:val="00F83057"/>
    <w:pPr>
      <w:tabs>
        <w:tab w:val="clear" w:pos="1080"/>
        <w:tab w:val="right" w:pos="720"/>
      </w:tabs>
    </w:pPr>
  </w:style>
  <w:style w:type="paragraph" w:customStyle="1" w:styleId="testdecimal">
    <w:name w:val="test decimal"/>
    <w:basedOn w:val="i0"/>
    <w:rsid w:val="00F83057"/>
    <w:pPr>
      <w:tabs>
        <w:tab w:val="right" w:pos="720"/>
      </w:tabs>
    </w:pPr>
  </w:style>
  <w:style w:type="paragraph" w:customStyle="1" w:styleId="LACNote">
    <w:name w:val="LACNote"/>
    <w:basedOn w:val="Normal"/>
    <w:rsid w:val="00F83057"/>
    <w:pPr>
      <w:spacing w:after="120"/>
      <w:ind w:firstLine="187"/>
      <w:jc w:val="both"/>
    </w:pPr>
    <w:rPr>
      <w:kern w:val="2"/>
      <w:sz w:val="16"/>
    </w:rPr>
  </w:style>
  <w:style w:type="paragraph" w:customStyle="1" w:styleId="TOCIndex">
    <w:name w:val="TOCIndex"/>
    <w:basedOn w:val="TOCChapter"/>
    <w:rsid w:val="00F83057"/>
    <w:pPr>
      <w:spacing w:before="240"/>
    </w:pPr>
  </w:style>
  <w:style w:type="paragraph" w:customStyle="1" w:styleId="FooterOdd">
    <w:name w:val="FooterOdd"/>
    <w:basedOn w:val="Footer"/>
    <w:rsid w:val="00F8305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F83057"/>
    <w:pPr>
      <w:tabs>
        <w:tab w:val="clear" w:pos="8640"/>
        <w:tab w:val="right" w:pos="4320"/>
      </w:tabs>
      <w:spacing w:before="60"/>
    </w:pPr>
    <w:rPr>
      <w:rFonts w:ascii="Arial" w:hAnsi="Arial"/>
      <w:i/>
      <w:sz w:val="16"/>
    </w:rPr>
  </w:style>
  <w:style w:type="paragraph" w:customStyle="1" w:styleId="iNew">
    <w:name w:val="i.New"/>
    <w:basedOn w:val="i0"/>
    <w:rsid w:val="00F83057"/>
    <w:pPr>
      <w:tabs>
        <w:tab w:val="decimal" w:pos="810"/>
        <w:tab w:val="left" w:pos="1080"/>
      </w:tabs>
    </w:pPr>
  </w:style>
  <w:style w:type="paragraph" w:styleId="Index1">
    <w:name w:val="index 1"/>
    <w:basedOn w:val="Normal"/>
    <w:next w:val="Normal"/>
    <w:autoRedefine/>
    <w:semiHidden/>
    <w:rsid w:val="00F83057"/>
    <w:pPr>
      <w:ind w:left="240" w:hanging="240"/>
    </w:pPr>
    <w:rPr>
      <w:sz w:val="20"/>
    </w:rPr>
  </w:style>
  <w:style w:type="paragraph" w:customStyle="1" w:styleId="RegCodePart">
    <w:name w:val="Reg Code Part"/>
    <w:rsid w:val="008D7975"/>
    <w:pPr>
      <w:keepNext/>
      <w:jc w:val="center"/>
    </w:pPr>
    <w:rPr>
      <w:b/>
      <w:noProof/>
    </w:rPr>
  </w:style>
  <w:style w:type="paragraph" w:customStyle="1" w:styleId="RegCodeTitle">
    <w:name w:val="Reg Code Title"/>
    <w:basedOn w:val="Normal"/>
    <w:next w:val="Normal"/>
    <w:rsid w:val="008D7975"/>
    <w:pPr>
      <w:keepNext/>
      <w:jc w:val="center"/>
    </w:pPr>
    <w:rPr>
      <w:b/>
      <w:kern w:val="28"/>
    </w:rPr>
  </w:style>
  <w:style w:type="paragraph" w:styleId="BalloonText">
    <w:name w:val="Balloon Text"/>
    <w:basedOn w:val="Normal"/>
    <w:semiHidden/>
    <w:rsid w:val="002E5E5E"/>
    <w:rPr>
      <w:rFonts w:ascii="Tahoma" w:hAnsi="Tahoma" w:cs="Tahoma"/>
      <w:sz w:val="16"/>
      <w:szCs w:val="16"/>
    </w:rPr>
  </w:style>
  <w:style w:type="paragraph" w:styleId="TOC2">
    <w:name w:val="toc 2"/>
    <w:basedOn w:val="Normal"/>
    <w:next w:val="Normal"/>
    <w:autoRedefine/>
    <w:semiHidden/>
    <w:rsid w:val="00754E63"/>
    <w:pPr>
      <w:ind w:left="240"/>
    </w:pPr>
  </w:style>
  <w:style w:type="paragraph" w:styleId="TOC3">
    <w:name w:val="toc 3"/>
    <w:basedOn w:val="Normal"/>
    <w:next w:val="Normal"/>
    <w:autoRedefine/>
    <w:semiHidden/>
    <w:rsid w:val="00754E63"/>
    <w:pPr>
      <w:ind w:left="480"/>
    </w:pPr>
  </w:style>
  <w:style w:type="character" w:styleId="Hyperlink">
    <w:name w:val="Hyperlink"/>
    <w:basedOn w:val="DefaultParagraphFont"/>
    <w:rsid w:val="00754E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LAC.dot</Template>
  <TotalTime>1</TotalTime>
  <Pages>28</Pages>
  <Words>13939</Words>
  <Characters>79354</Characters>
  <Application>Microsoft Office Word</Application>
  <DocSecurity>8</DocSecurity>
  <Lines>2379</Lines>
  <Paragraphs>1404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91889</CharactersWithSpaces>
  <SharedDoc>false</SharedDoc>
  <HLinks>
    <vt:vector size="108" baseType="variant">
      <vt:variant>
        <vt:i4>1114162</vt:i4>
      </vt:variant>
      <vt:variant>
        <vt:i4>107</vt:i4>
      </vt:variant>
      <vt:variant>
        <vt:i4>0</vt:i4>
      </vt:variant>
      <vt:variant>
        <vt:i4>5</vt:i4>
      </vt:variant>
      <vt:variant>
        <vt:lpwstr/>
      </vt:variant>
      <vt:variant>
        <vt:lpwstr>_Toc211057403</vt:lpwstr>
      </vt:variant>
      <vt:variant>
        <vt:i4>1114162</vt:i4>
      </vt:variant>
      <vt:variant>
        <vt:i4>101</vt:i4>
      </vt:variant>
      <vt:variant>
        <vt:i4>0</vt:i4>
      </vt:variant>
      <vt:variant>
        <vt:i4>5</vt:i4>
      </vt:variant>
      <vt:variant>
        <vt:lpwstr/>
      </vt:variant>
      <vt:variant>
        <vt:lpwstr>_Toc211057402</vt:lpwstr>
      </vt:variant>
      <vt:variant>
        <vt:i4>1114162</vt:i4>
      </vt:variant>
      <vt:variant>
        <vt:i4>95</vt:i4>
      </vt:variant>
      <vt:variant>
        <vt:i4>0</vt:i4>
      </vt:variant>
      <vt:variant>
        <vt:i4>5</vt:i4>
      </vt:variant>
      <vt:variant>
        <vt:lpwstr/>
      </vt:variant>
      <vt:variant>
        <vt:lpwstr>_Toc211057401</vt:lpwstr>
      </vt:variant>
      <vt:variant>
        <vt:i4>1114162</vt:i4>
      </vt:variant>
      <vt:variant>
        <vt:i4>89</vt:i4>
      </vt:variant>
      <vt:variant>
        <vt:i4>0</vt:i4>
      </vt:variant>
      <vt:variant>
        <vt:i4>5</vt:i4>
      </vt:variant>
      <vt:variant>
        <vt:lpwstr/>
      </vt:variant>
      <vt:variant>
        <vt:lpwstr>_Toc211057400</vt:lpwstr>
      </vt:variant>
      <vt:variant>
        <vt:i4>1572917</vt:i4>
      </vt:variant>
      <vt:variant>
        <vt:i4>83</vt:i4>
      </vt:variant>
      <vt:variant>
        <vt:i4>0</vt:i4>
      </vt:variant>
      <vt:variant>
        <vt:i4>5</vt:i4>
      </vt:variant>
      <vt:variant>
        <vt:lpwstr/>
      </vt:variant>
      <vt:variant>
        <vt:lpwstr>_Toc211057399</vt:lpwstr>
      </vt:variant>
      <vt:variant>
        <vt:i4>1572917</vt:i4>
      </vt:variant>
      <vt:variant>
        <vt:i4>77</vt:i4>
      </vt:variant>
      <vt:variant>
        <vt:i4>0</vt:i4>
      </vt:variant>
      <vt:variant>
        <vt:i4>5</vt:i4>
      </vt:variant>
      <vt:variant>
        <vt:lpwstr/>
      </vt:variant>
      <vt:variant>
        <vt:lpwstr>_Toc211057398</vt:lpwstr>
      </vt:variant>
      <vt:variant>
        <vt:i4>1572917</vt:i4>
      </vt:variant>
      <vt:variant>
        <vt:i4>71</vt:i4>
      </vt:variant>
      <vt:variant>
        <vt:i4>0</vt:i4>
      </vt:variant>
      <vt:variant>
        <vt:i4>5</vt:i4>
      </vt:variant>
      <vt:variant>
        <vt:lpwstr/>
      </vt:variant>
      <vt:variant>
        <vt:lpwstr>_Toc211057397</vt:lpwstr>
      </vt:variant>
      <vt:variant>
        <vt:i4>1572917</vt:i4>
      </vt:variant>
      <vt:variant>
        <vt:i4>65</vt:i4>
      </vt:variant>
      <vt:variant>
        <vt:i4>0</vt:i4>
      </vt:variant>
      <vt:variant>
        <vt:i4>5</vt:i4>
      </vt:variant>
      <vt:variant>
        <vt:lpwstr/>
      </vt:variant>
      <vt:variant>
        <vt:lpwstr>_Toc211057396</vt:lpwstr>
      </vt:variant>
      <vt:variant>
        <vt:i4>1572917</vt:i4>
      </vt:variant>
      <vt:variant>
        <vt:i4>59</vt:i4>
      </vt:variant>
      <vt:variant>
        <vt:i4>0</vt:i4>
      </vt:variant>
      <vt:variant>
        <vt:i4>5</vt:i4>
      </vt:variant>
      <vt:variant>
        <vt:lpwstr/>
      </vt:variant>
      <vt:variant>
        <vt:lpwstr>_Toc211057395</vt:lpwstr>
      </vt:variant>
      <vt:variant>
        <vt:i4>1572917</vt:i4>
      </vt:variant>
      <vt:variant>
        <vt:i4>53</vt:i4>
      </vt:variant>
      <vt:variant>
        <vt:i4>0</vt:i4>
      </vt:variant>
      <vt:variant>
        <vt:i4>5</vt:i4>
      </vt:variant>
      <vt:variant>
        <vt:lpwstr/>
      </vt:variant>
      <vt:variant>
        <vt:lpwstr>_Toc211057394</vt:lpwstr>
      </vt:variant>
      <vt:variant>
        <vt:i4>1572917</vt:i4>
      </vt:variant>
      <vt:variant>
        <vt:i4>47</vt:i4>
      </vt:variant>
      <vt:variant>
        <vt:i4>0</vt:i4>
      </vt:variant>
      <vt:variant>
        <vt:i4>5</vt:i4>
      </vt:variant>
      <vt:variant>
        <vt:lpwstr/>
      </vt:variant>
      <vt:variant>
        <vt:lpwstr>_Toc211057393</vt:lpwstr>
      </vt:variant>
      <vt:variant>
        <vt:i4>1572917</vt:i4>
      </vt:variant>
      <vt:variant>
        <vt:i4>41</vt:i4>
      </vt:variant>
      <vt:variant>
        <vt:i4>0</vt:i4>
      </vt:variant>
      <vt:variant>
        <vt:i4>5</vt:i4>
      </vt:variant>
      <vt:variant>
        <vt:lpwstr/>
      </vt:variant>
      <vt:variant>
        <vt:lpwstr>_Toc211057392</vt:lpwstr>
      </vt:variant>
      <vt:variant>
        <vt:i4>1572917</vt:i4>
      </vt:variant>
      <vt:variant>
        <vt:i4>35</vt:i4>
      </vt:variant>
      <vt:variant>
        <vt:i4>0</vt:i4>
      </vt:variant>
      <vt:variant>
        <vt:i4>5</vt:i4>
      </vt:variant>
      <vt:variant>
        <vt:lpwstr/>
      </vt:variant>
      <vt:variant>
        <vt:lpwstr>_Toc211057391</vt:lpwstr>
      </vt:variant>
      <vt:variant>
        <vt:i4>1572917</vt:i4>
      </vt:variant>
      <vt:variant>
        <vt:i4>29</vt:i4>
      </vt:variant>
      <vt:variant>
        <vt:i4>0</vt:i4>
      </vt:variant>
      <vt:variant>
        <vt:i4>5</vt:i4>
      </vt:variant>
      <vt:variant>
        <vt:lpwstr/>
      </vt:variant>
      <vt:variant>
        <vt:lpwstr>_Toc211057390</vt:lpwstr>
      </vt:variant>
      <vt:variant>
        <vt:i4>1638453</vt:i4>
      </vt:variant>
      <vt:variant>
        <vt:i4>23</vt:i4>
      </vt:variant>
      <vt:variant>
        <vt:i4>0</vt:i4>
      </vt:variant>
      <vt:variant>
        <vt:i4>5</vt:i4>
      </vt:variant>
      <vt:variant>
        <vt:lpwstr/>
      </vt:variant>
      <vt:variant>
        <vt:lpwstr>_Toc211057389</vt:lpwstr>
      </vt:variant>
      <vt:variant>
        <vt:i4>1638453</vt:i4>
      </vt:variant>
      <vt:variant>
        <vt:i4>17</vt:i4>
      </vt:variant>
      <vt:variant>
        <vt:i4>0</vt:i4>
      </vt:variant>
      <vt:variant>
        <vt:i4>5</vt:i4>
      </vt:variant>
      <vt:variant>
        <vt:lpwstr/>
      </vt:variant>
      <vt:variant>
        <vt:lpwstr>_Toc211057388</vt:lpwstr>
      </vt:variant>
      <vt:variant>
        <vt:i4>1638453</vt:i4>
      </vt:variant>
      <vt:variant>
        <vt:i4>11</vt:i4>
      </vt:variant>
      <vt:variant>
        <vt:i4>0</vt:i4>
      </vt:variant>
      <vt:variant>
        <vt:i4>5</vt:i4>
      </vt:variant>
      <vt:variant>
        <vt:lpwstr/>
      </vt:variant>
      <vt:variant>
        <vt:lpwstr>_Toc211057387</vt:lpwstr>
      </vt:variant>
      <vt:variant>
        <vt:i4>1638453</vt:i4>
      </vt:variant>
      <vt:variant>
        <vt:i4>5</vt:i4>
      </vt:variant>
      <vt:variant>
        <vt:i4>0</vt:i4>
      </vt:variant>
      <vt:variant>
        <vt:i4>5</vt:i4>
      </vt:variant>
      <vt:variant>
        <vt:lpwstr/>
      </vt:variant>
      <vt:variant>
        <vt:lpwstr>_Toc211057386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2006-08-08T20:28:00Z</cp:lastPrinted>
  <dcterms:created xsi:type="dcterms:W3CDTF">2026-02-05T16:30:00Z</dcterms:created>
  <dcterms:modified xsi:type="dcterms:W3CDTF">2026-02-05T16:30:00Z</dcterms:modified>
</cp:coreProperties>
</file>